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9788B" w14:textId="2B6D8301" w:rsidR="006033AB" w:rsidRDefault="00740EDF" w:rsidP="00D47432">
      <w:pPr>
        <w:pStyle w:val="Nadpis1"/>
        <w:jc w:val="center"/>
      </w:pPr>
      <w:r>
        <w:rPr>
          <w:sz w:val="36"/>
          <w:szCs w:val="36"/>
        </w:rPr>
        <w:t>Žádost o poskytnutí finanční podpory</w:t>
      </w:r>
      <w:r w:rsidR="00695DDB" w:rsidRPr="00B31827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v oblasti obnovy kulturních památek </w:t>
      </w:r>
      <w:r w:rsidR="00696E0E">
        <w:rPr>
          <w:sz w:val="36"/>
          <w:szCs w:val="36"/>
        </w:rPr>
        <w:t>pro rok 202</w:t>
      </w:r>
      <w:r w:rsidR="00F62BAD">
        <w:rPr>
          <w:sz w:val="36"/>
          <w:szCs w:val="36"/>
        </w:rPr>
        <w:t>6</w:t>
      </w:r>
      <w:r w:rsidR="00696E0E">
        <w:rPr>
          <w:sz w:val="36"/>
          <w:szCs w:val="36"/>
        </w:rPr>
        <w:t xml:space="preserve"> </w:t>
      </w:r>
      <w:r w:rsidR="00333DEB">
        <w:rPr>
          <w:sz w:val="36"/>
          <w:szCs w:val="36"/>
        </w:rPr>
        <w:t xml:space="preserve">– </w:t>
      </w:r>
      <w:r w:rsidR="00F62BAD">
        <w:rPr>
          <w:sz w:val="36"/>
          <w:szCs w:val="36"/>
        </w:rPr>
        <w:t xml:space="preserve">dotační </w:t>
      </w:r>
      <w:r w:rsidR="00333DEB">
        <w:rPr>
          <w:sz w:val="36"/>
          <w:szCs w:val="36"/>
        </w:rPr>
        <w:t>program D</w:t>
      </w:r>
      <w:r w:rsidR="00B31827">
        <w:t xml:space="preserve"> </w:t>
      </w:r>
    </w:p>
    <w:p w14:paraId="0721E7F4" w14:textId="77777777" w:rsidR="0052066A" w:rsidRPr="0052066A" w:rsidRDefault="0052066A" w:rsidP="0052066A"/>
    <w:p w14:paraId="449BAD6B" w14:textId="5D369837" w:rsidR="00B31827" w:rsidRPr="0052066A" w:rsidRDefault="006033AB" w:rsidP="0052066A">
      <w:pPr>
        <w:pStyle w:val="Nadpis1"/>
        <w:rPr>
          <w:rFonts w:asciiTheme="minorHAnsi" w:hAnsiTheme="minorHAnsi"/>
          <w:b w:val="0"/>
          <w:bCs/>
          <w:i/>
          <w:iCs/>
          <w:sz w:val="22"/>
          <w:szCs w:val="22"/>
        </w:rPr>
      </w:pPr>
      <w:r w:rsidRPr="0052066A">
        <w:rPr>
          <w:rFonts w:asciiTheme="minorHAnsi" w:hAnsiTheme="minorHAnsi"/>
          <w:b w:val="0"/>
          <w:bCs/>
          <w:i/>
          <w:iCs/>
          <w:color w:val="E73D42" w:themeColor="accent6" w:themeShade="BF"/>
          <w:sz w:val="22"/>
          <w:szCs w:val="22"/>
        </w:rPr>
        <w:t xml:space="preserve">Upozornění: Formulář je určen </w:t>
      </w:r>
      <w:r w:rsidR="00B40B30" w:rsidRPr="0052066A">
        <w:rPr>
          <w:rFonts w:asciiTheme="minorHAnsi" w:hAnsiTheme="minorHAnsi"/>
          <w:b w:val="0"/>
          <w:bCs/>
          <w:i/>
          <w:iCs/>
          <w:color w:val="E73D42" w:themeColor="accent6" w:themeShade="BF"/>
          <w:sz w:val="22"/>
          <w:szCs w:val="22"/>
        </w:rPr>
        <w:t xml:space="preserve">pouze </w:t>
      </w:r>
      <w:r w:rsidRPr="0052066A">
        <w:rPr>
          <w:rFonts w:asciiTheme="minorHAnsi" w:hAnsiTheme="minorHAnsi"/>
          <w:b w:val="0"/>
          <w:bCs/>
          <w:i/>
          <w:iCs/>
          <w:color w:val="E73D42" w:themeColor="accent6" w:themeShade="BF"/>
          <w:sz w:val="22"/>
          <w:szCs w:val="22"/>
        </w:rPr>
        <w:t>pro fyzické podání v papírové podobě</w:t>
      </w:r>
      <w:r w:rsidR="00B40B30" w:rsidRPr="0052066A">
        <w:rPr>
          <w:rFonts w:asciiTheme="minorHAnsi" w:hAnsiTheme="minorHAnsi"/>
          <w:b w:val="0"/>
          <w:bCs/>
          <w:i/>
          <w:iCs/>
          <w:color w:val="E73D42" w:themeColor="accent6" w:themeShade="BF"/>
          <w:sz w:val="22"/>
          <w:szCs w:val="22"/>
        </w:rPr>
        <w:t>. Pro elektronické podání žádosti použijte Portál občana na webu města</w:t>
      </w:r>
      <w:r w:rsidR="0052066A" w:rsidRPr="0052066A">
        <w:rPr>
          <w:rFonts w:asciiTheme="minorHAnsi" w:hAnsiTheme="minorHAnsi"/>
          <w:b w:val="0"/>
          <w:bCs/>
          <w:i/>
          <w:iCs/>
          <w:color w:val="E73D42" w:themeColor="accent6" w:themeShade="BF"/>
          <w:sz w:val="22"/>
          <w:szCs w:val="22"/>
        </w:rPr>
        <w:t>:</w:t>
      </w:r>
      <w:r w:rsidR="00B40B30" w:rsidRPr="0052066A">
        <w:rPr>
          <w:rFonts w:asciiTheme="minorHAnsi" w:hAnsiTheme="minorHAnsi"/>
          <w:b w:val="0"/>
          <w:bCs/>
          <w:i/>
          <w:iCs/>
          <w:color w:val="FF0000"/>
          <w:sz w:val="22"/>
          <w:szCs w:val="22"/>
        </w:rPr>
        <w:t xml:space="preserve"> </w:t>
      </w:r>
      <w:hyperlink r:id="rId8" w:history="1">
        <w:r w:rsidR="002758ED" w:rsidRPr="002758ED">
          <w:rPr>
            <w:rFonts w:ascii="Atyp BL Text" w:eastAsia="Aptos" w:hAnsi="Atyp BL Text" w:cs="Times New Roman"/>
            <w:b w:val="0"/>
            <w:color w:val="0000FF"/>
            <w:kern w:val="2"/>
            <w:sz w:val="20"/>
            <w:szCs w:val="20"/>
            <w:u w:val="single"/>
            <w:lang w:eastAsia="en-US"/>
            <w14:ligatures w14:val="standardContextual"/>
          </w:rPr>
          <w:t>Portál ob</w:t>
        </w:r>
        <w:r w:rsidR="002758ED" w:rsidRPr="002758ED">
          <w:rPr>
            <w:rFonts w:ascii="Atyp BL Text" w:eastAsia="Aptos" w:hAnsi="Atyp BL Text" w:cs="Times New Roman"/>
            <w:b w:val="0"/>
            <w:color w:val="0000FF"/>
            <w:kern w:val="2"/>
            <w:sz w:val="20"/>
            <w:szCs w:val="20"/>
            <w:u w:val="single"/>
            <w:lang w:eastAsia="en-US"/>
            <w14:ligatures w14:val="standardContextual"/>
          </w:rPr>
          <w:t>č</w:t>
        </w:r>
        <w:r w:rsidR="002758ED" w:rsidRPr="002758ED">
          <w:rPr>
            <w:rFonts w:ascii="Atyp BL Text" w:eastAsia="Aptos" w:hAnsi="Atyp BL Text" w:cs="Times New Roman"/>
            <w:b w:val="0"/>
            <w:color w:val="0000FF"/>
            <w:kern w:val="2"/>
            <w:sz w:val="20"/>
            <w:szCs w:val="20"/>
            <w:u w:val="single"/>
            <w:lang w:eastAsia="en-US"/>
            <w14:ligatures w14:val="standardContextual"/>
          </w:rPr>
          <w:t>ana | Humpolec</w:t>
        </w:r>
      </w:hyperlink>
    </w:p>
    <w:p w14:paraId="309B6D23" w14:textId="34125446" w:rsidR="00740EDF" w:rsidRDefault="00740EDF" w:rsidP="00ED11AE">
      <w:pPr>
        <w:pStyle w:val="Nadpis2"/>
        <w:numPr>
          <w:ilvl w:val="0"/>
          <w:numId w:val="25"/>
        </w:numPr>
      </w:pPr>
      <w:r>
        <w:t>Údaje o žadateli</w:t>
      </w:r>
    </w:p>
    <w:tbl>
      <w:tblPr>
        <w:tblStyle w:val="Mkatabulky"/>
        <w:tblW w:w="9782" w:type="dxa"/>
        <w:tblInd w:w="-289" w:type="dxa"/>
        <w:tblLayout w:type="fixed"/>
        <w:tblLook w:val="01E0" w:firstRow="1" w:lastRow="1" w:firstColumn="1" w:lastColumn="1" w:noHBand="0" w:noVBand="0"/>
      </w:tblPr>
      <w:tblGrid>
        <w:gridCol w:w="3261"/>
        <w:gridCol w:w="1559"/>
        <w:gridCol w:w="4962"/>
      </w:tblGrid>
      <w:tr w:rsidR="00740EDF" w:rsidRPr="00902050" w14:paraId="073BB884" w14:textId="77777777" w:rsidTr="00F62BAD">
        <w:tc>
          <w:tcPr>
            <w:tcW w:w="3261" w:type="dxa"/>
            <w:shd w:val="clear" w:color="auto" w:fill="E7E7E7" w:themeFill="background2"/>
          </w:tcPr>
          <w:p w14:paraId="1B35EF09" w14:textId="29C08CB4" w:rsidR="00740EDF" w:rsidRPr="00902050" w:rsidRDefault="00740EDF" w:rsidP="00A361F9">
            <w:pPr>
              <w:spacing w:before="120" w:after="12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02050">
              <w:rPr>
                <w:rFonts w:asciiTheme="minorHAnsi" w:hAnsiTheme="minorHAnsi"/>
                <w:b/>
                <w:bCs/>
                <w:sz w:val="22"/>
                <w:szCs w:val="22"/>
              </w:rPr>
              <w:t>Název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/jméno žadatele</w:t>
            </w:r>
          </w:p>
        </w:tc>
        <w:tc>
          <w:tcPr>
            <w:tcW w:w="6521" w:type="dxa"/>
            <w:gridSpan w:val="2"/>
          </w:tcPr>
          <w:p w14:paraId="7F1FEFB4" w14:textId="77777777" w:rsidR="00740EDF" w:rsidRPr="009E3003" w:rsidRDefault="00740EDF" w:rsidP="00A361F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115A" w:rsidRPr="00902050" w14:paraId="7EEE75B2" w14:textId="77777777" w:rsidTr="00F62BAD">
        <w:tc>
          <w:tcPr>
            <w:tcW w:w="3261" w:type="dxa"/>
            <w:shd w:val="clear" w:color="auto" w:fill="E7E7E7" w:themeFill="background2"/>
          </w:tcPr>
          <w:p w14:paraId="02ED586F" w14:textId="1F10E7A3" w:rsidR="00A2115A" w:rsidRPr="00902050" w:rsidRDefault="00A2115A" w:rsidP="00A361F9">
            <w:pPr>
              <w:spacing w:before="120" w:after="12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Právní forma žadatele </w:t>
            </w:r>
            <w:r w:rsidRPr="00A2115A">
              <w:rPr>
                <w:rFonts w:asciiTheme="minorHAnsi" w:hAnsiTheme="minorHAnsi"/>
                <w:sz w:val="22"/>
                <w:szCs w:val="22"/>
              </w:rPr>
              <w:t>(právnická osoba, fyzická osoba podnikající, fyzická osoba občan)</w:t>
            </w:r>
          </w:p>
        </w:tc>
        <w:tc>
          <w:tcPr>
            <w:tcW w:w="6521" w:type="dxa"/>
            <w:gridSpan w:val="2"/>
          </w:tcPr>
          <w:p w14:paraId="66665597" w14:textId="77777777" w:rsidR="00A2115A" w:rsidRPr="009E3003" w:rsidRDefault="00A2115A" w:rsidP="00A361F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EDF" w:rsidRPr="00902050" w14:paraId="6DD96E1E" w14:textId="77777777" w:rsidTr="00F62BAD">
        <w:tc>
          <w:tcPr>
            <w:tcW w:w="3261" w:type="dxa"/>
            <w:shd w:val="clear" w:color="auto" w:fill="E7E7E7" w:themeFill="background2"/>
          </w:tcPr>
          <w:p w14:paraId="192257A1" w14:textId="65927A93" w:rsidR="00740EDF" w:rsidRPr="00902050" w:rsidRDefault="00740EDF" w:rsidP="00A361F9">
            <w:pPr>
              <w:spacing w:before="120" w:after="120"/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IČO/datum narození</w:t>
            </w:r>
          </w:p>
        </w:tc>
        <w:tc>
          <w:tcPr>
            <w:tcW w:w="6521" w:type="dxa"/>
            <w:gridSpan w:val="2"/>
          </w:tcPr>
          <w:p w14:paraId="55886D64" w14:textId="77777777" w:rsidR="00740EDF" w:rsidRPr="009E3003" w:rsidRDefault="00740EDF" w:rsidP="00A361F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C7A" w:rsidRPr="00902050" w14:paraId="4C0BA52D" w14:textId="77777777" w:rsidTr="00F62BAD">
        <w:tc>
          <w:tcPr>
            <w:tcW w:w="3261" w:type="dxa"/>
            <w:shd w:val="clear" w:color="auto" w:fill="E7E7E7" w:themeFill="background2"/>
          </w:tcPr>
          <w:p w14:paraId="0BDF0244" w14:textId="60ED1760" w:rsidR="003E3C7A" w:rsidRDefault="003E3C7A" w:rsidP="00A361F9">
            <w:pPr>
              <w:spacing w:before="120" w:after="12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Adresa</w:t>
            </w:r>
            <w:r w:rsidR="00A2115A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sídla/trvalého pobytu</w:t>
            </w:r>
          </w:p>
        </w:tc>
        <w:tc>
          <w:tcPr>
            <w:tcW w:w="6521" w:type="dxa"/>
            <w:gridSpan w:val="2"/>
          </w:tcPr>
          <w:p w14:paraId="01C95F47" w14:textId="77777777" w:rsidR="003E3C7A" w:rsidRDefault="003E3C7A" w:rsidP="00A361F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05669916" w14:textId="77777777" w:rsidR="00E0492E" w:rsidRPr="009E3003" w:rsidRDefault="00E0492E" w:rsidP="00A361F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115A" w:rsidRPr="00902050" w14:paraId="666496C0" w14:textId="77777777" w:rsidTr="00F62BAD">
        <w:tc>
          <w:tcPr>
            <w:tcW w:w="3261" w:type="dxa"/>
            <w:shd w:val="clear" w:color="auto" w:fill="E7E7E7" w:themeFill="background2"/>
          </w:tcPr>
          <w:p w14:paraId="1E97DFB4" w14:textId="76651FB3" w:rsidR="00A2115A" w:rsidRDefault="00A2115A" w:rsidP="00A361F9">
            <w:pPr>
              <w:spacing w:before="120" w:after="12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Kontaktní adresa </w:t>
            </w:r>
            <w:r w:rsidRPr="00A2115A">
              <w:rPr>
                <w:rFonts w:asciiTheme="minorHAnsi" w:hAnsiTheme="minorHAnsi"/>
                <w:sz w:val="22"/>
                <w:szCs w:val="22"/>
              </w:rPr>
              <w:t>(je-li odlišná od adresy sídla/trvalého pobytu)</w:t>
            </w:r>
          </w:p>
        </w:tc>
        <w:tc>
          <w:tcPr>
            <w:tcW w:w="6521" w:type="dxa"/>
            <w:gridSpan w:val="2"/>
          </w:tcPr>
          <w:p w14:paraId="436DCD2A" w14:textId="77777777" w:rsidR="00A2115A" w:rsidRPr="009E3003" w:rsidRDefault="00A2115A" w:rsidP="00A361F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115A" w:rsidRPr="00902050" w14:paraId="37C0D03C" w14:textId="77777777" w:rsidTr="00F62BAD">
        <w:trPr>
          <w:trHeight w:val="169"/>
        </w:trPr>
        <w:tc>
          <w:tcPr>
            <w:tcW w:w="3261" w:type="dxa"/>
            <w:vMerge w:val="restart"/>
            <w:shd w:val="clear" w:color="auto" w:fill="E7E7E7" w:themeFill="background2"/>
            <w:vAlign w:val="center"/>
          </w:tcPr>
          <w:p w14:paraId="3CC6BF29" w14:textId="236694AE" w:rsidR="00A2115A" w:rsidRDefault="00A2115A" w:rsidP="00A361F9">
            <w:pPr>
              <w:spacing w:before="120" w:after="12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Kontaktní údaje žadatele</w:t>
            </w:r>
          </w:p>
        </w:tc>
        <w:tc>
          <w:tcPr>
            <w:tcW w:w="1559" w:type="dxa"/>
          </w:tcPr>
          <w:p w14:paraId="03DDAD65" w14:textId="598A9279" w:rsidR="00A2115A" w:rsidRPr="00CD7A74" w:rsidRDefault="00A2115A" w:rsidP="00A361F9">
            <w:pPr>
              <w:spacing w:before="120" w:after="120"/>
              <w:rPr>
                <w:rFonts w:asciiTheme="minorHAnsi" w:hAnsiTheme="minorHAnsi" w:cs="Arial"/>
                <w:sz w:val="22"/>
                <w:szCs w:val="22"/>
              </w:rPr>
            </w:pPr>
            <w:r w:rsidRPr="00CD7A74">
              <w:rPr>
                <w:rFonts w:asciiTheme="minorHAnsi" w:hAnsiTheme="minorHAnsi" w:cs="Arial"/>
                <w:sz w:val="22"/>
                <w:szCs w:val="22"/>
              </w:rPr>
              <w:t>Telefon:</w:t>
            </w:r>
          </w:p>
        </w:tc>
        <w:tc>
          <w:tcPr>
            <w:tcW w:w="4962" w:type="dxa"/>
          </w:tcPr>
          <w:p w14:paraId="2FA067F4" w14:textId="2E7CC6A6" w:rsidR="00A2115A" w:rsidRPr="009E3003" w:rsidRDefault="00A2115A" w:rsidP="00A361F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115A" w:rsidRPr="00902050" w14:paraId="55C09959" w14:textId="77777777" w:rsidTr="00F62BAD">
        <w:trPr>
          <w:trHeight w:val="167"/>
        </w:trPr>
        <w:tc>
          <w:tcPr>
            <w:tcW w:w="3261" w:type="dxa"/>
            <w:vMerge/>
            <w:shd w:val="clear" w:color="auto" w:fill="E7E7E7" w:themeFill="background2"/>
          </w:tcPr>
          <w:p w14:paraId="734DD093" w14:textId="77777777" w:rsidR="00A2115A" w:rsidRDefault="00A2115A" w:rsidP="00A361F9">
            <w:pPr>
              <w:spacing w:before="120" w:after="12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6BA4DB45" w14:textId="13DDA876" w:rsidR="00A2115A" w:rsidRPr="00CD7A74" w:rsidRDefault="00A2115A" w:rsidP="00A361F9">
            <w:pPr>
              <w:spacing w:before="120" w:after="120"/>
              <w:rPr>
                <w:rFonts w:asciiTheme="minorHAnsi" w:hAnsiTheme="minorHAnsi" w:cs="Arial"/>
                <w:sz w:val="22"/>
                <w:szCs w:val="22"/>
              </w:rPr>
            </w:pPr>
            <w:r w:rsidRPr="00CD7A74">
              <w:rPr>
                <w:rFonts w:asciiTheme="minorHAnsi" w:hAnsiTheme="minorHAnsi" w:cs="Arial"/>
                <w:sz w:val="22"/>
                <w:szCs w:val="22"/>
              </w:rPr>
              <w:t>E-mail:</w:t>
            </w:r>
          </w:p>
        </w:tc>
        <w:tc>
          <w:tcPr>
            <w:tcW w:w="4962" w:type="dxa"/>
          </w:tcPr>
          <w:p w14:paraId="0B479F8D" w14:textId="78D3AD1B" w:rsidR="00A2115A" w:rsidRPr="009E3003" w:rsidRDefault="00A2115A" w:rsidP="00A361F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92E" w:rsidRPr="00902050" w14:paraId="538161D1" w14:textId="77777777" w:rsidTr="00F62BAD">
        <w:tc>
          <w:tcPr>
            <w:tcW w:w="3261" w:type="dxa"/>
            <w:shd w:val="clear" w:color="auto" w:fill="E7E7E7" w:themeFill="background2"/>
          </w:tcPr>
          <w:p w14:paraId="7F77605F" w14:textId="04D9F90B" w:rsidR="00E0492E" w:rsidRDefault="00E0492E" w:rsidP="00E0492E">
            <w:pPr>
              <w:spacing w:before="120" w:after="12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Celkové náklady projektu/projektů v Kč</w:t>
            </w:r>
          </w:p>
        </w:tc>
        <w:tc>
          <w:tcPr>
            <w:tcW w:w="6521" w:type="dxa"/>
            <w:gridSpan w:val="2"/>
          </w:tcPr>
          <w:p w14:paraId="21B90F01" w14:textId="77777777" w:rsidR="00E0492E" w:rsidRPr="009E3003" w:rsidRDefault="00E0492E" w:rsidP="00E0492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92E" w:rsidRPr="00902050" w14:paraId="30102184" w14:textId="77777777" w:rsidTr="00F62BAD">
        <w:tc>
          <w:tcPr>
            <w:tcW w:w="3261" w:type="dxa"/>
            <w:shd w:val="clear" w:color="auto" w:fill="E7E7E7" w:themeFill="background2"/>
          </w:tcPr>
          <w:p w14:paraId="77E79C67" w14:textId="2A907F12" w:rsidR="00E0492E" w:rsidRDefault="00E0492E" w:rsidP="00E0492E">
            <w:pPr>
              <w:spacing w:before="120" w:after="12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Požadovaná výše dotace na projekt/projekty v Kč</w:t>
            </w:r>
          </w:p>
        </w:tc>
        <w:tc>
          <w:tcPr>
            <w:tcW w:w="6521" w:type="dxa"/>
            <w:gridSpan w:val="2"/>
          </w:tcPr>
          <w:p w14:paraId="0B68018C" w14:textId="77777777" w:rsidR="00E0492E" w:rsidRPr="009E3003" w:rsidRDefault="00E0492E" w:rsidP="00E0492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92E" w:rsidRPr="00902050" w14:paraId="0E9218B5" w14:textId="77777777" w:rsidTr="00F62BAD">
        <w:tc>
          <w:tcPr>
            <w:tcW w:w="3261" w:type="dxa"/>
            <w:shd w:val="clear" w:color="auto" w:fill="E7E7E7" w:themeFill="background2"/>
          </w:tcPr>
          <w:p w14:paraId="653C90E2" w14:textId="6BC70158" w:rsidR="00E0492E" w:rsidRDefault="00E0492E" w:rsidP="00E0492E">
            <w:pPr>
              <w:spacing w:before="120" w:after="12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>Číslo účtu žadatele</w:t>
            </w:r>
          </w:p>
        </w:tc>
        <w:tc>
          <w:tcPr>
            <w:tcW w:w="6521" w:type="dxa"/>
            <w:gridSpan w:val="2"/>
          </w:tcPr>
          <w:p w14:paraId="5F8F1128" w14:textId="77777777" w:rsidR="00E0492E" w:rsidRPr="009E3003" w:rsidRDefault="00E0492E" w:rsidP="00E0492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92E" w:rsidRPr="00902050" w14:paraId="531E1FD1" w14:textId="77777777" w:rsidTr="00F62BAD">
        <w:tc>
          <w:tcPr>
            <w:tcW w:w="3261" w:type="dxa"/>
            <w:shd w:val="clear" w:color="auto" w:fill="E7E7E7" w:themeFill="background2"/>
          </w:tcPr>
          <w:p w14:paraId="676F62C4" w14:textId="396A065B" w:rsidR="00E0492E" w:rsidRDefault="00E0492E" w:rsidP="00E0492E">
            <w:pPr>
              <w:spacing w:before="120" w:after="12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Statutární zástupce žadatele – právnické osoby</w:t>
            </w:r>
          </w:p>
        </w:tc>
        <w:tc>
          <w:tcPr>
            <w:tcW w:w="6521" w:type="dxa"/>
            <w:gridSpan w:val="2"/>
          </w:tcPr>
          <w:p w14:paraId="372CF775" w14:textId="77777777" w:rsidR="00E0492E" w:rsidRPr="009E3003" w:rsidRDefault="00E0492E" w:rsidP="00E0492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92E" w:rsidRPr="00902050" w14:paraId="0DF9669D" w14:textId="77777777" w:rsidTr="00F62BAD">
        <w:tc>
          <w:tcPr>
            <w:tcW w:w="3261" w:type="dxa"/>
            <w:shd w:val="clear" w:color="auto" w:fill="E7E7E7" w:themeFill="background2"/>
          </w:tcPr>
          <w:p w14:paraId="6302D99A" w14:textId="00609D7D" w:rsidR="00E0492E" w:rsidRDefault="00E0492E" w:rsidP="00E0492E">
            <w:pPr>
              <w:spacing w:before="120" w:after="12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1706E2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Stručná charakteristika žadatele</w:t>
            </w:r>
            <w:r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 xml:space="preserve"> </w:t>
            </w:r>
            <w:r w:rsidRPr="00631091">
              <w:rPr>
                <w:rFonts w:asciiTheme="minorHAnsi" w:hAnsiTheme="minorHAnsi"/>
                <w:iCs/>
                <w:sz w:val="22"/>
                <w:szCs w:val="22"/>
              </w:rPr>
              <w:t>(např. rok založení, hlavní činnosti)</w:t>
            </w:r>
          </w:p>
        </w:tc>
        <w:tc>
          <w:tcPr>
            <w:tcW w:w="6521" w:type="dxa"/>
            <w:gridSpan w:val="2"/>
          </w:tcPr>
          <w:p w14:paraId="5F6C7ECE" w14:textId="77777777" w:rsidR="00E0492E" w:rsidRDefault="00E0492E" w:rsidP="00E0492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7F62D7B0" w14:textId="77777777" w:rsidR="00E0492E" w:rsidRPr="009E3003" w:rsidRDefault="00E0492E" w:rsidP="00E0492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92E" w:rsidRPr="00902050" w14:paraId="09761D39" w14:textId="77777777" w:rsidTr="00F62BAD">
        <w:tc>
          <w:tcPr>
            <w:tcW w:w="3261" w:type="dxa"/>
            <w:shd w:val="clear" w:color="auto" w:fill="E7E7E7" w:themeFill="background2"/>
          </w:tcPr>
          <w:p w14:paraId="115D111F" w14:textId="642FAC23" w:rsidR="00E0492E" w:rsidRPr="001706E2" w:rsidRDefault="00E0492E" w:rsidP="00E0492E">
            <w:pPr>
              <w:spacing w:before="120" w:after="120"/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</w:pPr>
            <w:r w:rsidRPr="00C96818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Záměr žadatele a odůvodnění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žádosti (účel)</w:t>
            </w:r>
          </w:p>
        </w:tc>
        <w:tc>
          <w:tcPr>
            <w:tcW w:w="6521" w:type="dxa"/>
            <w:gridSpan w:val="2"/>
          </w:tcPr>
          <w:p w14:paraId="5F9A50AC" w14:textId="77777777" w:rsidR="00E0492E" w:rsidRDefault="00E0492E" w:rsidP="00E0492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644A8D18" w14:textId="77777777" w:rsidR="00E0492E" w:rsidRDefault="00E0492E" w:rsidP="00E0492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3A66812B" w14:textId="77777777" w:rsidR="00E0492E" w:rsidRPr="009E3003" w:rsidRDefault="00E0492E" w:rsidP="00E0492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92E" w:rsidRPr="00902050" w14:paraId="714BBFF0" w14:textId="77777777" w:rsidTr="00F62BAD">
        <w:tc>
          <w:tcPr>
            <w:tcW w:w="3261" w:type="dxa"/>
            <w:shd w:val="clear" w:color="auto" w:fill="E7E7E7" w:themeFill="background2"/>
            <w:vAlign w:val="center"/>
          </w:tcPr>
          <w:p w14:paraId="567A7F9C" w14:textId="62DD5B72" w:rsidR="00E0492E" w:rsidRPr="00C96818" w:rsidRDefault="00E0492E" w:rsidP="00E0492E">
            <w:pPr>
              <w:spacing w:before="120" w:after="12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96818">
              <w:rPr>
                <w:rFonts w:asciiTheme="minorHAnsi" w:hAnsiTheme="minorHAnsi"/>
                <w:b/>
                <w:bCs/>
                <w:sz w:val="22"/>
                <w:szCs w:val="22"/>
              </w:rPr>
              <w:t>Uveďte, zda město Humpolec přispív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á</w:t>
            </w:r>
            <w:r w:rsidRPr="00C96818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na projekt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i jinak</w:t>
            </w:r>
          </w:p>
        </w:tc>
        <w:tc>
          <w:tcPr>
            <w:tcW w:w="6521" w:type="dxa"/>
            <w:gridSpan w:val="2"/>
          </w:tcPr>
          <w:p w14:paraId="347E6DEC" w14:textId="77777777" w:rsidR="00E0492E" w:rsidRPr="009E3003" w:rsidRDefault="00E0492E" w:rsidP="00E0492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Mkatabulky"/>
        <w:tblW w:w="9782" w:type="dxa"/>
        <w:tblInd w:w="-289" w:type="dxa"/>
        <w:tblLook w:val="01E0" w:firstRow="1" w:lastRow="1" w:firstColumn="1" w:lastColumn="1" w:noHBand="0" w:noVBand="0"/>
      </w:tblPr>
      <w:tblGrid>
        <w:gridCol w:w="710"/>
        <w:gridCol w:w="9072"/>
      </w:tblGrid>
      <w:tr w:rsidR="00F62BAD" w:rsidRPr="007070BA" w14:paraId="194D419F" w14:textId="77777777" w:rsidTr="00107283">
        <w:trPr>
          <w:trHeight w:val="70"/>
        </w:trPr>
        <w:tc>
          <w:tcPr>
            <w:tcW w:w="9782" w:type="dxa"/>
            <w:gridSpan w:val="2"/>
            <w:shd w:val="clear" w:color="auto" w:fill="E7E7E7" w:themeFill="background2"/>
          </w:tcPr>
          <w:p w14:paraId="4649339D" w14:textId="77777777" w:rsidR="00F62BAD" w:rsidRDefault="00F62BAD" w:rsidP="00107283">
            <w:pPr>
              <w:tabs>
                <w:tab w:val="left" w:pos="5160"/>
              </w:tabs>
              <w:jc w:val="both"/>
              <w:outlineLvl w:val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014DD8E5" w14:textId="77777777" w:rsidR="00F62BAD" w:rsidRDefault="00F62BAD" w:rsidP="00107283">
            <w:pPr>
              <w:tabs>
                <w:tab w:val="left" w:pos="5160"/>
              </w:tabs>
              <w:jc w:val="both"/>
              <w:outlineLvl w:val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Zaškrtněte, zda jste plátci DPH</w:t>
            </w:r>
          </w:p>
          <w:p w14:paraId="228667EA" w14:textId="77777777" w:rsidR="00F62BAD" w:rsidRPr="00786E87" w:rsidRDefault="00F62BAD" w:rsidP="00107283">
            <w:pPr>
              <w:tabs>
                <w:tab w:val="left" w:pos="5160"/>
              </w:tabs>
              <w:jc w:val="both"/>
              <w:outlineLvl w:val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F62BAD" w:rsidRPr="007070BA" w14:paraId="52585858" w14:textId="77777777" w:rsidTr="00107283">
        <w:trPr>
          <w:trHeight w:val="70"/>
        </w:trPr>
        <w:sdt>
          <w:sdtPr>
            <w:rPr>
              <w:rFonts w:ascii="Arial" w:hAnsi="Arial" w:cs="Arial"/>
              <w:sz w:val="22"/>
              <w:szCs w:val="22"/>
            </w:rPr>
            <w:id w:val="-519696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</w:tcPr>
              <w:p w14:paraId="43DB25EC" w14:textId="77777777" w:rsidR="00F62BAD" w:rsidRPr="00484E0B" w:rsidRDefault="00F62BAD" w:rsidP="00107283">
                <w:pPr>
                  <w:tabs>
                    <w:tab w:val="left" w:pos="5160"/>
                  </w:tabs>
                  <w:spacing w:before="240"/>
                  <w:jc w:val="center"/>
                  <w:outlineLvl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072" w:type="dxa"/>
          </w:tcPr>
          <w:p w14:paraId="494AB6EC" w14:textId="77777777" w:rsidR="00F62BAD" w:rsidRPr="00A83F28" w:rsidRDefault="00F62BAD" w:rsidP="00107283">
            <w:pPr>
              <w:tabs>
                <w:tab w:val="left" w:pos="5160"/>
              </w:tabs>
              <w:spacing w:before="240"/>
              <w:jc w:val="both"/>
              <w:outlineLvl w:val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83F28">
              <w:rPr>
                <w:rFonts w:asciiTheme="minorHAnsi" w:hAnsiTheme="minorHAnsi"/>
                <w:sz w:val="22"/>
                <w:szCs w:val="22"/>
              </w:rPr>
              <w:t xml:space="preserve">Žadatel je plátcem DPH a u zdanitelných plnění přijatých v souvislosti s financováním obnovy </w:t>
            </w:r>
            <w:r w:rsidRPr="00A83F28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nemá </w:t>
            </w:r>
            <w:r w:rsidRPr="00DB2C06">
              <w:rPr>
                <w:rFonts w:asciiTheme="minorHAnsi" w:hAnsiTheme="minorHAnsi"/>
                <w:b/>
                <w:bCs/>
                <w:sz w:val="22"/>
                <w:szCs w:val="22"/>
              </w:rPr>
              <w:t>nárok na odpočet</w:t>
            </w:r>
            <w:r w:rsidRPr="00A83F28">
              <w:rPr>
                <w:rFonts w:asciiTheme="minorHAnsi" w:hAnsiTheme="minorHAnsi"/>
                <w:sz w:val="22"/>
                <w:szCs w:val="22"/>
              </w:rPr>
              <w:t xml:space="preserve"> daně z přidané hodnoty</w:t>
            </w:r>
          </w:p>
        </w:tc>
      </w:tr>
      <w:tr w:rsidR="00F62BAD" w:rsidRPr="007070BA" w14:paraId="5AF256F9" w14:textId="77777777" w:rsidTr="00107283">
        <w:trPr>
          <w:trHeight w:val="70"/>
        </w:trPr>
        <w:sdt>
          <w:sdtPr>
            <w:rPr>
              <w:rFonts w:ascii="Arial" w:hAnsi="Arial" w:cs="Arial"/>
              <w:sz w:val="22"/>
              <w:szCs w:val="22"/>
            </w:rPr>
            <w:id w:val="1290943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</w:tcPr>
              <w:p w14:paraId="2242154B" w14:textId="77777777" w:rsidR="00F62BAD" w:rsidRPr="00484E0B" w:rsidRDefault="00F62BAD" w:rsidP="00107283">
                <w:pPr>
                  <w:tabs>
                    <w:tab w:val="left" w:pos="5160"/>
                  </w:tabs>
                  <w:spacing w:before="240"/>
                  <w:jc w:val="center"/>
                  <w:outlineLvl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072" w:type="dxa"/>
          </w:tcPr>
          <w:p w14:paraId="5C37923F" w14:textId="77777777" w:rsidR="00F62BAD" w:rsidRPr="00A83F28" w:rsidRDefault="00F62BAD" w:rsidP="00107283">
            <w:pPr>
              <w:tabs>
                <w:tab w:val="left" w:pos="5160"/>
              </w:tabs>
              <w:spacing w:before="240"/>
              <w:jc w:val="both"/>
              <w:outlineLvl w:val="0"/>
              <w:rPr>
                <w:rFonts w:asciiTheme="minorHAnsi" w:hAnsiTheme="minorHAnsi"/>
                <w:sz w:val="22"/>
                <w:szCs w:val="22"/>
              </w:rPr>
            </w:pPr>
            <w:r w:rsidRPr="00A83F28">
              <w:rPr>
                <w:rFonts w:asciiTheme="minorHAnsi" w:hAnsiTheme="minorHAnsi"/>
                <w:sz w:val="22"/>
                <w:szCs w:val="22"/>
              </w:rPr>
              <w:t xml:space="preserve">Žadatel je plátce DPH a u zdanitelných plnění přijatých v souvislosti s financováním obnovy </w:t>
            </w:r>
            <w:r w:rsidRPr="00A83F28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má </w:t>
            </w:r>
            <w:r w:rsidRPr="00DB2C06">
              <w:rPr>
                <w:rFonts w:asciiTheme="minorHAnsi" w:hAnsiTheme="minorHAnsi"/>
                <w:b/>
                <w:bCs/>
                <w:sz w:val="22"/>
                <w:szCs w:val="22"/>
              </w:rPr>
              <w:t>nárok na odpočet</w:t>
            </w:r>
            <w:r w:rsidRPr="00A83F28">
              <w:rPr>
                <w:rFonts w:asciiTheme="minorHAnsi" w:hAnsiTheme="minorHAnsi"/>
                <w:sz w:val="22"/>
                <w:szCs w:val="22"/>
              </w:rPr>
              <w:t xml:space="preserve"> daně z přidané hodnoty</w:t>
            </w:r>
          </w:p>
        </w:tc>
      </w:tr>
      <w:tr w:rsidR="00F62BAD" w:rsidRPr="007070BA" w14:paraId="5F599950" w14:textId="77777777" w:rsidTr="00107283">
        <w:trPr>
          <w:trHeight w:val="709"/>
        </w:trPr>
        <w:tc>
          <w:tcPr>
            <w:tcW w:w="710" w:type="dxa"/>
          </w:tcPr>
          <w:p w14:paraId="1DFF715D" w14:textId="77777777" w:rsidR="00F62BAD" w:rsidRPr="00484E0B" w:rsidRDefault="00F62BAD" w:rsidP="00107283">
            <w:pPr>
              <w:tabs>
                <w:tab w:val="left" w:pos="5160"/>
              </w:tabs>
              <w:spacing w:before="240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205443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072" w:type="dxa"/>
          </w:tcPr>
          <w:p w14:paraId="6BACCDA1" w14:textId="77777777" w:rsidR="00F62BAD" w:rsidRPr="00A83F28" w:rsidRDefault="00F62BAD" w:rsidP="00107283">
            <w:pPr>
              <w:tabs>
                <w:tab w:val="left" w:pos="5160"/>
              </w:tabs>
              <w:spacing w:before="240"/>
              <w:jc w:val="both"/>
              <w:outlineLvl w:val="0"/>
              <w:rPr>
                <w:rFonts w:asciiTheme="minorHAnsi" w:hAnsiTheme="minorHAnsi"/>
                <w:sz w:val="22"/>
                <w:szCs w:val="22"/>
              </w:rPr>
            </w:pPr>
            <w:r w:rsidRPr="00A83F28">
              <w:rPr>
                <w:rFonts w:asciiTheme="minorHAnsi" w:hAnsiTheme="minorHAnsi"/>
                <w:sz w:val="22"/>
                <w:szCs w:val="22"/>
              </w:rPr>
              <w:t xml:space="preserve">Žadatel </w:t>
            </w:r>
            <w:r w:rsidRPr="00DB2C06">
              <w:rPr>
                <w:rFonts w:asciiTheme="minorHAnsi" w:hAnsiTheme="minorHAnsi"/>
                <w:b/>
                <w:bCs/>
                <w:sz w:val="22"/>
                <w:szCs w:val="22"/>
              </w:rPr>
              <w:t>není plátcem DPH</w:t>
            </w:r>
          </w:p>
        </w:tc>
      </w:tr>
    </w:tbl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9"/>
        <w:gridCol w:w="1129"/>
        <w:gridCol w:w="2572"/>
        <w:gridCol w:w="2552"/>
      </w:tblGrid>
      <w:tr w:rsidR="00F62BAD" w:rsidRPr="003338BD" w14:paraId="56CC9F92" w14:textId="77777777" w:rsidTr="00107283">
        <w:trPr>
          <w:cantSplit/>
          <w:trHeight w:hRule="exact" w:val="704"/>
        </w:trPr>
        <w:tc>
          <w:tcPr>
            <w:tcW w:w="3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7E7" w:themeFill="background2"/>
          </w:tcPr>
          <w:p w14:paraId="0B5B8DC6" w14:textId="77777777" w:rsidR="00F62BAD" w:rsidRDefault="00F62BAD" w:rsidP="00107283">
            <w:pPr>
              <w:pStyle w:val="formul1"/>
              <w:rPr>
                <w:rFonts w:asciiTheme="minorHAnsi" w:hAnsiTheme="minorHAnsi" w:cs="Arial"/>
                <w:bCs/>
              </w:rPr>
            </w:pPr>
          </w:p>
          <w:p w14:paraId="525A9422" w14:textId="77777777" w:rsidR="00F62BAD" w:rsidRPr="003338BD" w:rsidRDefault="00F62BAD" w:rsidP="00107283">
            <w:pPr>
              <w:pStyle w:val="formul1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3338BD">
              <w:rPr>
                <w:rFonts w:asciiTheme="minorHAnsi" w:hAnsiTheme="minorHAnsi" w:cs="Arial"/>
                <w:bCs/>
                <w:sz w:val="22"/>
                <w:szCs w:val="22"/>
              </w:rPr>
              <w:t xml:space="preserve">Přehled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všech </w:t>
            </w:r>
            <w:r w:rsidRPr="003338BD">
              <w:rPr>
                <w:rFonts w:asciiTheme="minorHAnsi" w:hAnsiTheme="minorHAnsi" w:cs="Arial"/>
                <w:bCs/>
                <w:sz w:val="22"/>
                <w:szCs w:val="22"/>
              </w:rPr>
              <w:t>finančních podpor žadatele z rozpočtu města Humpolce v minulých letech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7E7" w:themeFill="background2"/>
            <w:vAlign w:val="center"/>
          </w:tcPr>
          <w:p w14:paraId="77F1C6D2" w14:textId="77777777" w:rsidR="00F62BAD" w:rsidRPr="003338BD" w:rsidRDefault="00F62BAD" w:rsidP="00107283">
            <w:pPr>
              <w:pStyle w:val="formul1"/>
              <w:jc w:val="center"/>
              <w:rPr>
                <w:rFonts w:asciiTheme="minorHAnsi" w:hAnsiTheme="minorHAnsi" w:cs="Arial"/>
                <w:bCs/>
              </w:rPr>
            </w:pPr>
            <w:r w:rsidRPr="003338BD">
              <w:rPr>
                <w:rFonts w:asciiTheme="minorHAnsi" w:hAnsiTheme="minorHAnsi" w:cs="Arial"/>
                <w:bCs/>
              </w:rPr>
              <w:t>Rok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7E7" w:themeFill="background2"/>
            <w:vAlign w:val="center"/>
          </w:tcPr>
          <w:p w14:paraId="11656AC4" w14:textId="77777777" w:rsidR="00F62BAD" w:rsidRPr="003338BD" w:rsidRDefault="00F62BAD" w:rsidP="00107283">
            <w:pPr>
              <w:pStyle w:val="formul1"/>
              <w:jc w:val="center"/>
              <w:rPr>
                <w:rFonts w:asciiTheme="minorHAnsi" w:hAnsiTheme="minorHAnsi" w:cs="Arial"/>
                <w:bCs/>
              </w:rPr>
            </w:pPr>
            <w:r w:rsidRPr="003338BD">
              <w:rPr>
                <w:rFonts w:asciiTheme="minorHAnsi" w:hAnsiTheme="minorHAnsi" w:cs="Arial"/>
                <w:bCs/>
              </w:rPr>
              <w:t>Výše požadované dotace uvedené v žádosti v Kč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7E7" w:themeFill="background2"/>
            <w:vAlign w:val="center"/>
          </w:tcPr>
          <w:p w14:paraId="7ABD9A12" w14:textId="77777777" w:rsidR="00F62BAD" w:rsidRPr="003338BD" w:rsidRDefault="00F62BAD" w:rsidP="00107283">
            <w:pPr>
              <w:pStyle w:val="formul1"/>
              <w:jc w:val="center"/>
              <w:rPr>
                <w:rFonts w:asciiTheme="minorHAnsi" w:hAnsiTheme="minorHAnsi" w:cs="Arial"/>
                <w:bCs/>
                <w:sz w:val="14"/>
                <w:szCs w:val="14"/>
              </w:rPr>
            </w:pPr>
            <w:r w:rsidRPr="003338BD">
              <w:rPr>
                <w:rFonts w:asciiTheme="minorHAnsi" w:hAnsiTheme="minorHAnsi" w:cs="Arial"/>
                <w:bCs/>
              </w:rPr>
              <w:t>Výše skutečně poskytnuté dotace celkem v Kč</w:t>
            </w:r>
          </w:p>
        </w:tc>
      </w:tr>
      <w:tr w:rsidR="00F62BAD" w:rsidRPr="00732F1D" w14:paraId="46141F65" w14:textId="77777777" w:rsidTr="00107283">
        <w:trPr>
          <w:cantSplit/>
          <w:trHeight w:hRule="exact" w:val="352"/>
        </w:trPr>
        <w:tc>
          <w:tcPr>
            <w:tcW w:w="3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287C6" w14:textId="77777777" w:rsidR="00F62BAD" w:rsidRPr="001D2C52" w:rsidRDefault="00F62BAD" w:rsidP="00107283">
            <w:pPr>
              <w:pStyle w:val="formul1"/>
              <w:jc w:val="center"/>
              <w:rPr>
                <w:rFonts w:asciiTheme="minorHAnsi" w:hAnsiTheme="minorHAnsi" w:cs="Arial"/>
                <w:b w:val="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6156" w14:textId="77777777" w:rsidR="00F62BAD" w:rsidRPr="001D2C52" w:rsidRDefault="00F62BAD" w:rsidP="00107283">
            <w:pPr>
              <w:pStyle w:val="formul1"/>
              <w:jc w:val="center"/>
              <w:rPr>
                <w:rFonts w:asciiTheme="minorHAnsi" w:hAnsiTheme="minorHAnsi" w:cs="Arial"/>
                <w:b w:val="0"/>
              </w:rPr>
            </w:pPr>
            <w:r>
              <w:rPr>
                <w:rFonts w:asciiTheme="minorHAnsi" w:hAnsiTheme="minorHAnsi" w:cs="Arial"/>
                <w:b w:val="0"/>
              </w:rPr>
              <w:t>2023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191B" w14:textId="77777777" w:rsidR="00F62BAD" w:rsidRPr="00732F1D" w:rsidRDefault="00F62BAD" w:rsidP="00107283">
            <w:pPr>
              <w:pStyle w:val="formul1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EAC3" w14:textId="77777777" w:rsidR="00F62BAD" w:rsidRPr="00732F1D" w:rsidRDefault="00F62BAD" w:rsidP="00107283">
            <w:pPr>
              <w:pStyle w:val="formul1"/>
              <w:jc w:val="center"/>
              <w:rPr>
                <w:rFonts w:ascii="Arial" w:hAnsi="Arial" w:cs="Arial"/>
                <w:b w:val="0"/>
              </w:rPr>
            </w:pPr>
          </w:p>
        </w:tc>
      </w:tr>
      <w:tr w:rsidR="00F62BAD" w:rsidRPr="00732F1D" w14:paraId="2A8641DD" w14:textId="77777777" w:rsidTr="00107283">
        <w:trPr>
          <w:cantSplit/>
          <w:trHeight w:hRule="exact" w:val="352"/>
        </w:trPr>
        <w:tc>
          <w:tcPr>
            <w:tcW w:w="3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53665" w14:textId="77777777" w:rsidR="00F62BAD" w:rsidRPr="001D2C52" w:rsidRDefault="00F62BAD" w:rsidP="00107283">
            <w:pPr>
              <w:pStyle w:val="formul1"/>
              <w:jc w:val="center"/>
              <w:rPr>
                <w:rFonts w:asciiTheme="minorHAnsi" w:hAnsiTheme="minorHAnsi" w:cs="Arial"/>
                <w:b w:val="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65DC" w14:textId="77777777" w:rsidR="00F62BAD" w:rsidRPr="001D2C52" w:rsidRDefault="00F62BAD" w:rsidP="00107283">
            <w:pPr>
              <w:pStyle w:val="formul1"/>
              <w:jc w:val="center"/>
              <w:rPr>
                <w:rFonts w:asciiTheme="minorHAnsi" w:hAnsiTheme="minorHAnsi" w:cs="Arial"/>
                <w:b w:val="0"/>
              </w:rPr>
            </w:pPr>
            <w:r>
              <w:rPr>
                <w:rFonts w:asciiTheme="minorHAnsi" w:hAnsiTheme="minorHAnsi" w:cs="Arial"/>
                <w:b w:val="0"/>
              </w:rPr>
              <w:t>2024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5FFE" w14:textId="77777777" w:rsidR="00F62BAD" w:rsidRPr="00732F1D" w:rsidRDefault="00F62BAD" w:rsidP="00107283">
            <w:pPr>
              <w:pStyle w:val="formul1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38084" w14:textId="77777777" w:rsidR="00F62BAD" w:rsidRPr="00732F1D" w:rsidRDefault="00F62BAD" w:rsidP="00107283">
            <w:pPr>
              <w:pStyle w:val="formul1"/>
              <w:jc w:val="center"/>
              <w:rPr>
                <w:rFonts w:ascii="Arial" w:hAnsi="Arial" w:cs="Arial"/>
                <w:b w:val="0"/>
              </w:rPr>
            </w:pPr>
          </w:p>
        </w:tc>
      </w:tr>
      <w:tr w:rsidR="00F62BAD" w:rsidRPr="00732F1D" w14:paraId="389297C9" w14:textId="77777777" w:rsidTr="00107283">
        <w:trPr>
          <w:cantSplit/>
          <w:trHeight w:hRule="exact" w:val="410"/>
        </w:trPr>
        <w:tc>
          <w:tcPr>
            <w:tcW w:w="3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8310" w14:textId="77777777" w:rsidR="00F62BAD" w:rsidRPr="001D2C52" w:rsidRDefault="00F62BAD" w:rsidP="00107283">
            <w:pPr>
              <w:pStyle w:val="formul1"/>
              <w:jc w:val="center"/>
              <w:rPr>
                <w:rFonts w:asciiTheme="minorHAnsi" w:hAnsiTheme="minorHAnsi" w:cs="Arial"/>
                <w:b w:val="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5FD77" w14:textId="77777777" w:rsidR="00F62BAD" w:rsidRPr="001D2C52" w:rsidRDefault="00F62BAD" w:rsidP="00107283">
            <w:pPr>
              <w:pStyle w:val="formul1"/>
              <w:jc w:val="center"/>
              <w:rPr>
                <w:rFonts w:asciiTheme="minorHAnsi" w:hAnsiTheme="minorHAnsi" w:cs="Arial"/>
                <w:b w:val="0"/>
              </w:rPr>
            </w:pPr>
            <w:r>
              <w:rPr>
                <w:rFonts w:asciiTheme="minorHAnsi" w:hAnsiTheme="minorHAnsi" w:cs="Arial"/>
                <w:b w:val="0"/>
              </w:rPr>
              <w:t>2025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9936C" w14:textId="77777777" w:rsidR="00F62BAD" w:rsidRPr="00732F1D" w:rsidRDefault="00F62BAD" w:rsidP="00107283">
            <w:pPr>
              <w:pStyle w:val="formul1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843C" w14:textId="77777777" w:rsidR="00F62BAD" w:rsidRPr="00732F1D" w:rsidRDefault="00F62BAD" w:rsidP="00107283">
            <w:pPr>
              <w:pStyle w:val="formul1"/>
              <w:jc w:val="center"/>
              <w:rPr>
                <w:rFonts w:ascii="Arial" w:hAnsi="Arial" w:cs="Arial"/>
                <w:b w:val="0"/>
              </w:rPr>
            </w:pPr>
          </w:p>
        </w:tc>
      </w:tr>
    </w:tbl>
    <w:p w14:paraId="69D822E0" w14:textId="77777777" w:rsidR="008A5478" w:rsidRDefault="008A5478" w:rsidP="008A5478">
      <w:pPr>
        <w:pStyle w:val="Nadpis2"/>
        <w:ind w:left="720"/>
      </w:pPr>
    </w:p>
    <w:p w14:paraId="6D0D2DB2" w14:textId="77777777" w:rsidR="008A5478" w:rsidRDefault="008A5478">
      <w:pPr>
        <w:autoSpaceDE/>
        <w:autoSpaceDN/>
        <w:spacing w:after="160" w:line="259" w:lineRule="auto"/>
        <w:rPr>
          <w:rFonts w:asciiTheme="majorHAnsi" w:eastAsiaTheme="majorEastAsia" w:hAnsiTheme="majorHAnsi" w:cstheme="majorBidi"/>
          <w:b/>
          <w:szCs w:val="26"/>
        </w:rPr>
      </w:pPr>
      <w:r>
        <w:br w:type="page"/>
      </w:r>
    </w:p>
    <w:p w14:paraId="238CD135" w14:textId="648007AC" w:rsidR="00695DDB" w:rsidRDefault="00F62BAD" w:rsidP="008A5478">
      <w:pPr>
        <w:pStyle w:val="Nadpis2"/>
        <w:numPr>
          <w:ilvl w:val="0"/>
          <w:numId w:val="25"/>
        </w:numPr>
      </w:pPr>
      <w:r>
        <w:lastRenderedPageBreak/>
        <w:t>P</w:t>
      </w:r>
      <w:r w:rsidRPr="007070BA">
        <w:t>opis projektu</w:t>
      </w:r>
      <w:r>
        <w:t xml:space="preserve"> obnovy kulturní památky č. 1</w:t>
      </w:r>
    </w:p>
    <w:tbl>
      <w:tblPr>
        <w:tblStyle w:val="Mkatabulky"/>
        <w:tblW w:w="9640" w:type="dxa"/>
        <w:tblInd w:w="-289" w:type="dxa"/>
        <w:tblLook w:val="01E0" w:firstRow="1" w:lastRow="1" w:firstColumn="1" w:lastColumn="1" w:noHBand="0" w:noVBand="0"/>
      </w:tblPr>
      <w:tblGrid>
        <w:gridCol w:w="9640"/>
      </w:tblGrid>
      <w:tr w:rsidR="00E0492E" w:rsidRPr="007070BA" w14:paraId="10E09D67" w14:textId="77777777" w:rsidTr="00107283">
        <w:trPr>
          <w:trHeight w:val="454"/>
        </w:trPr>
        <w:tc>
          <w:tcPr>
            <w:tcW w:w="9640" w:type="dxa"/>
            <w:shd w:val="clear" w:color="auto" w:fill="E7E7E7" w:themeFill="background2"/>
            <w:vAlign w:val="center"/>
          </w:tcPr>
          <w:p w14:paraId="07F303AC" w14:textId="77777777" w:rsidR="00E0492E" w:rsidRPr="00157787" w:rsidRDefault="00E0492E" w:rsidP="0010728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bookmarkStart w:id="1" w:name="_Hlk205195377"/>
            <w:r w:rsidRPr="00902050">
              <w:rPr>
                <w:rFonts w:asciiTheme="minorHAnsi" w:hAnsiTheme="minorHAnsi"/>
                <w:b/>
                <w:bCs/>
                <w:sz w:val="22"/>
                <w:szCs w:val="22"/>
              </w:rPr>
              <w:t>Název činnosti/akce</w:t>
            </w:r>
          </w:p>
        </w:tc>
      </w:tr>
      <w:tr w:rsidR="00E0492E" w:rsidRPr="007070BA" w14:paraId="585EA5DF" w14:textId="77777777" w:rsidTr="00107283">
        <w:trPr>
          <w:trHeight w:val="454"/>
        </w:trPr>
        <w:tc>
          <w:tcPr>
            <w:tcW w:w="9640" w:type="dxa"/>
            <w:shd w:val="clear" w:color="auto" w:fill="auto"/>
            <w:vAlign w:val="center"/>
          </w:tcPr>
          <w:p w14:paraId="14032993" w14:textId="77777777" w:rsidR="00E0492E" w:rsidRPr="00902050" w:rsidRDefault="00E0492E" w:rsidP="0010728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E0492E" w:rsidRPr="007070BA" w14:paraId="380948CA" w14:textId="77777777" w:rsidTr="00107283">
        <w:trPr>
          <w:trHeight w:val="454"/>
        </w:trPr>
        <w:tc>
          <w:tcPr>
            <w:tcW w:w="9640" w:type="dxa"/>
            <w:shd w:val="clear" w:color="auto" w:fill="E7E7E7" w:themeFill="background2"/>
            <w:vAlign w:val="center"/>
          </w:tcPr>
          <w:p w14:paraId="420E4210" w14:textId="77777777" w:rsidR="00E0492E" w:rsidRPr="00902050" w:rsidRDefault="00E0492E" w:rsidP="0010728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0205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Místo realizace </w:t>
            </w:r>
            <w:r w:rsidRPr="00902050">
              <w:rPr>
                <w:rFonts w:asciiTheme="minorHAnsi" w:hAnsiTheme="minorHAnsi"/>
                <w:sz w:val="22"/>
                <w:szCs w:val="22"/>
              </w:rPr>
              <w:t>– název a adresa památky, katastrální území, parcel. číslo</w:t>
            </w:r>
          </w:p>
        </w:tc>
      </w:tr>
      <w:tr w:rsidR="00E0492E" w:rsidRPr="007070BA" w14:paraId="6ECBA9E8" w14:textId="77777777" w:rsidTr="00107283">
        <w:trPr>
          <w:trHeight w:val="454"/>
        </w:trPr>
        <w:tc>
          <w:tcPr>
            <w:tcW w:w="9640" w:type="dxa"/>
            <w:shd w:val="clear" w:color="auto" w:fill="auto"/>
            <w:vAlign w:val="center"/>
          </w:tcPr>
          <w:p w14:paraId="573A3337" w14:textId="77777777" w:rsidR="00E0492E" w:rsidRPr="00902050" w:rsidRDefault="00E0492E" w:rsidP="0010728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E0492E" w:rsidRPr="007070BA" w14:paraId="015881BB" w14:textId="77777777" w:rsidTr="00107283">
        <w:trPr>
          <w:trHeight w:val="454"/>
        </w:trPr>
        <w:tc>
          <w:tcPr>
            <w:tcW w:w="9640" w:type="dxa"/>
            <w:shd w:val="clear" w:color="auto" w:fill="E7E7E7" w:themeFill="background2"/>
            <w:vAlign w:val="center"/>
          </w:tcPr>
          <w:p w14:paraId="16421CD3" w14:textId="77777777" w:rsidR="00E0492E" w:rsidRPr="00290327" w:rsidRDefault="00E0492E" w:rsidP="0010728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02050">
              <w:rPr>
                <w:rFonts w:asciiTheme="minorHAnsi" w:hAnsiTheme="minorHAnsi"/>
                <w:b/>
                <w:bCs/>
                <w:sz w:val="22"/>
                <w:szCs w:val="22"/>
              </w:rPr>
              <w:t>Rejstříkové číslo kulturní památky</w:t>
            </w:r>
          </w:p>
        </w:tc>
      </w:tr>
      <w:tr w:rsidR="00E0492E" w:rsidRPr="007070BA" w14:paraId="2640CC8A" w14:textId="77777777" w:rsidTr="00107283">
        <w:trPr>
          <w:trHeight w:val="454"/>
        </w:trPr>
        <w:tc>
          <w:tcPr>
            <w:tcW w:w="9640" w:type="dxa"/>
            <w:shd w:val="clear" w:color="auto" w:fill="auto"/>
            <w:vAlign w:val="center"/>
          </w:tcPr>
          <w:p w14:paraId="3B758374" w14:textId="77777777" w:rsidR="00E0492E" w:rsidRPr="00290327" w:rsidRDefault="00E0492E" w:rsidP="0010728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E0492E" w:rsidRPr="007070BA" w14:paraId="00D2BC91" w14:textId="77777777" w:rsidTr="00107283">
        <w:trPr>
          <w:trHeight w:val="454"/>
        </w:trPr>
        <w:tc>
          <w:tcPr>
            <w:tcW w:w="9640" w:type="dxa"/>
            <w:shd w:val="clear" w:color="auto" w:fill="E7E7E7" w:themeFill="background2"/>
            <w:vAlign w:val="center"/>
          </w:tcPr>
          <w:p w14:paraId="1EF38F72" w14:textId="77777777" w:rsidR="00E0492E" w:rsidRPr="00290327" w:rsidRDefault="00E0492E" w:rsidP="0010728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02050">
              <w:rPr>
                <w:rFonts w:asciiTheme="minorHAnsi" w:hAnsiTheme="minorHAnsi"/>
                <w:b/>
                <w:bCs/>
                <w:sz w:val="22"/>
                <w:szCs w:val="22"/>
              </w:rPr>
              <w:t>Termín realizace</w:t>
            </w:r>
            <w:r w:rsidRPr="00BB7AF2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E0492E" w:rsidRPr="007070BA" w14:paraId="13971FE9" w14:textId="77777777" w:rsidTr="00107283">
        <w:trPr>
          <w:trHeight w:val="454"/>
        </w:trPr>
        <w:tc>
          <w:tcPr>
            <w:tcW w:w="9640" w:type="dxa"/>
            <w:shd w:val="clear" w:color="auto" w:fill="auto"/>
            <w:vAlign w:val="center"/>
          </w:tcPr>
          <w:p w14:paraId="2F98CA56" w14:textId="77777777" w:rsidR="00E0492E" w:rsidRPr="00290327" w:rsidRDefault="00E0492E" w:rsidP="0010728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E0492E" w:rsidRPr="007070BA" w14:paraId="26382F76" w14:textId="77777777" w:rsidTr="00107283">
        <w:tc>
          <w:tcPr>
            <w:tcW w:w="9640" w:type="dxa"/>
            <w:shd w:val="clear" w:color="auto" w:fill="E7E7E7" w:themeFill="background2"/>
          </w:tcPr>
          <w:p w14:paraId="27AFE462" w14:textId="77777777" w:rsidR="00E0492E" w:rsidRDefault="00E0492E" w:rsidP="00107283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290327">
              <w:rPr>
                <w:rFonts w:asciiTheme="minorHAnsi" w:hAnsiTheme="minorHAnsi"/>
                <w:b/>
                <w:sz w:val="22"/>
                <w:szCs w:val="22"/>
              </w:rPr>
              <w:t>Podrobný popis obnovy kulturní památky včetně materiálového a technického řešení – definujte konkrétní použití dotace</w:t>
            </w:r>
            <w:r w:rsidRPr="00290327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</w:p>
          <w:p w14:paraId="21D93E4F" w14:textId="77777777" w:rsidR="00E0492E" w:rsidRPr="008B221B" w:rsidRDefault="00E0492E" w:rsidP="00107283">
            <w:pPr>
              <w:rPr>
                <w:rFonts w:asciiTheme="minorHAnsi" w:hAnsiTheme="minorHAnsi"/>
                <w:bCs/>
                <w:i/>
                <w:sz w:val="22"/>
                <w:szCs w:val="22"/>
              </w:rPr>
            </w:pPr>
            <w:r w:rsidRPr="00C365B5">
              <w:rPr>
                <w:rFonts w:asciiTheme="minorHAnsi" w:hAnsiTheme="minorHAnsi"/>
                <w:i/>
                <w:color w:val="C00000"/>
                <w:sz w:val="22"/>
                <w:szCs w:val="22"/>
              </w:rPr>
              <w:t>Upozornění: Lze uvést v samostatné příloze</w:t>
            </w:r>
          </w:p>
        </w:tc>
      </w:tr>
      <w:tr w:rsidR="00E0492E" w:rsidRPr="007070BA" w14:paraId="060C4AEE" w14:textId="77777777" w:rsidTr="00107283">
        <w:tc>
          <w:tcPr>
            <w:tcW w:w="9640" w:type="dxa"/>
          </w:tcPr>
          <w:p w14:paraId="54817A06" w14:textId="77777777" w:rsidR="00E0492E" w:rsidRDefault="00E0492E" w:rsidP="001072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332A90" w14:textId="77777777" w:rsidR="00E0492E" w:rsidRDefault="00E0492E" w:rsidP="001072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DB3824" w14:textId="77777777" w:rsidR="00AA0A2C" w:rsidRDefault="00AA0A2C" w:rsidP="001072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A4A5FF" w14:textId="77777777" w:rsidR="00AA0A2C" w:rsidRPr="00B855A2" w:rsidRDefault="00AA0A2C" w:rsidP="001072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F4812B" w14:textId="77777777" w:rsidR="00E0492E" w:rsidRPr="00B855A2" w:rsidRDefault="00E0492E" w:rsidP="001072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92E" w:rsidRPr="007070BA" w14:paraId="30AEBD12" w14:textId="77777777" w:rsidTr="00107283">
        <w:tc>
          <w:tcPr>
            <w:tcW w:w="9640" w:type="dxa"/>
            <w:shd w:val="clear" w:color="auto" w:fill="E7E7E7" w:themeFill="background2"/>
          </w:tcPr>
          <w:p w14:paraId="20A34D20" w14:textId="77777777" w:rsidR="00E0492E" w:rsidRDefault="00E0492E" w:rsidP="00107283">
            <w:pPr>
              <w:spacing w:before="24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77809">
              <w:rPr>
                <w:rFonts w:asciiTheme="minorHAnsi" w:hAnsiTheme="minorHAnsi"/>
                <w:b/>
                <w:bCs/>
                <w:sz w:val="22"/>
                <w:szCs w:val="22"/>
              </w:rPr>
              <w:t>Stavebně-technický stav objektu nebo obnovované části ke dni podání žádosti</w:t>
            </w:r>
          </w:p>
          <w:p w14:paraId="33D29519" w14:textId="77777777" w:rsidR="00E0492E" w:rsidRPr="00BB7AF2" w:rsidRDefault="00E0492E" w:rsidP="00107283">
            <w:pPr>
              <w:rPr>
                <w:rFonts w:asciiTheme="minorHAnsi" w:hAnsiTheme="minorHAnsi"/>
                <w:i/>
                <w:iCs/>
                <w:sz w:val="18"/>
                <w:szCs w:val="18"/>
              </w:rPr>
            </w:pPr>
          </w:p>
        </w:tc>
      </w:tr>
      <w:tr w:rsidR="00E0492E" w:rsidRPr="007070BA" w14:paraId="22E065BA" w14:textId="77777777" w:rsidTr="00107283">
        <w:tc>
          <w:tcPr>
            <w:tcW w:w="9640" w:type="dxa"/>
          </w:tcPr>
          <w:p w14:paraId="3A981EFA" w14:textId="77777777" w:rsidR="00E0492E" w:rsidRDefault="00E0492E" w:rsidP="00107283"/>
          <w:p w14:paraId="78E92293" w14:textId="77777777" w:rsidR="00E0492E" w:rsidRDefault="00E0492E" w:rsidP="00107283"/>
        </w:tc>
      </w:tr>
      <w:tr w:rsidR="00E0492E" w:rsidRPr="007070BA" w14:paraId="19834A90" w14:textId="77777777" w:rsidTr="00107283">
        <w:tc>
          <w:tcPr>
            <w:tcW w:w="9640" w:type="dxa"/>
            <w:shd w:val="clear" w:color="auto" w:fill="E7E7E7" w:themeFill="background2"/>
          </w:tcPr>
          <w:p w14:paraId="15AB6205" w14:textId="77777777" w:rsidR="00E0492E" w:rsidRDefault="00E0492E" w:rsidP="00107283">
            <w:pPr>
              <w:spacing w:before="24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77809">
              <w:rPr>
                <w:rFonts w:asciiTheme="minorHAnsi" w:hAnsiTheme="minorHAnsi"/>
                <w:b/>
                <w:bCs/>
                <w:sz w:val="22"/>
                <w:szCs w:val="22"/>
              </w:rPr>
              <w:t>Etapizace obnovy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, předpokládaný termín dokončení</w:t>
            </w:r>
          </w:p>
          <w:p w14:paraId="6ADC1E4C" w14:textId="77777777" w:rsidR="00E0492E" w:rsidRPr="00877809" w:rsidRDefault="00E0492E" w:rsidP="00107283">
            <w:pPr>
              <w:rPr>
                <w:rFonts w:asciiTheme="minorHAnsi" w:hAnsiTheme="minorHAnsi"/>
                <w:i/>
                <w:iCs/>
                <w:sz w:val="22"/>
                <w:szCs w:val="22"/>
              </w:rPr>
            </w:pPr>
          </w:p>
        </w:tc>
      </w:tr>
      <w:tr w:rsidR="00E0492E" w:rsidRPr="007070BA" w14:paraId="2ECAFB68" w14:textId="77777777" w:rsidTr="00107283">
        <w:tc>
          <w:tcPr>
            <w:tcW w:w="9640" w:type="dxa"/>
          </w:tcPr>
          <w:p w14:paraId="5CD04104" w14:textId="77777777" w:rsidR="00E0492E" w:rsidRPr="00E14DAF" w:rsidRDefault="00E0492E" w:rsidP="001072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5B13F7" w14:textId="77777777" w:rsidR="00E0492E" w:rsidRPr="00E14DAF" w:rsidRDefault="00E0492E" w:rsidP="001072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19B896" w14:textId="77777777" w:rsidR="00E0492E" w:rsidRPr="00E14DAF" w:rsidRDefault="00E0492E" w:rsidP="001072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92E" w:rsidRPr="007070BA" w14:paraId="172DECDB" w14:textId="77777777" w:rsidTr="00107283">
        <w:tc>
          <w:tcPr>
            <w:tcW w:w="9640" w:type="dxa"/>
            <w:shd w:val="clear" w:color="auto" w:fill="E7E7E7" w:themeFill="background2"/>
          </w:tcPr>
          <w:p w14:paraId="3C1B7F00" w14:textId="77777777" w:rsidR="00E0492E" w:rsidRDefault="00E0492E" w:rsidP="00107283">
            <w:pPr>
              <w:spacing w:before="24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77809">
              <w:rPr>
                <w:rFonts w:asciiTheme="minorHAnsi" w:hAnsiTheme="minorHAnsi"/>
                <w:b/>
                <w:bCs/>
                <w:sz w:val="22"/>
                <w:szCs w:val="22"/>
              </w:rPr>
              <w:t>Přístupnost památky veřejnosti</w:t>
            </w:r>
          </w:p>
          <w:p w14:paraId="05E40203" w14:textId="77777777" w:rsidR="00E0492E" w:rsidRPr="00877809" w:rsidRDefault="00E0492E" w:rsidP="0010728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E0492E" w:rsidRPr="007070BA" w14:paraId="33CCF498" w14:textId="77777777" w:rsidTr="00107283">
        <w:tc>
          <w:tcPr>
            <w:tcW w:w="9640" w:type="dxa"/>
          </w:tcPr>
          <w:p w14:paraId="57E45723" w14:textId="77777777" w:rsidR="00E0492E" w:rsidRPr="00EB4182" w:rsidRDefault="00E0492E" w:rsidP="001072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EFC1CA" w14:textId="77777777" w:rsidR="00E0492E" w:rsidRPr="00EB4182" w:rsidRDefault="00E0492E" w:rsidP="001072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EA47B0" w14:textId="77777777" w:rsidR="00E0492E" w:rsidRPr="00EB4182" w:rsidRDefault="00E0492E" w:rsidP="001072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bookmarkEnd w:id="1"/>
    <w:p w14:paraId="58D033E6" w14:textId="63C4734E" w:rsidR="00E0492E" w:rsidRDefault="00E0492E" w:rsidP="00E0492E">
      <w:pPr>
        <w:pStyle w:val="Nadpis2"/>
        <w:numPr>
          <w:ilvl w:val="0"/>
          <w:numId w:val="25"/>
        </w:numPr>
      </w:pPr>
      <w:r>
        <w:lastRenderedPageBreak/>
        <w:t>P</w:t>
      </w:r>
      <w:r w:rsidRPr="007070BA">
        <w:t>opis projektu</w:t>
      </w:r>
      <w:r>
        <w:t xml:space="preserve"> obnovy kulturní památky č. 2</w:t>
      </w:r>
    </w:p>
    <w:tbl>
      <w:tblPr>
        <w:tblStyle w:val="Mkatabulky"/>
        <w:tblW w:w="9640" w:type="dxa"/>
        <w:tblInd w:w="-289" w:type="dxa"/>
        <w:tblLook w:val="01E0" w:firstRow="1" w:lastRow="1" w:firstColumn="1" w:lastColumn="1" w:noHBand="0" w:noVBand="0"/>
      </w:tblPr>
      <w:tblGrid>
        <w:gridCol w:w="9640"/>
      </w:tblGrid>
      <w:tr w:rsidR="00E0492E" w:rsidRPr="00157787" w14:paraId="008B1FB2" w14:textId="77777777" w:rsidTr="00107283">
        <w:trPr>
          <w:trHeight w:val="454"/>
        </w:trPr>
        <w:tc>
          <w:tcPr>
            <w:tcW w:w="9640" w:type="dxa"/>
            <w:shd w:val="clear" w:color="auto" w:fill="E7E7E7" w:themeFill="background2"/>
            <w:vAlign w:val="center"/>
          </w:tcPr>
          <w:p w14:paraId="4663DFBD" w14:textId="77777777" w:rsidR="00E0492E" w:rsidRPr="00157787" w:rsidRDefault="00E0492E" w:rsidP="0010728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02050">
              <w:rPr>
                <w:rFonts w:asciiTheme="minorHAnsi" w:hAnsiTheme="minorHAnsi"/>
                <w:b/>
                <w:bCs/>
                <w:sz w:val="22"/>
                <w:szCs w:val="22"/>
              </w:rPr>
              <w:t>Název činnosti/akce</w:t>
            </w:r>
          </w:p>
        </w:tc>
      </w:tr>
      <w:tr w:rsidR="00E0492E" w:rsidRPr="00902050" w14:paraId="11A51173" w14:textId="77777777" w:rsidTr="00107283">
        <w:trPr>
          <w:trHeight w:val="454"/>
        </w:trPr>
        <w:tc>
          <w:tcPr>
            <w:tcW w:w="9640" w:type="dxa"/>
            <w:shd w:val="clear" w:color="auto" w:fill="auto"/>
            <w:vAlign w:val="center"/>
          </w:tcPr>
          <w:p w14:paraId="744B8E75" w14:textId="77777777" w:rsidR="00E0492E" w:rsidRPr="00902050" w:rsidRDefault="00E0492E" w:rsidP="0010728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E0492E" w:rsidRPr="00902050" w14:paraId="4D3BBF6C" w14:textId="77777777" w:rsidTr="00107283">
        <w:trPr>
          <w:trHeight w:val="454"/>
        </w:trPr>
        <w:tc>
          <w:tcPr>
            <w:tcW w:w="9640" w:type="dxa"/>
            <w:shd w:val="clear" w:color="auto" w:fill="E7E7E7" w:themeFill="background2"/>
            <w:vAlign w:val="center"/>
          </w:tcPr>
          <w:p w14:paraId="049B19DC" w14:textId="77777777" w:rsidR="00E0492E" w:rsidRPr="00902050" w:rsidRDefault="00E0492E" w:rsidP="0010728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0205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Místo realizace </w:t>
            </w:r>
            <w:r w:rsidRPr="00902050">
              <w:rPr>
                <w:rFonts w:asciiTheme="minorHAnsi" w:hAnsiTheme="minorHAnsi"/>
                <w:sz w:val="22"/>
                <w:szCs w:val="22"/>
              </w:rPr>
              <w:t>– název a adresa památky, katastrální území, parcel. číslo</w:t>
            </w:r>
          </w:p>
        </w:tc>
      </w:tr>
      <w:tr w:rsidR="00E0492E" w:rsidRPr="00902050" w14:paraId="07508A63" w14:textId="77777777" w:rsidTr="00107283">
        <w:trPr>
          <w:trHeight w:val="454"/>
        </w:trPr>
        <w:tc>
          <w:tcPr>
            <w:tcW w:w="9640" w:type="dxa"/>
            <w:shd w:val="clear" w:color="auto" w:fill="auto"/>
            <w:vAlign w:val="center"/>
          </w:tcPr>
          <w:p w14:paraId="082B7C69" w14:textId="77777777" w:rsidR="00E0492E" w:rsidRPr="00902050" w:rsidRDefault="00E0492E" w:rsidP="0010728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E0492E" w:rsidRPr="00290327" w14:paraId="321A7C2D" w14:textId="77777777" w:rsidTr="00107283">
        <w:trPr>
          <w:trHeight w:val="454"/>
        </w:trPr>
        <w:tc>
          <w:tcPr>
            <w:tcW w:w="9640" w:type="dxa"/>
            <w:shd w:val="clear" w:color="auto" w:fill="E7E7E7" w:themeFill="background2"/>
            <w:vAlign w:val="center"/>
          </w:tcPr>
          <w:p w14:paraId="37D99AF5" w14:textId="77777777" w:rsidR="00E0492E" w:rsidRPr="00290327" w:rsidRDefault="00E0492E" w:rsidP="0010728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02050">
              <w:rPr>
                <w:rFonts w:asciiTheme="minorHAnsi" w:hAnsiTheme="minorHAnsi"/>
                <w:b/>
                <w:bCs/>
                <w:sz w:val="22"/>
                <w:szCs w:val="22"/>
              </w:rPr>
              <w:t>Rejstříkové číslo kulturní památky</w:t>
            </w:r>
          </w:p>
        </w:tc>
      </w:tr>
      <w:tr w:rsidR="00E0492E" w:rsidRPr="00290327" w14:paraId="3FEBF033" w14:textId="77777777" w:rsidTr="00107283">
        <w:trPr>
          <w:trHeight w:val="454"/>
        </w:trPr>
        <w:tc>
          <w:tcPr>
            <w:tcW w:w="9640" w:type="dxa"/>
            <w:shd w:val="clear" w:color="auto" w:fill="auto"/>
            <w:vAlign w:val="center"/>
          </w:tcPr>
          <w:p w14:paraId="3D1A95A7" w14:textId="77777777" w:rsidR="00E0492E" w:rsidRPr="00290327" w:rsidRDefault="00E0492E" w:rsidP="0010728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E0492E" w:rsidRPr="00290327" w14:paraId="6BB32933" w14:textId="77777777" w:rsidTr="00107283">
        <w:trPr>
          <w:trHeight w:val="454"/>
        </w:trPr>
        <w:tc>
          <w:tcPr>
            <w:tcW w:w="9640" w:type="dxa"/>
            <w:shd w:val="clear" w:color="auto" w:fill="E7E7E7" w:themeFill="background2"/>
            <w:vAlign w:val="center"/>
          </w:tcPr>
          <w:p w14:paraId="596AA7C5" w14:textId="77777777" w:rsidR="00E0492E" w:rsidRPr="00290327" w:rsidRDefault="00E0492E" w:rsidP="0010728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02050">
              <w:rPr>
                <w:rFonts w:asciiTheme="minorHAnsi" w:hAnsiTheme="minorHAnsi"/>
                <w:b/>
                <w:bCs/>
                <w:sz w:val="22"/>
                <w:szCs w:val="22"/>
              </w:rPr>
              <w:t>Termín realizace</w:t>
            </w:r>
            <w:r w:rsidRPr="00BB7AF2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E0492E" w:rsidRPr="00290327" w14:paraId="6ABA81AA" w14:textId="77777777" w:rsidTr="00107283">
        <w:trPr>
          <w:trHeight w:val="454"/>
        </w:trPr>
        <w:tc>
          <w:tcPr>
            <w:tcW w:w="9640" w:type="dxa"/>
            <w:shd w:val="clear" w:color="auto" w:fill="auto"/>
            <w:vAlign w:val="center"/>
          </w:tcPr>
          <w:p w14:paraId="5340744D" w14:textId="77777777" w:rsidR="00E0492E" w:rsidRPr="00290327" w:rsidRDefault="00E0492E" w:rsidP="0010728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E0492E" w:rsidRPr="008B221B" w14:paraId="47EAB209" w14:textId="77777777" w:rsidTr="00107283">
        <w:tc>
          <w:tcPr>
            <w:tcW w:w="9640" w:type="dxa"/>
            <w:shd w:val="clear" w:color="auto" w:fill="E7E7E7" w:themeFill="background2"/>
          </w:tcPr>
          <w:p w14:paraId="100D52D8" w14:textId="77777777" w:rsidR="00E0492E" w:rsidRDefault="00E0492E" w:rsidP="00107283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290327">
              <w:rPr>
                <w:rFonts w:asciiTheme="minorHAnsi" w:hAnsiTheme="minorHAnsi"/>
                <w:b/>
                <w:sz w:val="22"/>
                <w:szCs w:val="22"/>
              </w:rPr>
              <w:t>Podrobný popis obnovy kulturní památky včetně materiálového a technického řešení – definujte konkrétní použití dotace</w:t>
            </w:r>
            <w:r w:rsidRPr="00290327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</w:p>
          <w:p w14:paraId="6A2FD426" w14:textId="77777777" w:rsidR="00E0492E" w:rsidRPr="008B221B" w:rsidRDefault="00E0492E" w:rsidP="00107283">
            <w:pPr>
              <w:rPr>
                <w:rFonts w:asciiTheme="minorHAnsi" w:hAnsiTheme="minorHAnsi"/>
                <w:bCs/>
                <w:i/>
                <w:sz w:val="22"/>
                <w:szCs w:val="22"/>
              </w:rPr>
            </w:pPr>
            <w:r w:rsidRPr="00C365B5">
              <w:rPr>
                <w:rFonts w:asciiTheme="minorHAnsi" w:hAnsiTheme="minorHAnsi"/>
                <w:i/>
                <w:color w:val="C00000"/>
                <w:sz w:val="22"/>
                <w:szCs w:val="22"/>
              </w:rPr>
              <w:t>Upozornění: Lze uvést v samostatné příloze</w:t>
            </w:r>
          </w:p>
        </w:tc>
      </w:tr>
      <w:tr w:rsidR="00E0492E" w:rsidRPr="00B855A2" w14:paraId="58211DC6" w14:textId="77777777" w:rsidTr="00107283">
        <w:tc>
          <w:tcPr>
            <w:tcW w:w="9640" w:type="dxa"/>
          </w:tcPr>
          <w:p w14:paraId="11BCE341" w14:textId="77777777" w:rsidR="00E0492E" w:rsidRDefault="00E0492E" w:rsidP="001072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67023E" w14:textId="77777777" w:rsidR="00E0492E" w:rsidRDefault="00E0492E" w:rsidP="001072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1AB0EE" w14:textId="77777777" w:rsidR="00AA0A2C" w:rsidRDefault="00AA0A2C" w:rsidP="001072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B98B53" w14:textId="77777777" w:rsidR="00AA0A2C" w:rsidRPr="00B855A2" w:rsidRDefault="00AA0A2C" w:rsidP="001072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CDBEE5" w14:textId="77777777" w:rsidR="00E0492E" w:rsidRPr="00B855A2" w:rsidRDefault="00E0492E" w:rsidP="001072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92E" w:rsidRPr="00BB7AF2" w14:paraId="771CECA4" w14:textId="77777777" w:rsidTr="00107283">
        <w:tc>
          <w:tcPr>
            <w:tcW w:w="9640" w:type="dxa"/>
            <w:shd w:val="clear" w:color="auto" w:fill="E7E7E7" w:themeFill="background2"/>
          </w:tcPr>
          <w:p w14:paraId="098012D2" w14:textId="77777777" w:rsidR="00E0492E" w:rsidRDefault="00E0492E" w:rsidP="00107283">
            <w:pPr>
              <w:spacing w:before="24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77809">
              <w:rPr>
                <w:rFonts w:asciiTheme="minorHAnsi" w:hAnsiTheme="minorHAnsi"/>
                <w:b/>
                <w:bCs/>
                <w:sz w:val="22"/>
                <w:szCs w:val="22"/>
              </w:rPr>
              <w:t>Stavebně-technický stav objektu nebo obnovované části ke dni podání žádosti</w:t>
            </w:r>
          </w:p>
          <w:p w14:paraId="115EA642" w14:textId="77777777" w:rsidR="00E0492E" w:rsidRPr="00BB7AF2" w:rsidRDefault="00E0492E" w:rsidP="00107283">
            <w:pPr>
              <w:rPr>
                <w:rFonts w:asciiTheme="minorHAnsi" w:hAnsiTheme="minorHAnsi"/>
                <w:i/>
                <w:iCs/>
                <w:sz w:val="18"/>
                <w:szCs w:val="18"/>
              </w:rPr>
            </w:pPr>
          </w:p>
        </w:tc>
      </w:tr>
      <w:tr w:rsidR="00E0492E" w14:paraId="08402A14" w14:textId="77777777" w:rsidTr="00107283">
        <w:tc>
          <w:tcPr>
            <w:tcW w:w="9640" w:type="dxa"/>
          </w:tcPr>
          <w:p w14:paraId="2BAF5866" w14:textId="77777777" w:rsidR="00E0492E" w:rsidRDefault="00E0492E" w:rsidP="00107283"/>
          <w:p w14:paraId="00DF0E9C" w14:textId="77777777" w:rsidR="00E0492E" w:rsidRDefault="00E0492E" w:rsidP="00107283"/>
        </w:tc>
      </w:tr>
      <w:tr w:rsidR="00E0492E" w:rsidRPr="00877809" w14:paraId="241AAA4A" w14:textId="77777777" w:rsidTr="00107283">
        <w:tc>
          <w:tcPr>
            <w:tcW w:w="9640" w:type="dxa"/>
            <w:shd w:val="clear" w:color="auto" w:fill="E7E7E7" w:themeFill="background2"/>
          </w:tcPr>
          <w:p w14:paraId="209AE59C" w14:textId="77777777" w:rsidR="00E0492E" w:rsidRDefault="00E0492E" w:rsidP="00107283">
            <w:pPr>
              <w:spacing w:before="24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77809">
              <w:rPr>
                <w:rFonts w:asciiTheme="minorHAnsi" w:hAnsiTheme="minorHAnsi"/>
                <w:b/>
                <w:bCs/>
                <w:sz w:val="22"/>
                <w:szCs w:val="22"/>
              </w:rPr>
              <w:t>Etapizace obnovy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, předpokládaný termín dokončení</w:t>
            </w:r>
          </w:p>
          <w:p w14:paraId="71675451" w14:textId="77777777" w:rsidR="00E0492E" w:rsidRPr="00877809" w:rsidRDefault="00E0492E" w:rsidP="00107283">
            <w:pPr>
              <w:rPr>
                <w:rFonts w:asciiTheme="minorHAnsi" w:hAnsiTheme="minorHAnsi"/>
                <w:i/>
                <w:iCs/>
                <w:sz w:val="22"/>
                <w:szCs w:val="22"/>
              </w:rPr>
            </w:pPr>
          </w:p>
        </w:tc>
      </w:tr>
      <w:tr w:rsidR="00E0492E" w:rsidRPr="00E14DAF" w14:paraId="6069460B" w14:textId="77777777" w:rsidTr="00107283">
        <w:tc>
          <w:tcPr>
            <w:tcW w:w="9640" w:type="dxa"/>
          </w:tcPr>
          <w:p w14:paraId="5D6B0635" w14:textId="77777777" w:rsidR="00E0492E" w:rsidRDefault="00E0492E" w:rsidP="001072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78448F" w14:textId="77777777" w:rsidR="008A5478" w:rsidRPr="00E14DAF" w:rsidRDefault="008A5478" w:rsidP="001072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DA07C7" w14:textId="77777777" w:rsidR="00E0492E" w:rsidRPr="00E14DAF" w:rsidRDefault="00E0492E" w:rsidP="001072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92E" w:rsidRPr="00877809" w14:paraId="61330B65" w14:textId="77777777" w:rsidTr="00107283">
        <w:tc>
          <w:tcPr>
            <w:tcW w:w="9640" w:type="dxa"/>
            <w:shd w:val="clear" w:color="auto" w:fill="E7E7E7" w:themeFill="background2"/>
          </w:tcPr>
          <w:p w14:paraId="41B0EB70" w14:textId="77777777" w:rsidR="00E0492E" w:rsidRDefault="00E0492E" w:rsidP="00107283">
            <w:pPr>
              <w:spacing w:before="24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77809">
              <w:rPr>
                <w:rFonts w:asciiTheme="minorHAnsi" w:hAnsiTheme="minorHAnsi"/>
                <w:b/>
                <w:bCs/>
                <w:sz w:val="22"/>
                <w:szCs w:val="22"/>
              </w:rPr>
              <w:t>Přístupnost památky veřejnosti</w:t>
            </w:r>
          </w:p>
          <w:p w14:paraId="3B45008E" w14:textId="77777777" w:rsidR="00E0492E" w:rsidRPr="00877809" w:rsidRDefault="00E0492E" w:rsidP="0010728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E0492E" w:rsidRPr="00EB4182" w14:paraId="0CF0FD13" w14:textId="77777777" w:rsidTr="00107283">
        <w:tc>
          <w:tcPr>
            <w:tcW w:w="9640" w:type="dxa"/>
          </w:tcPr>
          <w:p w14:paraId="7E490A4A" w14:textId="77777777" w:rsidR="00E0492E" w:rsidRPr="00EB4182" w:rsidRDefault="00E0492E" w:rsidP="001072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1CA89A" w14:textId="77777777" w:rsidR="00E0492E" w:rsidRPr="00EB4182" w:rsidRDefault="00E0492E" w:rsidP="001072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7CEF32" w14:textId="77777777" w:rsidR="00E0492E" w:rsidRPr="00EB4182" w:rsidRDefault="00E0492E" w:rsidP="001072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EE42DD" w14:textId="77777777" w:rsidR="00E0492E" w:rsidRPr="00E0492E" w:rsidRDefault="00E0492E" w:rsidP="00E0492E"/>
    <w:p w14:paraId="3994EAC5" w14:textId="1D44FEAA" w:rsidR="00391977" w:rsidRDefault="008B221B" w:rsidP="00E0492E">
      <w:pPr>
        <w:pStyle w:val="Nadpis2"/>
        <w:numPr>
          <w:ilvl w:val="0"/>
          <w:numId w:val="25"/>
        </w:numPr>
        <w:rPr>
          <w:rFonts w:eastAsia="Arial Unicode MS"/>
        </w:rPr>
      </w:pPr>
      <w:r w:rsidRPr="00EE4A96">
        <w:rPr>
          <w:rFonts w:eastAsia="Arial Unicode MS"/>
          <w:caps/>
        </w:rPr>
        <w:lastRenderedPageBreak/>
        <w:t>Rozpočet činnosti/akce,</w:t>
      </w:r>
      <w:r w:rsidRPr="00EE4A96">
        <w:rPr>
          <w:rFonts w:eastAsia="Arial Unicode MS"/>
        </w:rPr>
        <w:t xml:space="preserve"> na kterou je dotace požadována </w:t>
      </w:r>
    </w:p>
    <w:p w14:paraId="3D53AAE6" w14:textId="77777777" w:rsidR="00EB2D96" w:rsidRDefault="00EB2D96" w:rsidP="00EB2D96"/>
    <w:p w14:paraId="43FD816D" w14:textId="6F5B0025" w:rsidR="00EB2D96" w:rsidRDefault="00EB2D96" w:rsidP="000C05AC">
      <w:pPr>
        <w:rPr>
          <w:rFonts w:asciiTheme="minorHAnsi" w:eastAsia="Arial Unicode MS" w:hAnsiTheme="minorHAnsi" w:cs="Arial"/>
          <w:i/>
          <w:iCs/>
          <w:color w:val="C00000"/>
          <w:sz w:val="20"/>
        </w:rPr>
      </w:pPr>
      <w:r w:rsidRPr="00EB2D96">
        <w:rPr>
          <w:rFonts w:asciiTheme="minorHAnsi" w:eastAsia="Arial Unicode MS" w:hAnsiTheme="minorHAnsi" w:cs="Arial"/>
          <w:i/>
          <w:iCs/>
          <w:color w:val="C00000"/>
          <w:sz w:val="20"/>
        </w:rPr>
        <w:t>Upozornění: Ve vyúčtování dotace bude možné uplatnit z dotačních prostředků pouze položky, které budou rozpočtovány v žádosti o dotaci.</w:t>
      </w:r>
    </w:p>
    <w:p w14:paraId="72876835" w14:textId="77777777" w:rsidR="00E0492E" w:rsidRDefault="00E0492E" w:rsidP="000C05AC">
      <w:pPr>
        <w:rPr>
          <w:rFonts w:asciiTheme="minorHAnsi" w:eastAsia="Arial Unicode MS" w:hAnsiTheme="minorHAnsi" w:cs="Arial"/>
          <w:i/>
          <w:iCs/>
          <w:color w:val="C00000"/>
          <w:sz w:val="20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8"/>
        <w:gridCol w:w="1701"/>
        <w:gridCol w:w="1843"/>
      </w:tblGrid>
      <w:tr w:rsidR="00E0492E" w:rsidRPr="001B1D45" w14:paraId="4F32C5D0" w14:textId="77777777" w:rsidTr="00107283">
        <w:trPr>
          <w:trHeight w:val="1445"/>
        </w:trPr>
        <w:tc>
          <w:tcPr>
            <w:tcW w:w="6238" w:type="dxa"/>
            <w:shd w:val="pct10" w:color="auto" w:fill="auto"/>
            <w:vAlign w:val="center"/>
          </w:tcPr>
          <w:p w14:paraId="58F43DC3" w14:textId="77777777" w:rsidR="00E0492E" w:rsidRPr="00D82273" w:rsidRDefault="00E0492E" w:rsidP="00107283">
            <w:pPr>
              <w:pStyle w:val="Odstavecseseznamem"/>
              <w:ind w:left="360"/>
              <w:rPr>
                <w:rFonts w:asciiTheme="minorHAnsi" w:hAnsiTheme="minorHAnsi" w:cs="Arial"/>
                <w:b/>
              </w:rPr>
            </w:pPr>
            <w:r w:rsidRPr="00D82273">
              <w:rPr>
                <w:rFonts w:asciiTheme="minorHAnsi" w:hAnsiTheme="minorHAnsi" w:cs="Arial"/>
                <w:b/>
              </w:rPr>
              <w:t>P</w:t>
            </w:r>
            <w:r>
              <w:rPr>
                <w:rFonts w:asciiTheme="minorHAnsi" w:hAnsiTheme="minorHAnsi" w:cs="Arial"/>
                <w:b/>
              </w:rPr>
              <w:t>ředpokládané položky nákladů/výdajů</w:t>
            </w:r>
          </w:p>
          <w:p w14:paraId="2CF24186" w14:textId="77777777" w:rsidR="00E0492E" w:rsidRPr="00CF450B" w:rsidRDefault="00E0492E" w:rsidP="00107283">
            <w:pPr>
              <w:ind w:left="360"/>
              <w:rPr>
                <w:rFonts w:asciiTheme="minorHAnsi" w:hAnsiTheme="minorHAnsi" w:cs="Arial"/>
                <w:b/>
                <w:i/>
                <w:iCs/>
                <w:sz w:val="22"/>
                <w:szCs w:val="22"/>
              </w:rPr>
            </w:pPr>
            <w:r w:rsidRPr="00CF450B">
              <w:rPr>
                <w:rFonts w:asciiTheme="minorHAnsi" w:hAnsiTheme="minorHAnsi" w:cs="Arial"/>
                <w:bCs/>
                <w:i/>
                <w:iCs/>
                <w:sz w:val="20"/>
              </w:rPr>
              <w:t>Uvádějte zaokrouhleně na celé Kč</w:t>
            </w:r>
          </w:p>
        </w:tc>
        <w:tc>
          <w:tcPr>
            <w:tcW w:w="1701" w:type="dxa"/>
            <w:shd w:val="pct10" w:color="auto" w:fill="auto"/>
            <w:vAlign w:val="center"/>
          </w:tcPr>
          <w:p w14:paraId="64C889CB" w14:textId="77777777" w:rsidR="00E0492E" w:rsidRPr="001B1D45" w:rsidRDefault="00E0492E" w:rsidP="00107283">
            <w:pPr>
              <w:autoSpaceDE/>
              <w:autoSpaceDN/>
              <w:spacing w:after="160" w:line="259" w:lineRule="auto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1B1D4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Celkem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br/>
            </w:r>
          </w:p>
        </w:tc>
        <w:tc>
          <w:tcPr>
            <w:tcW w:w="1843" w:type="dxa"/>
            <w:shd w:val="pct10" w:color="auto" w:fill="auto"/>
            <w:vAlign w:val="center"/>
          </w:tcPr>
          <w:p w14:paraId="7C5B21F6" w14:textId="77777777" w:rsidR="00E0492E" w:rsidRPr="001B1D45" w:rsidRDefault="00E0492E" w:rsidP="00107283">
            <w:pPr>
              <w:autoSpaceDE/>
              <w:autoSpaceDN/>
              <w:spacing w:before="240" w:after="160" w:line="259" w:lineRule="auto"/>
              <w:jc w:val="center"/>
              <w:rPr>
                <w:rFonts w:asciiTheme="majorHAnsi" w:eastAsia="Arial Unicode MS" w:hAnsiTheme="majorHAnsi"/>
                <w:b/>
                <w:bCs/>
                <w:color w:val="000000" w:themeColor="text1"/>
              </w:rPr>
            </w:pPr>
            <w:r>
              <w:rPr>
                <w:rStyle w:val="Siln"/>
                <w:rFonts w:eastAsia="Arial Unicode MS"/>
                <w:sz w:val="22"/>
                <w:szCs w:val="22"/>
              </w:rPr>
              <w:t>Z toho p</w:t>
            </w:r>
            <w:r w:rsidRPr="00631091">
              <w:rPr>
                <w:rStyle w:val="Siln"/>
                <w:rFonts w:eastAsia="Arial Unicode MS"/>
                <w:sz w:val="22"/>
                <w:szCs w:val="22"/>
              </w:rPr>
              <w:t>ožadovaná</w:t>
            </w:r>
            <w:r>
              <w:rPr>
                <w:rStyle w:val="Siln"/>
                <w:rFonts w:eastAsia="Arial Unicode MS"/>
                <w:sz w:val="22"/>
                <w:szCs w:val="22"/>
              </w:rPr>
              <w:t xml:space="preserve"> výše </w:t>
            </w:r>
            <w:r w:rsidRPr="00631091">
              <w:rPr>
                <w:rStyle w:val="Siln"/>
                <w:rFonts w:eastAsia="Arial Unicode MS"/>
                <w:sz w:val="22"/>
                <w:szCs w:val="22"/>
              </w:rPr>
              <w:t>dotace</w:t>
            </w:r>
            <w:r w:rsidRPr="001B1D45">
              <w:rPr>
                <w:rStyle w:val="Siln"/>
                <w:rFonts w:eastAsia="Arial Unicode MS"/>
                <w:sz w:val="22"/>
                <w:szCs w:val="22"/>
              </w:rPr>
              <w:t xml:space="preserve"> </w:t>
            </w:r>
            <w:r>
              <w:rPr>
                <w:rStyle w:val="Siln"/>
                <w:rFonts w:eastAsia="Arial Unicode MS"/>
                <w:sz w:val="22"/>
                <w:szCs w:val="22"/>
              </w:rPr>
              <w:t xml:space="preserve">od </w:t>
            </w:r>
            <w:r w:rsidRPr="001B1D45">
              <w:rPr>
                <w:rStyle w:val="Siln"/>
                <w:rFonts w:eastAsia="Arial Unicode MS"/>
                <w:sz w:val="22"/>
                <w:szCs w:val="22"/>
              </w:rPr>
              <w:t>města</w:t>
            </w:r>
            <w:r>
              <w:rPr>
                <w:rStyle w:val="Siln"/>
                <w:rFonts w:eastAsia="Arial Unicode MS"/>
              </w:rPr>
              <w:t xml:space="preserve"> </w:t>
            </w:r>
          </w:p>
        </w:tc>
      </w:tr>
      <w:tr w:rsidR="00E0492E" w:rsidRPr="006C448A" w14:paraId="64991516" w14:textId="77777777" w:rsidTr="00107283">
        <w:trPr>
          <w:trHeight w:val="567"/>
        </w:trPr>
        <w:tc>
          <w:tcPr>
            <w:tcW w:w="6238" w:type="dxa"/>
            <w:shd w:val="clear" w:color="auto" w:fill="auto"/>
            <w:vAlign w:val="center"/>
          </w:tcPr>
          <w:p w14:paraId="69DBA8AF" w14:textId="77777777" w:rsidR="00E0492E" w:rsidRPr="000C05AC" w:rsidRDefault="00E0492E" w:rsidP="00107283">
            <w:pPr>
              <w:pStyle w:val="Odstavecseseznamem"/>
              <w:numPr>
                <w:ilvl w:val="0"/>
                <w:numId w:val="40"/>
              </w:numPr>
              <w:rPr>
                <w:rFonts w:asciiTheme="minorHAnsi" w:hAnsiTheme="minorHAnsi" w:cs="Arial"/>
                <w:b/>
              </w:rPr>
            </w:pPr>
            <w:r w:rsidRPr="000C05AC">
              <w:rPr>
                <w:rFonts w:asciiTheme="minorHAnsi" w:hAnsiTheme="minorHAnsi" w:cs="Arial"/>
                <w:b/>
              </w:rPr>
              <w:t>Náklady</w:t>
            </w:r>
            <w:r>
              <w:rPr>
                <w:rFonts w:asciiTheme="minorHAnsi" w:hAnsiTheme="minorHAnsi" w:cs="Arial"/>
                <w:b/>
              </w:rPr>
              <w:t xml:space="preserve">/výdaje celkem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E31F89" w14:textId="77777777" w:rsidR="00E0492E" w:rsidRPr="006C448A" w:rsidRDefault="00E0492E" w:rsidP="001072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63D9C11" w14:textId="77777777" w:rsidR="00E0492E" w:rsidRPr="006C448A" w:rsidRDefault="00E0492E" w:rsidP="001072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0492E" w:rsidRPr="00484E0B" w14:paraId="09CE1E19" w14:textId="77777777" w:rsidTr="00107283">
        <w:trPr>
          <w:trHeight w:val="567"/>
        </w:trPr>
        <w:tc>
          <w:tcPr>
            <w:tcW w:w="6238" w:type="dxa"/>
            <w:shd w:val="clear" w:color="auto" w:fill="auto"/>
            <w:vAlign w:val="center"/>
          </w:tcPr>
          <w:p w14:paraId="5FCACFD2" w14:textId="6FFB6D22" w:rsidR="00E0492E" w:rsidRPr="000C0370" w:rsidRDefault="00E0492E" w:rsidP="00107283">
            <w:pPr>
              <w:pStyle w:val="Odstavecseseznamem"/>
              <w:numPr>
                <w:ilvl w:val="0"/>
                <w:numId w:val="42"/>
              </w:numPr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Náklady/výdaje na projekt obnovy kulturní památky č. 1 (stavební práce, přípravné projekční práce</w:t>
            </w:r>
            <w:r w:rsidR="0061767B">
              <w:rPr>
                <w:rFonts w:asciiTheme="minorHAnsi" w:hAnsiTheme="minorHAnsi" w:cs="Arial"/>
                <w:bCs/>
              </w:rPr>
              <w:t xml:space="preserve"> apod.</w:t>
            </w:r>
            <w:r>
              <w:rPr>
                <w:rFonts w:asciiTheme="minorHAnsi" w:hAnsiTheme="minorHAnsi" w:cs="Arial"/>
                <w:bCs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939B89" w14:textId="77777777" w:rsidR="00E0492E" w:rsidRPr="00484E0B" w:rsidRDefault="00E0492E" w:rsidP="001072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3C28DFD" w14:textId="77777777" w:rsidR="00E0492E" w:rsidRPr="00484E0B" w:rsidRDefault="00E0492E" w:rsidP="001072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92E" w:rsidRPr="00484E0B" w14:paraId="7797C51A" w14:textId="77777777" w:rsidTr="00107283">
        <w:trPr>
          <w:trHeight w:val="567"/>
        </w:trPr>
        <w:tc>
          <w:tcPr>
            <w:tcW w:w="6238" w:type="dxa"/>
            <w:shd w:val="clear" w:color="auto" w:fill="auto"/>
            <w:vAlign w:val="center"/>
          </w:tcPr>
          <w:p w14:paraId="436560F3" w14:textId="73772372" w:rsidR="00E0492E" w:rsidRDefault="00E0492E" w:rsidP="00107283">
            <w:pPr>
              <w:pStyle w:val="Odstavecseseznamem"/>
              <w:numPr>
                <w:ilvl w:val="0"/>
                <w:numId w:val="42"/>
              </w:numPr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Náklady/výdaje na projekt obnovy kulturní památky č. 2 (stavební práce, přípravné projekční práce</w:t>
            </w:r>
            <w:r w:rsidR="0061767B">
              <w:rPr>
                <w:rFonts w:asciiTheme="minorHAnsi" w:hAnsiTheme="minorHAnsi" w:cs="Arial"/>
                <w:bCs/>
              </w:rPr>
              <w:t xml:space="preserve"> apod.</w:t>
            </w:r>
            <w:r>
              <w:rPr>
                <w:rFonts w:asciiTheme="minorHAnsi" w:hAnsiTheme="minorHAnsi" w:cs="Arial"/>
                <w:bCs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452923" w14:textId="77777777" w:rsidR="00E0492E" w:rsidRPr="00484E0B" w:rsidRDefault="00E0492E" w:rsidP="001072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F47FBE8" w14:textId="77777777" w:rsidR="00E0492E" w:rsidRPr="00484E0B" w:rsidRDefault="00E0492E" w:rsidP="001072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92E" w:rsidRPr="001D17F5" w14:paraId="680ECF61" w14:textId="77777777" w:rsidTr="00107283">
        <w:trPr>
          <w:trHeight w:val="395"/>
        </w:trPr>
        <w:tc>
          <w:tcPr>
            <w:tcW w:w="7939" w:type="dxa"/>
            <w:gridSpan w:val="2"/>
            <w:shd w:val="pct10" w:color="auto" w:fill="auto"/>
            <w:vAlign w:val="center"/>
          </w:tcPr>
          <w:p w14:paraId="14715DC6" w14:textId="1879E848" w:rsidR="00E0492E" w:rsidRPr="00D82273" w:rsidRDefault="00E0492E" w:rsidP="00107283">
            <w:pPr>
              <w:pStyle w:val="Odstavecseseznamem"/>
              <w:numPr>
                <w:ilvl w:val="0"/>
                <w:numId w:val="40"/>
              </w:numPr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</w:rPr>
              <w:t>Příjmy, granty, dotace z jiných zdrojů</w:t>
            </w:r>
            <w:r w:rsidRPr="00D82273">
              <w:rPr>
                <w:rFonts w:asciiTheme="minorHAnsi" w:hAnsiTheme="minorHAnsi" w:cs="Arial"/>
                <w:b/>
                <w:sz w:val="20"/>
              </w:rPr>
              <w:t xml:space="preserve"> </w:t>
            </w:r>
            <w:r w:rsidR="00ED1978">
              <w:rPr>
                <w:rFonts w:asciiTheme="minorHAnsi" w:hAnsiTheme="minorHAnsi" w:cs="Arial"/>
                <w:b/>
                <w:sz w:val="20"/>
              </w:rPr>
              <w:t>na projekt/projekty</w:t>
            </w:r>
            <w:r w:rsidRPr="00D82273">
              <w:rPr>
                <w:rFonts w:asciiTheme="minorHAnsi" w:hAnsiTheme="minorHAnsi" w:cs="Arial"/>
                <w:b/>
                <w:sz w:val="20"/>
              </w:rPr>
              <w:br/>
            </w:r>
            <w:r w:rsidRPr="00D82273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>Uveďte částku, název a sídlo instituce, u nichž jste požádali o financování této činnosti/akce.</w:t>
            </w:r>
          </w:p>
        </w:tc>
        <w:tc>
          <w:tcPr>
            <w:tcW w:w="1843" w:type="dxa"/>
            <w:shd w:val="pct10" w:color="auto" w:fill="auto"/>
            <w:vAlign w:val="center"/>
          </w:tcPr>
          <w:p w14:paraId="5C273AFC" w14:textId="77777777" w:rsidR="00E0492E" w:rsidRPr="001D17F5" w:rsidRDefault="00E0492E" w:rsidP="00107283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Výše předpokládané dotace /příspěvku</w:t>
            </w:r>
          </w:p>
        </w:tc>
      </w:tr>
      <w:tr w:rsidR="00E0492E" w:rsidRPr="00A40079" w14:paraId="71098E15" w14:textId="77777777" w:rsidTr="00107283">
        <w:trPr>
          <w:trHeight w:val="397"/>
        </w:trPr>
        <w:tc>
          <w:tcPr>
            <w:tcW w:w="7939" w:type="dxa"/>
            <w:gridSpan w:val="2"/>
            <w:shd w:val="clear" w:color="auto" w:fill="auto"/>
            <w:vAlign w:val="center"/>
          </w:tcPr>
          <w:p w14:paraId="1B36A36B" w14:textId="77777777" w:rsidR="00E0492E" w:rsidRPr="000C0370" w:rsidRDefault="00E0492E" w:rsidP="00107283">
            <w:pPr>
              <w:pStyle w:val="Odstavecseseznamem"/>
              <w:numPr>
                <w:ilvl w:val="0"/>
                <w:numId w:val="41"/>
              </w:numPr>
              <w:rPr>
                <w:rFonts w:asciiTheme="minorHAnsi" w:hAnsiTheme="minorHAnsi" w:cs="Arial"/>
                <w:bCs/>
              </w:rPr>
            </w:pPr>
            <w:r w:rsidRPr="000C0370">
              <w:rPr>
                <w:rFonts w:asciiTheme="minorHAnsi" w:hAnsiTheme="minorHAnsi" w:cs="Arial"/>
                <w:bCs/>
              </w:rPr>
              <w:t>ministerstva, fondy EU</w:t>
            </w:r>
          </w:p>
          <w:p w14:paraId="1A27F7EC" w14:textId="77777777" w:rsidR="00E0492E" w:rsidRPr="00BB7AF2" w:rsidRDefault="00E0492E" w:rsidP="00107283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A5EC71E" w14:textId="77777777" w:rsidR="00E0492E" w:rsidRPr="00A40079" w:rsidRDefault="00E0492E" w:rsidP="0010728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E0492E" w:rsidRPr="00A40079" w14:paraId="4AE74F40" w14:textId="77777777" w:rsidTr="00107283">
        <w:trPr>
          <w:trHeight w:val="397"/>
        </w:trPr>
        <w:tc>
          <w:tcPr>
            <w:tcW w:w="7939" w:type="dxa"/>
            <w:gridSpan w:val="2"/>
            <w:shd w:val="clear" w:color="auto" w:fill="auto"/>
            <w:vAlign w:val="center"/>
          </w:tcPr>
          <w:p w14:paraId="169CA0B6" w14:textId="77777777" w:rsidR="00E0492E" w:rsidRPr="000C0370" w:rsidRDefault="00E0492E" w:rsidP="00107283">
            <w:pPr>
              <w:pStyle w:val="Odstavecseseznamem"/>
              <w:numPr>
                <w:ilvl w:val="0"/>
                <w:numId w:val="41"/>
              </w:numPr>
              <w:rPr>
                <w:rFonts w:asciiTheme="minorHAnsi" w:hAnsiTheme="minorHAnsi" w:cs="Arial"/>
                <w:bCs/>
              </w:rPr>
            </w:pPr>
            <w:r w:rsidRPr="000C0370">
              <w:rPr>
                <w:rFonts w:asciiTheme="minorHAnsi" w:hAnsiTheme="minorHAnsi" w:cs="Arial"/>
                <w:bCs/>
              </w:rPr>
              <w:t>krajské úřady</w:t>
            </w:r>
          </w:p>
          <w:p w14:paraId="11CE1AF2" w14:textId="77777777" w:rsidR="00E0492E" w:rsidRPr="00BB7AF2" w:rsidRDefault="00E0492E" w:rsidP="00107283">
            <w:pPr>
              <w:pStyle w:val="Odstavecseseznamem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AEC6B90" w14:textId="77777777" w:rsidR="00E0492E" w:rsidRPr="00A40079" w:rsidRDefault="00E0492E" w:rsidP="0010728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E0492E" w:rsidRPr="004A7279" w14:paraId="712C8ADE" w14:textId="77777777" w:rsidTr="00107283">
        <w:trPr>
          <w:trHeight w:val="397"/>
        </w:trPr>
        <w:tc>
          <w:tcPr>
            <w:tcW w:w="7939" w:type="dxa"/>
            <w:gridSpan w:val="2"/>
            <w:shd w:val="clear" w:color="auto" w:fill="auto"/>
            <w:vAlign w:val="center"/>
          </w:tcPr>
          <w:p w14:paraId="26D81F38" w14:textId="77777777" w:rsidR="00E0492E" w:rsidRPr="000C0370" w:rsidRDefault="00E0492E" w:rsidP="00107283">
            <w:pPr>
              <w:pStyle w:val="Odstavecseseznamem"/>
              <w:numPr>
                <w:ilvl w:val="0"/>
                <w:numId w:val="41"/>
              </w:numPr>
              <w:rPr>
                <w:rFonts w:asciiTheme="minorHAnsi" w:hAnsiTheme="minorHAnsi" w:cs="Arial"/>
                <w:bCs/>
              </w:rPr>
            </w:pPr>
            <w:r w:rsidRPr="000C0370">
              <w:rPr>
                <w:rFonts w:asciiTheme="minorHAnsi" w:hAnsiTheme="minorHAnsi" w:cs="Arial"/>
                <w:bCs/>
              </w:rPr>
              <w:t>jiné</w:t>
            </w:r>
          </w:p>
          <w:p w14:paraId="4C32806F" w14:textId="77777777" w:rsidR="00E0492E" w:rsidRPr="00BB7AF2" w:rsidRDefault="00E0492E" w:rsidP="00107283">
            <w:pPr>
              <w:pStyle w:val="Odstavecseseznamem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875FB0A" w14:textId="77777777" w:rsidR="00E0492E" w:rsidRPr="004A7279" w:rsidRDefault="00E0492E" w:rsidP="0010728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E0492E" w:rsidRPr="004A7279" w14:paraId="44E02812" w14:textId="77777777" w:rsidTr="00107283">
        <w:trPr>
          <w:trHeight w:val="349"/>
        </w:trPr>
        <w:tc>
          <w:tcPr>
            <w:tcW w:w="7939" w:type="dxa"/>
            <w:gridSpan w:val="2"/>
            <w:shd w:val="clear" w:color="auto" w:fill="auto"/>
            <w:vAlign w:val="center"/>
          </w:tcPr>
          <w:p w14:paraId="54D8577D" w14:textId="77777777" w:rsidR="00E0492E" w:rsidRPr="000C0370" w:rsidRDefault="00E0492E" w:rsidP="00107283">
            <w:pPr>
              <w:pStyle w:val="Odstavecseseznamem"/>
              <w:numPr>
                <w:ilvl w:val="0"/>
                <w:numId w:val="41"/>
              </w:numPr>
              <w:rPr>
                <w:rFonts w:asciiTheme="minorHAnsi" w:hAnsiTheme="minorHAnsi" w:cs="Arial"/>
                <w:bCs/>
              </w:rPr>
            </w:pPr>
            <w:r w:rsidRPr="000C0370">
              <w:rPr>
                <w:rFonts w:asciiTheme="minorHAnsi" w:hAnsiTheme="minorHAnsi" w:cs="Arial"/>
                <w:bCs/>
              </w:rPr>
              <w:t>vlastní zdroje žadatele</w:t>
            </w:r>
          </w:p>
          <w:p w14:paraId="0AA14588" w14:textId="77777777" w:rsidR="00E0492E" w:rsidRPr="00BB7AF2" w:rsidRDefault="00E0492E" w:rsidP="00107283">
            <w:pPr>
              <w:pStyle w:val="Odstavecseseznamem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7F53431" w14:textId="77777777" w:rsidR="00E0492E" w:rsidRPr="004A7279" w:rsidRDefault="00E0492E" w:rsidP="0010728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E0492E" w:rsidRPr="004A7279" w14:paraId="70F6D9AE" w14:textId="77777777" w:rsidTr="00107283">
        <w:trPr>
          <w:trHeight w:val="527"/>
        </w:trPr>
        <w:tc>
          <w:tcPr>
            <w:tcW w:w="7939" w:type="dxa"/>
            <w:gridSpan w:val="2"/>
            <w:shd w:val="clear" w:color="auto" w:fill="E7E7E7" w:themeFill="background2"/>
            <w:vAlign w:val="center"/>
          </w:tcPr>
          <w:p w14:paraId="666E266F" w14:textId="5C054C9D" w:rsidR="00E0492E" w:rsidRPr="00320C65" w:rsidRDefault="00ED1978" w:rsidP="00107283">
            <w:pPr>
              <w:pStyle w:val="Odstavecseseznamem"/>
              <w:numPr>
                <w:ilvl w:val="0"/>
                <w:numId w:val="40"/>
              </w:num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Celková p</w:t>
            </w:r>
            <w:r w:rsidR="00E0492E" w:rsidRPr="00320C65">
              <w:rPr>
                <w:rFonts w:asciiTheme="minorHAnsi" w:hAnsiTheme="minorHAnsi" w:cs="Arial"/>
                <w:b/>
              </w:rPr>
              <w:t>ožadovaná výše dotace od města Humpolce</w:t>
            </w:r>
          </w:p>
        </w:tc>
        <w:tc>
          <w:tcPr>
            <w:tcW w:w="1843" w:type="dxa"/>
            <w:shd w:val="clear" w:color="auto" w:fill="E7E7E7" w:themeFill="background2"/>
            <w:vAlign w:val="center"/>
          </w:tcPr>
          <w:p w14:paraId="2AC55FBF" w14:textId="77777777" w:rsidR="00E0492E" w:rsidRPr="004A7279" w:rsidRDefault="00E0492E" w:rsidP="0010728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E0492E" w:rsidRPr="009228FD" w14:paraId="4C5624D5" w14:textId="77777777" w:rsidTr="00107283">
        <w:trPr>
          <w:trHeight w:val="395"/>
        </w:trPr>
        <w:tc>
          <w:tcPr>
            <w:tcW w:w="7939" w:type="dxa"/>
            <w:gridSpan w:val="2"/>
            <w:shd w:val="clear" w:color="auto" w:fill="E7E7E7" w:themeFill="background2"/>
            <w:vAlign w:val="center"/>
          </w:tcPr>
          <w:p w14:paraId="4909EA5C" w14:textId="77777777" w:rsidR="00E0492E" w:rsidRDefault="00E0492E" w:rsidP="00107283">
            <w:pPr>
              <w:pStyle w:val="Odstavecseseznamem"/>
              <w:numPr>
                <w:ilvl w:val="0"/>
                <w:numId w:val="40"/>
              </w:numPr>
              <w:rPr>
                <w:rFonts w:asciiTheme="minorHAnsi" w:hAnsiTheme="minorHAnsi" w:cs="Arial"/>
                <w:b/>
              </w:rPr>
            </w:pPr>
            <w:r w:rsidRPr="00320C65">
              <w:rPr>
                <w:rFonts w:asciiTheme="minorHAnsi" w:hAnsiTheme="minorHAnsi" w:cs="Arial"/>
                <w:b/>
              </w:rPr>
              <w:t>Příjmy celkem</w:t>
            </w:r>
          </w:p>
          <w:p w14:paraId="1C70B8E5" w14:textId="77777777" w:rsidR="00E0492E" w:rsidRPr="00320C65" w:rsidRDefault="00E0492E" w:rsidP="00107283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20C65">
              <w:rPr>
                <w:rFonts w:asciiTheme="minorHAnsi" w:hAnsiTheme="minorHAnsi"/>
                <w:i/>
                <w:iCs/>
                <w:color w:val="C00000"/>
                <w:sz w:val="20"/>
                <w:szCs w:val="20"/>
              </w:rPr>
              <w:t xml:space="preserve">Upozornění: Příjmy celkem včetně požadované dotace/příspěvku od města a dalších subjektů by se měly rovnat celkovým vynaloženým nákladům uvedeným v řádku č. </w:t>
            </w:r>
            <w:r>
              <w:rPr>
                <w:rFonts w:asciiTheme="minorHAnsi" w:hAnsiTheme="minorHAnsi"/>
                <w:i/>
                <w:iCs/>
                <w:color w:val="C00000"/>
                <w:sz w:val="20"/>
                <w:szCs w:val="20"/>
              </w:rPr>
              <w:t>1</w:t>
            </w:r>
            <w:r w:rsidRPr="00320C65">
              <w:rPr>
                <w:rFonts w:asciiTheme="minorHAnsi" w:hAnsiTheme="minorHAnsi"/>
                <w:i/>
                <w:iCs/>
                <w:color w:val="C00000"/>
                <w:sz w:val="20"/>
                <w:szCs w:val="20"/>
              </w:rPr>
              <w:t xml:space="preserve"> rozpočtu.</w:t>
            </w:r>
          </w:p>
        </w:tc>
        <w:tc>
          <w:tcPr>
            <w:tcW w:w="1843" w:type="dxa"/>
            <w:shd w:val="clear" w:color="auto" w:fill="E7E7E7" w:themeFill="background2"/>
            <w:vAlign w:val="center"/>
          </w:tcPr>
          <w:p w14:paraId="2B71EB21" w14:textId="77777777" w:rsidR="00E0492E" w:rsidRPr="009228FD" w:rsidRDefault="00E0492E" w:rsidP="0010728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64E6913E" w14:textId="77777777" w:rsidR="005E1435" w:rsidRDefault="005E1435" w:rsidP="00BB7AF2">
      <w:pPr>
        <w:autoSpaceDE/>
        <w:autoSpaceDN/>
        <w:rPr>
          <w:rFonts w:asciiTheme="minorHAnsi" w:hAnsiTheme="minorHAnsi" w:cs="Arial"/>
          <w:sz w:val="20"/>
          <w:szCs w:val="20"/>
        </w:rPr>
      </w:pPr>
    </w:p>
    <w:p w14:paraId="1A022385" w14:textId="77777777" w:rsidR="00E0492E" w:rsidRDefault="00E0492E">
      <w:pPr>
        <w:autoSpaceDE/>
        <w:autoSpaceDN/>
        <w:spacing w:after="160" w:line="259" w:lineRule="auto"/>
        <w:rPr>
          <w:rFonts w:asciiTheme="majorHAnsi" w:eastAsiaTheme="majorEastAsia" w:hAnsiTheme="majorHAnsi" w:cstheme="majorBidi"/>
          <w:b/>
          <w:szCs w:val="26"/>
        </w:rPr>
      </w:pPr>
      <w:r>
        <w:br w:type="page"/>
      </w:r>
    </w:p>
    <w:p w14:paraId="3F5206BD" w14:textId="7B62D7EA" w:rsidR="005E1435" w:rsidRPr="00631091" w:rsidRDefault="005E1435" w:rsidP="00E0492E">
      <w:pPr>
        <w:pStyle w:val="Nadpis2"/>
        <w:numPr>
          <w:ilvl w:val="0"/>
          <w:numId w:val="25"/>
        </w:numPr>
      </w:pPr>
      <w:r w:rsidRPr="00631091">
        <w:lastRenderedPageBreak/>
        <w:t>S</w:t>
      </w:r>
      <w:r w:rsidR="00631091">
        <w:t>eznam povinných příloh</w:t>
      </w:r>
    </w:p>
    <w:p w14:paraId="446E2A34" w14:textId="77777777" w:rsidR="005E1435" w:rsidRDefault="005E1435" w:rsidP="005E1435">
      <w:pPr>
        <w:autoSpaceDE/>
        <w:autoSpaceDN/>
        <w:rPr>
          <w:rFonts w:asciiTheme="minorHAnsi" w:hAnsiTheme="minorHAnsi" w:cs="Arial"/>
          <w:sz w:val="20"/>
          <w:szCs w:val="20"/>
        </w:rPr>
      </w:pPr>
    </w:p>
    <w:p w14:paraId="66521701" w14:textId="00186F30" w:rsidR="0020648F" w:rsidRPr="004168A2" w:rsidRDefault="0020648F" w:rsidP="00D45022">
      <w:pPr>
        <w:numPr>
          <w:ilvl w:val="0"/>
          <w:numId w:val="21"/>
        </w:numPr>
        <w:autoSpaceDE/>
        <w:autoSpaceDN/>
        <w:spacing w:line="276" w:lineRule="auto"/>
        <w:ind w:hanging="294"/>
        <w:rPr>
          <w:rFonts w:asciiTheme="minorHAnsi" w:hAnsiTheme="minorHAnsi" w:cs="Arial"/>
          <w:sz w:val="20"/>
          <w:szCs w:val="20"/>
        </w:rPr>
      </w:pPr>
      <w:r w:rsidRPr="004168A2">
        <w:rPr>
          <w:rFonts w:asciiTheme="minorHAnsi" w:hAnsiTheme="minorHAnsi" w:cs="Arial"/>
          <w:sz w:val="20"/>
          <w:szCs w:val="20"/>
        </w:rPr>
        <w:t>doklad osvědčující vlastnické právo ke kulturní památce, tj. originál výpisu z katastru nemovitostí nebo jeho ověřená kopie, případně čestné prohlášení, jde-li o nemovité kulturní památky nebo movité kulturní památky, které se do katastru nemovitostí nezapisují,</w:t>
      </w:r>
    </w:p>
    <w:p w14:paraId="764972F4" w14:textId="77777777" w:rsidR="0020648F" w:rsidRPr="004168A2" w:rsidRDefault="0020648F" w:rsidP="00D45022">
      <w:pPr>
        <w:numPr>
          <w:ilvl w:val="0"/>
          <w:numId w:val="21"/>
        </w:numPr>
        <w:autoSpaceDE/>
        <w:autoSpaceDN/>
        <w:spacing w:line="276" w:lineRule="auto"/>
        <w:ind w:hanging="294"/>
        <w:rPr>
          <w:rFonts w:asciiTheme="minorHAnsi" w:hAnsiTheme="minorHAnsi" w:cs="Arial"/>
          <w:sz w:val="20"/>
          <w:szCs w:val="20"/>
        </w:rPr>
      </w:pPr>
      <w:r w:rsidRPr="004168A2">
        <w:rPr>
          <w:rFonts w:asciiTheme="minorHAnsi" w:hAnsiTheme="minorHAnsi" w:cs="Arial"/>
          <w:sz w:val="20"/>
          <w:szCs w:val="20"/>
        </w:rPr>
        <w:t>v případě zastupování majitele též originál či ověřenou kopii zplnomocnění k zastupování,</w:t>
      </w:r>
    </w:p>
    <w:p w14:paraId="7ACBE290" w14:textId="090654E5" w:rsidR="0020648F" w:rsidRPr="004168A2" w:rsidRDefault="0020648F" w:rsidP="00D45022">
      <w:pPr>
        <w:numPr>
          <w:ilvl w:val="0"/>
          <w:numId w:val="21"/>
        </w:numPr>
        <w:autoSpaceDE/>
        <w:autoSpaceDN/>
        <w:spacing w:line="276" w:lineRule="auto"/>
        <w:ind w:hanging="294"/>
        <w:rPr>
          <w:rFonts w:asciiTheme="minorHAnsi" w:hAnsiTheme="minorHAnsi" w:cs="Arial"/>
          <w:sz w:val="20"/>
          <w:szCs w:val="20"/>
        </w:rPr>
      </w:pPr>
      <w:r w:rsidRPr="004168A2">
        <w:rPr>
          <w:rFonts w:asciiTheme="minorHAnsi" w:hAnsiTheme="minorHAnsi" w:cs="Arial"/>
          <w:sz w:val="20"/>
          <w:szCs w:val="20"/>
        </w:rPr>
        <w:t>kopie snímku katastrální mapy, jde-li o nemovité kulturní památky zapsané do katastru nemovitostí</w:t>
      </w:r>
      <w:r w:rsidR="005E1435">
        <w:rPr>
          <w:rFonts w:asciiTheme="minorHAnsi" w:hAnsiTheme="minorHAnsi" w:cs="Arial"/>
          <w:sz w:val="20"/>
          <w:szCs w:val="20"/>
        </w:rPr>
        <w:t>,</w:t>
      </w:r>
    </w:p>
    <w:p w14:paraId="7ABFAC1D" w14:textId="77777777" w:rsidR="0020648F" w:rsidRPr="004168A2" w:rsidRDefault="0020648F" w:rsidP="00D45022">
      <w:pPr>
        <w:numPr>
          <w:ilvl w:val="0"/>
          <w:numId w:val="21"/>
        </w:numPr>
        <w:autoSpaceDE/>
        <w:autoSpaceDN/>
        <w:spacing w:line="276" w:lineRule="auto"/>
        <w:ind w:hanging="294"/>
        <w:rPr>
          <w:rFonts w:asciiTheme="minorHAnsi" w:hAnsiTheme="minorHAnsi" w:cs="Arial"/>
          <w:sz w:val="20"/>
          <w:szCs w:val="20"/>
        </w:rPr>
      </w:pPr>
      <w:r w:rsidRPr="004168A2">
        <w:rPr>
          <w:rFonts w:asciiTheme="minorHAnsi" w:hAnsiTheme="minorHAnsi" w:cs="Arial"/>
          <w:sz w:val="20"/>
          <w:szCs w:val="20"/>
        </w:rPr>
        <w:t>kopie závazného stanoviska příslušného orgánu státní památkové péče vydaného k obnovované části kulturní památky (doložit nejpozději před uzavřením veřejnoprávní smlouvy o poskytnutí dotace),</w:t>
      </w:r>
    </w:p>
    <w:p w14:paraId="263AD3D7" w14:textId="77777777" w:rsidR="0020648F" w:rsidRPr="004168A2" w:rsidRDefault="0020648F" w:rsidP="00D45022">
      <w:pPr>
        <w:numPr>
          <w:ilvl w:val="0"/>
          <w:numId w:val="21"/>
        </w:numPr>
        <w:autoSpaceDE/>
        <w:autoSpaceDN/>
        <w:spacing w:line="276" w:lineRule="auto"/>
        <w:ind w:hanging="294"/>
        <w:rPr>
          <w:rFonts w:asciiTheme="minorHAnsi" w:hAnsiTheme="minorHAnsi" w:cs="Arial"/>
          <w:sz w:val="20"/>
          <w:szCs w:val="20"/>
        </w:rPr>
      </w:pPr>
      <w:r w:rsidRPr="004168A2">
        <w:rPr>
          <w:rFonts w:asciiTheme="minorHAnsi" w:hAnsiTheme="minorHAnsi" w:cs="Arial"/>
          <w:sz w:val="20"/>
          <w:szCs w:val="20"/>
        </w:rPr>
        <w:t>položkový rozpočet prací,</w:t>
      </w:r>
    </w:p>
    <w:p w14:paraId="39DDA9F6" w14:textId="77777777" w:rsidR="0020648F" w:rsidRPr="004168A2" w:rsidRDefault="0020648F" w:rsidP="00D45022">
      <w:pPr>
        <w:numPr>
          <w:ilvl w:val="0"/>
          <w:numId w:val="21"/>
        </w:numPr>
        <w:autoSpaceDE/>
        <w:autoSpaceDN/>
        <w:spacing w:line="276" w:lineRule="auto"/>
        <w:ind w:hanging="294"/>
        <w:rPr>
          <w:rFonts w:asciiTheme="minorHAnsi" w:hAnsiTheme="minorHAnsi" w:cs="Arial"/>
          <w:sz w:val="20"/>
          <w:szCs w:val="20"/>
        </w:rPr>
      </w:pPr>
      <w:r w:rsidRPr="004168A2">
        <w:rPr>
          <w:rFonts w:asciiTheme="minorHAnsi" w:hAnsiTheme="minorHAnsi" w:cs="Arial"/>
          <w:sz w:val="20"/>
          <w:szCs w:val="20"/>
        </w:rPr>
        <w:t>fotodokumentace současného technického stavu částí kulturní památky navrhované k obnově,</w:t>
      </w:r>
    </w:p>
    <w:p w14:paraId="07CE0774" w14:textId="77777777" w:rsidR="0020648F" w:rsidRPr="004168A2" w:rsidRDefault="0020648F" w:rsidP="00D45022">
      <w:pPr>
        <w:numPr>
          <w:ilvl w:val="0"/>
          <w:numId w:val="21"/>
        </w:numPr>
        <w:autoSpaceDE/>
        <w:autoSpaceDN/>
        <w:spacing w:line="276" w:lineRule="auto"/>
        <w:ind w:hanging="294"/>
        <w:rPr>
          <w:rFonts w:asciiTheme="minorHAnsi" w:hAnsiTheme="minorHAnsi" w:cs="Arial"/>
          <w:sz w:val="20"/>
          <w:szCs w:val="20"/>
        </w:rPr>
      </w:pPr>
      <w:r w:rsidRPr="004168A2">
        <w:rPr>
          <w:rFonts w:asciiTheme="minorHAnsi" w:hAnsiTheme="minorHAnsi" w:cs="Arial"/>
          <w:sz w:val="20"/>
          <w:szCs w:val="20"/>
        </w:rPr>
        <w:t>kopie dokladu o zřízení běžného účtu,</w:t>
      </w:r>
    </w:p>
    <w:p w14:paraId="0600B2C1" w14:textId="77777777" w:rsidR="0020648F" w:rsidRPr="004168A2" w:rsidRDefault="0020648F" w:rsidP="00D45022">
      <w:pPr>
        <w:numPr>
          <w:ilvl w:val="0"/>
          <w:numId w:val="21"/>
        </w:numPr>
        <w:autoSpaceDE/>
        <w:autoSpaceDN/>
        <w:spacing w:line="276" w:lineRule="auto"/>
        <w:ind w:hanging="294"/>
        <w:rPr>
          <w:rFonts w:asciiTheme="minorHAnsi" w:hAnsiTheme="minorHAnsi" w:cs="Arial"/>
          <w:sz w:val="20"/>
          <w:szCs w:val="20"/>
        </w:rPr>
      </w:pPr>
      <w:r w:rsidRPr="004168A2">
        <w:rPr>
          <w:rFonts w:asciiTheme="minorHAnsi" w:hAnsiTheme="minorHAnsi" w:cs="Arial"/>
          <w:sz w:val="20"/>
          <w:szCs w:val="20"/>
        </w:rPr>
        <w:t>v případě, že žadatel je právnickou osobou, doloží dále identifikaci:</w:t>
      </w:r>
    </w:p>
    <w:p w14:paraId="63D63FC6" w14:textId="77777777" w:rsidR="0020648F" w:rsidRPr="004168A2" w:rsidRDefault="0020648F" w:rsidP="00D45022">
      <w:pPr>
        <w:pStyle w:val="Odstavecseseznamem"/>
        <w:numPr>
          <w:ilvl w:val="0"/>
          <w:numId w:val="22"/>
        </w:num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4168A2">
        <w:rPr>
          <w:rFonts w:asciiTheme="minorHAnsi" w:hAnsiTheme="minorHAnsi" w:cs="Arial"/>
          <w:sz w:val="20"/>
          <w:szCs w:val="20"/>
        </w:rPr>
        <w:t>osob zastupujících právnickou osobu s uvedením právního důvodu zastoupení,</w:t>
      </w:r>
    </w:p>
    <w:p w14:paraId="2D596878" w14:textId="77777777" w:rsidR="0020648F" w:rsidRPr="004168A2" w:rsidRDefault="0020648F" w:rsidP="00D45022">
      <w:pPr>
        <w:pStyle w:val="Odstavecseseznamem"/>
        <w:numPr>
          <w:ilvl w:val="0"/>
          <w:numId w:val="22"/>
        </w:num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4168A2">
        <w:rPr>
          <w:rFonts w:asciiTheme="minorHAnsi" w:hAnsiTheme="minorHAnsi" w:cs="Arial"/>
          <w:sz w:val="20"/>
          <w:szCs w:val="20"/>
        </w:rPr>
        <w:t>osob s podílem v této právnické osobě (jedná se například o seznam členů spolku, seznam akcionářů, seznam členů družstva, seznam členů svazku obcí atd.),</w:t>
      </w:r>
    </w:p>
    <w:p w14:paraId="4A056C16" w14:textId="5BF4DEC1" w:rsidR="002A34A2" w:rsidRPr="00C2377E" w:rsidRDefault="0020648F" w:rsidP="00C2377E">
      <w:pPr>
        <w:pStyle w:val="Odstavecseseznamem"/>
        <w:numPr>
          <w:ilvl w:val="0"/>
          <w:numId w:val="22"/>
        </w:num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4168A2">
        <w:rPr>
          <w:rFonts w:asciiTheme="minorHAnsi" w:hAnsiTheme="minorHAnsi" w:cs="Arial"/>
          <w:sz w:val="20"/>
          <w:szCs w:val="20"/>
        </w:rPr>
        <w:t xml:space="preserve">osob, v nichž má přímý podíl, a o výši tohoto podílu (jedná se o seznam právnických osob, v kterých má žadatel podíl, je členem apod.).   </w:t>
      </w:r>
      <w:r w:rsidRPr="00FE5D45">
        <w:rPr>
          <w:rFonts w:asciiTheme="minorHAnsi" w:hAnsiTheme="minorHAnsi" w:cs="Arial"/>
          <w:b/>
        </w:rPr>
        <w:t xml:space="preserve"> </w:t>
      </w:r>
    </w:p>
    <w:p w14:paraId="26F67655" w14:textId="0CFC66EE" w:rsidR="00FE5D45" w:rsidRPr="00631091" w:rsidRDefault="005E1435" w:rsidP="00E0492E">
      <w:pPr>
        <w:pStyle w:val="Nadpis2"/>
        <w:numPr>
          <w:ilvl w:val="0"/>
          <w:numId w:val="25"/>
        </w:numPr>
      </w:pPr>
      <w:r w:rsidRPr="00631091">
        <w:t>Čestné prohlášení</w:t>
      </w:r>
    </w:p>
    <w:p w14:paraId="747DE741" w14:textId="77777777" w:rsidR="005E1435" w:rsidRPr="005E1435" w:rsidRDefault="005E1435" w:rsidP="005E1435">
      <w:pPr>
        <w:pStyle w:val="Odstavecseseznamem"/>
      </w:pPr>
    </w:p>
    <w:p w14:paraId="582664C2" w14:textId="77777777" w:rsidR="00FE5D45" w:rsidRPr="001D2C52" w:rsidRDefault="00FE5D45" w:rsidP="00E97F25">
      <w:pPr>
        <w:jc w:val="both"/>
        <w:outlineLvl w:val="0"/>
        <w:rPr>
          <w:rFonts w:asciiTheme="minorHAnsi" w:hAnsiTheme="minorHAnsi" w:cs="Arial"/>
          <w:sz w:val="20"/>
          <w:szCs w:val="20"/>
        </w:rPr>
      </w:pPr>
      <w:r w:rsidRPr="00D45022">
        <w:rPr>
          <w:rFonts w:asciiTheme="minorHAnsi" w:hAnsiTheme="minorHAnsi" w:cs="Arial"/>
          <w:b/>
          <w:bCs/>
          <w:sz w:val="20"/>
          <w:szCs w:val="20"/>
        </w:rPr>
        <w:t>Žadatel prohlašuje</w:t>
      </w:r>
      <w:r w:rsidRPr="001D2C52">
        <w:rPr>
          <w:rFonts w:asciiTheme="minorHAnsi" w:hAnsiTheme="minorHAnsi" w:cs="Arial"/>
          <w:sz w:val="20"/>
          <w:szCs w:val="20"/>
        </w:rPr>
        <w:t>, že:</w:t>
      </w:r>
    </w:p>
    <w:p w14:paraId="53F44410" w14:textId="77777777" w:rsidR="00FE5D45" w:rsidRPr="001D2C52" w:rsidRDefault="00FE5D45" w:rsidP="00FE5D45">
      <w:pPr>
        <w:numPr>
          <w:ilvl w:val="0"/>
          <w:numId w:val="18"/>
        </w:numPr>
        <w:autoSpaceDE/>
        <w:autoSpaceDN/>
        <w:spacing w:before="60"/>
        <w:ind w:left="1139" w:hanging="357"/>
        <w:jc w:val="both"/>
        <w:rPr>
          <w:rFonts w:asciiTheme="minorHAnsi" w:hAnsiTheme="minorHAnsi" w:cs="Arial"/>
          <w:bCs/>
          <w:sz w:val="20"/>
          <w:szCs w:val="20"/>
        </w:rPr>
      </w:pPr>
      <w:r w:rsidRPr="001D2C52">
        <w:rPr>
          <w:rFonts w:asciiTheme="minorHAnsi" w:hAnsiTheme="minorHAnsi" w:cs="Arial"/>
          <w:bCs/>
          <w:sz w:val="20"/>
          <w:szCs w:val="20"/>
        </w:rPr>
        <w:t>uvedené údaje v žádosti o dotaci jsou úplné a pravdivé, a že nezatajuje žádné okolnosti důležité pro její posouzení;</w:t>
      </w:r>
    </w:p>
    <w:p w14:paraId="5CE3EEA1" w14:textId="5A9750AA" w:rsidR="00FE5D45" w:rsidRPr="001D2C52" w:rsidRDefault="00FE5D45" w:rsidP="00FE5D45">
      <w:pPr>
        <w:numPr>
          <w:ilvl w:val="0"/>
          <w:numId w:val="18"/>
        </w:numPr>
        <w:autoSpaceDE/>
        <w:autoSpaceDN/>
        <w:spacing w:before="60"/>
        <w:ind w:left="1139" w:hanging="357"/>
        <w:jc w:val="both"/>
        <w:rPr>
          <w:rFonts w:asciiTheme="minorHAnsi" w:hAnsiTheme="minorHAnsi" w:cs="Arial"/>
          <w:bCs/>
          <w:sz w:val="20"/>
          <w:szCs w:val="20"/>
        </w:rPr>
      </w:pPr>
      <w:r w:rsidRPr="001D2C52">
        <w:rPr>
          <w:rFonts w:asciiTheme="minorHAnsi" w:hAnsiTheme="minorHAnsi" w:cs="Arial"/>
          <w:bCs/>
          <w:sz w:val="20"/>
          <w:szCs w:val="20"/>
        </w:rPr>
        <w:t>jsou mu známy Zásady města Humpol</w:t>
      </w:r>
      <w:r w:rsidR="00B953D6">
        <w:rPr>
          <w:rFonts w:asciiTheme="minorHAnsi" w:hAnsiTheme="minorHAnsi" w:cs="Arial"/>
          <w:bCs/>
          <w:sz w:val="20"/>
          <w:szCs w:val="20"/>
        </w:rPr>
        <w:t>ce</w:t>
      </w:r>
      <w:r w:rsidRPr="001D2C52">
        <w:rPr>
          <w:rFonts w:asciiTheme="minorHAnsi" w:hAnsiTheme="minorHAnsi" w:cs="Arial"/>
          <w:bCs/>
          <w:sz w:val="20"/>
          <w:szCs w:val="20"/>
        </w:rPr>
        <w:t xml:space="preserve"> pro poskytování finančních podpor z rozpočtu města a že je bude dodržovat;</w:t>
      </w:r>
    </w:p>
    <w:p w14:paraId="2F468802" w14:textId="77777777" w:rsidR="00FE5D45" w:rsidRPr="001D2C52" w:rsidRDefault="00FE5D45" w:rsidP="00FE5D45">
      <w:pPr>
        <w:numPr>
          <w:ilvl w:val="0"/>
          <w:numId w:val="18"/>
        </w:numPr>
        <w:autoSpaceDE/>
        <w:autoSpaceDN/>
        <w:spacing w:before="60"/>
        <w:ind w:left="1139" w:hanging="357"/>
        <w:jc w:val="both"/>
        <w:rPr>
          <w:rFonts w:asciiTheme="minorHAnsi" w:hAnsiTheme="minorHAnsi" w:cs="Arial"/>
          <w:bCs/>
          <w:sz w:val="20"/>
          <w:szCs w:val="20"/>
        </w:rPr>
      </w:pPr>
      <w:r w:rsidRPr="001D2C52">
        <w:rPr>
          <w:rFonts w:asciiTheme="minorHAnsi" w:hAnsiTheme="minorHAnsi" w:cs="Arial"/>
          <w:bCs/>
          <w:sz w:val="20"/>
          <w:szCs w:val="20"/>
        </w:rPr>
        <w:t>veškeré změny (týkající se jak identifikačních údajů organizace, tak obsahové části projektu uvedené v žádosti), které nastanou v průběhu jeho realizace, nahlásí městu písemně nejpozději do 15</w:t>
      </w:r>
      <w:r w:rsidRPr="001D2C52">
        <w:rPr>
          <w:rFonts w:asciiTheme="minorHAnsi" w:hAnsiTheme="minorHAnsi" w:cs="Arial"/>
          <w:bCs/>
          <w:color w:val="FF0000"/>
          <w:sz w:val="20"/>
          <w:szCs w:val="20"/>
        </w:rPr>
        <w:t xml:space="preserve"> </w:t>
      </w:r>
      <w:r w:rsidRPr="001D2C52">
        <w:rPr>
          <w:rFonts w:asciiTheme="minorHAnsi" w:hAnsiTheme="minorHAnsi" w:cs="Arial"/>
          <w:bCs/>
          <w:sz w:val="20"/>
          <w:szCs w:val="20"/>
        </w:rPr>
        <w:t>dnů ode dne, kdy tyto změny nastaly;</w:t>
      </w:r>
    </w:p>
    <w:p w14:paraId="3FDC6F52" w14:textId="77777777" w:rsidR="00FE5D45" w:rsidRPr="001D2C52" w:rsidRDefault="00FE5D45" w:rsidP="00FE5D45">
      <w:pPr>
        <w:numPr>
          <w:ilvl w:val="0"/>
          <w:numId w:val="18"/>
        </w:numPr>
        <w:autoSpaceDE/>
        <w:autoSpaceDN/>
        <w:spacing w:before="60"/>
        <w:ind w:left="1139" w:hanging="357"/>
        <w:jc w:val="both"/>
        <w:rPr>
          <w:rFonts w:asciiTheme="minorHAnsi" w:hAnsiTheme="minorHAnsi" w:cs="Arial"/>
          <w:sz w:val="20"/>
          <w:szCs w:val="20"/>
        </w:rPr>
      </w:pPr>
      <w:r w:rsidRPr="001D2C52">
        <w:rPr>
          <w:rFonts w:asciiTheme="minorHAnsi" w:hAnsiTheme="minorHAnsi" w:cs="Arial"/>
          <w:bCs/>
          <w:sz w:val="20"/>
          <w:szCs w:val="20"/>
        </w:rPr>
        <w:t>nemá vůči městu Humpolec a jím zřízeným organizacím a založeným</w:t>
      </w:r>
      <w:r w:rsidRPr="001D2C52">
        <w:rPr>
          <w:rFonts w:asciiTheme="minorHAnsi" w:hAnsiTheme="minorHAnsi" w:cs="Arial"/>
          <w:sz w:val="20"/>
          <w:szCs w:val="20"/>
        </w:rPr>
        <w:t xml:space="preserve"> společnostem finanční závazky po lhůtě splatnosti v době podání žádosti;</w:t>
      </w:r>
    </w:p>
    <w:p w14:paraId="06A77848" w14:textId="77777777" w:rsidR="00FE5D45" w:rsidRPr="001D2C52" w:rsidRDefault="00FE5D45" w:rsidP="00FE5D45">
      <w:pPr>
        <w:numPr>
          <w:ilvl w:val="0"/>
          <w:numId w:val="18"/>
        </w:numPr>
        <w:autoSpaceDE/>
        <w:autoSpaceDN/>
        <w:spacing w:before="60"/>
        <w:ind w:left="1139" w:hanging="357"/>
        <w:jc w:val="both"/>
        <w:rPr>
          <w:rFonts w:asciiTheme="minorHAnsi" w:hAnsiTheme="minorHAnsi" w:cs="Arial"/>
          <w:bCs/>
          <w:sz w:val="20"/>
          <w:szCs w:val="20"/>
        </w:rPr>
      </w:pPr>
      <w:r w:rsidRPr="001D2C52">
        <w:rPr>
          <w:rFonts w:asciiTheme="minorHAnsi" w:hAnsiTheme="minorHAnsi" w:cs="Arial"/>
          <w:bCs/>
          <w:sz w:val="20"/>
          <w:szCs w:val="20"/>
        </w:rPr>
        <w:lastRenderedPageBreak/>
        <w:t xml:space="preserve">má vypořádány závazky vůči státnímu rozpočtu a státním fondům </w:t>
      </w:r>
    </w:p>
    <w:p w14:paraId="61BE0D50" w14:textId="77777777" w:rsidR="00FE5D45" w:rsidRPr="001D2C52" w:rsidRDefault="00FE5D45" w:rsidP="00FE5D45">
      <w:pPr>
        <w:numPr>
          <w:ilvl w:val="0"/>
          <w:numId w:val="18"/>
        </w:numPr>
        <w:autoSpaceDE/>
        <w:autoSpaceDN/>
        <w:spacing w:before="60"/>
        <w:ind w:left="1139" w:hanging="357"/>
        <w:jc w:val="both"/>
        <w:rPr>
          <w:rFonts w:asciiTheme="minorHAnsi" w:hAnsiTheme="minorHAnsi" w:cs="Arial"/>
          <w:bCs/>
          <w:sz w:val="20"/>
          <w:szCs w:val="20"/>
        </w:rPr>
      </w:pPr>
      <w:r w:rsidRPr="001D2C52">
        <w:rPr>
          <w:rFonts w:asciiTheme="minorHAnsi" w:hAnsiTheme="minorHAnsi" w:cs="Arial"/>
          <w:bCs/>
          <w:sz w:val="20"/>
          <w:szCs w:val="20"/>
        </w:rPr>
        <w:t>na jeho majetek není vyhlášen konkurz nebo podán návrh na konkurz a žadatel není v likvidaci.</w:t>
      </w:r>
    </w:p>
    <w:p w14:paraId="33D53E55" w14:textId="77777777" w:rsidR="00BB7AF2" w:rsidRDefault="00BB7AF2" w:rsidP="00E97F25">
      <w:pPr>
        <w:spacing w:before="120" w:line="240" w:lineRule="exact"/>
        <w:jc w:val="both"/>
        <w:rPr>
          <w:rFonts w:asciiTheme="minorHAnsi" w:hAnsiTheme="minorHAnsi" w:cs="Arial"/>
          <w:sz w:val="20"/>
          <w:szCs w:val="20"/>
        </w:rPr>
      </w:pPr>
    </w:p>
    <w:p w14:paraId="67623934" w14:textId="3D67026F" w:rsidR="00FE5D45" w:rsidRPr="001D2C52" w:rsidRDefault="00FE5D45" w:rsidP="00E97F25">
      <w:pPr>
        <w:spacing w:before="120" w:line="240" w:lineRule="exact"/>
        <w:jc w:val="both"/>
        <w:rPr>
          <w:rFonts w:asciiTheme="minorHAnsi" w:hAnsiTheme="minorHAnsi" w:cs="Arial"/>
          <w:sz w:val="20"/>
          <w:szCs w:val="20"/>
        </w:rPr>
      </w:pPr>
      <w:r w:rsidRPr="00D45022">
        <w:rPr>
          <w:rFonts w:asciiTheme="minorHAnsi" w:hAnsiTheme="minorHAnsi" w:cs="Arial"/>
          <w:b/>
          <w:bCs/>
          <w:sz w:val="20"/>
          <w:szCs w:val="20"/>
        </w:rPr>
        <w:t>Žadatel byl informován</w:t>
      </w:r>
      <w:r w:rsidRPr="001D2C52">
        <w:rPr>
          <w:rFonts w:asciiTheme="minorHAnsi" w:hAnsiTheme="minorHAnsi" w:cs="Arial"/>
          <w:sz w:val="20"/>
          <w:szCs w:val="20"/>
        </w:rPr>
        <w:t xml:space="preserve">, že </w:t>
      </w:r>
      <w:r w:rsidR="00B953D6">
        <w:rPr>
          <w:rFonts w:asciiTheme="minorHAnsi" w:hAnsiTheme="minorHAnsi" w:cs="Arial"/>
          <w:sz w:val="20"/>
          <w:szCs w:val="20"/>
        </w:rPr>
        <w:t>m</w:t>
      </w:r>
      <w:r w:rsidRPr="001D2C52">
        <w:rPr>
          <w:rFonts w:asciiTheme="minorHAnsi" w:hAnsiTheme="minorHAnsi" w:cs="Arial"/>
          <w:sz w:val="20"/>
          <w:szCs w:val="20"/>
        </w:rPr>
        <w:t xml:space="preserve">ěsto Humpolec jako poskytovatel dotace je oprávněn zpracovávat osobní údaje uvedené v žádosti za účelem </w:t>
      </w:r>
    </w:p>
    <w:p w14:paraId="3E397142" w14:textId="7B0F9921" w:rsidR="00FE5D45" w:rsidRPr="001D2C52" w:rsidRDefault="00FE5D45" w:rsidP="00FE5D45">
      <w:pPr>
        <w:pStyle w:val="Odstavecseseznamem"/>
        <w:numPr>
          <w:ilvl w:val="0"/>
          <w:numId w:val="20"/>
        </w:numPr>
        <w:spacing w:before="120" w:line="240" w:lineRule="exact"/>
        <w:contextualSpacing/>
        <w:jc w:val="both"/>
        <w:rPr>
          <w:rFonts w:asciiTheme="minorHAnsi" w:eastAsia="Times New Roman" w:hAnsiTheme="minorHAnsi" w:cs="Arial"/>
          <w:sz w:val="20"/>
          <w:szCs w:val="20"/>
        </w:rPr>
      </w:pPr>
      <w:r w:rsidRPr="001D2C52">
        <w:rPr>
          <w:rFonts w:asciiTheme="minorHAnsi" w:eastAsia="Times New Roman" w:hAnsiTheme="minorHAnsi" w:cs="Arial"/>
          <w:sz w:val="20"/>
          <w:szCs w:val="20"/>
        </w:rPr>
        <w:t>posouzení žádosti o poskytnutí dotace</w:t>
      </w:r>
      <w:r w:rsidR="004D0B02">
        <w:rPr>
          <w:rFonts w:asciiTheme="minorHAnsi" w:eastAsia="Times New Roman" w:hAnsiTheme="minorHAnsi" w:cs="Arial"/>
          <w:sz w:val="20"/>
          <w:szCs w:val="20"/>
        </w:rPr>
        <w:t>;</w:t>
      </w:r>
    </w:p>
    <w:p w14:paraId="3CBAC3FF" w14:textId="2072767C" w:rsidR="00FE5D45" w:rsidRPr="001D2C52" w:rsidRDefault="00FE5D45" w:rsidP="00FE5D45">
      <w:pPr>
        <w:pStyle w:val="Odstavecseseznamem"/>
        <w:numPr>
          <w:ilvl w:val="0"/>
          <w:numId w:val="20"/>
        </w:numPr>
        <w:spacing w:before="120" w:line="240" w:lineRule="exact"/>
        <w:contextualSpacing/>
        <w:jc w:val="both"/>
        <w:rPr>
          <w:rFonts w:asciiTheme="minorHAnsi" w:eastAsia="Times New Roman" w:hAnsiTheme="minorHAnsi" w:cs="Arial"/>
          <w:sz w:val="20"/>
          <w:szCs w:val="20"/>
        </w:rPr>
      </w:pPr>
      <w:r w:rsidRPr="001D2C52">
        <w:rPr>
          <w:rFonts w:asciiTheme="minorHAnsi" w:eastAsia="Times New Roman" w:hAnsiTheme="minorHAnsi" w:cs="Arial"/>
          <w:sz w:val="20"/>
          <w:szCs w:val="20"/>
        </w:rPr>
        <w:t>příprav</w:t>
      </w:r>
      <w:r w:rsidR="00B953D6">
        <w:rPr>
          <w:rFonts w:asciiTheme="minorHAnsi" w:eastAsia="Times New Roman" w:hAnsiTheme="minorHAnsi" w:cs="Arial"/>
          <w:sz w:val="20"/>
          <w:szCs w:val="20"/>
        </w:rPr>
        <w:t>y</w:t>
      </w:r>
      <w:r w:rsidRPr="001D2C52">
        <w:rPr>
          <w:rFonts w:asciiTheme="minorHAnsi" w:eastAsia="Times New Roman" w:hAnsiTheme="minorHAnsi" w:cs="Arial"/>
          <w:sz w:val="20"/>
          <w:szCs w:val="20"/>
        </w:rPr>
        <w:t xml:space="preserve"> podkladu pro projednání a rozhodnutí o udělení dotace a sdělení rozhodnutí žadateli</w:t>
      </w:r>
      <w:r w:rsidR="004D0B02">
        <w:rPr>
          <w:rFonts w:asciiTheme="minorHAnsi" w:eastAsia="Times New Roman" w:hAnsiTheme="minorHAnsi" w:cs="Arial"/>
          <w:sz w:val="20"/>
          <w:szCs w:val="20"/>
        </w:rPr>
        <w:t>;</w:t>
      </w:r>
    </w:p>
    <w:p w14:paraId="63FDF15D" w14:textId="07F3EC84" w:rsidR="00FE5D45" w:rsidRDefault="00FE5D45" w:rsidP="00FE5D45">
      <w:pPr>
        <w:pStyle w:val="Odstavecseseznamem"/>
        <w:numPr>
          <w:ilvl w:val="0"/>
          <w:numId w:val="20"/>
        </w:numPr>
        <w:spacing w:before="120" w:line="240" w:lineRule="exact"/>
        <w:contextualSpacing/>
        <w:jc w:val="both"/>
        <w:rPr>
          <w:rFonts w:asciiTheme="minorHAnsi" w:eastAsia="Times New Roman" w:hAnsiTheme="minorHAnsi" w:cs="Arial"/>
          <w:sz w:val="20"/>
          <w:szCs w:val="20"/>
        </w:rPr>
      </w:pPr>
      <w:r w:rsidRPr="001D2C52">
        <w:rPr>
          <w:rFonts w:asciiTheme="minorHAnsi" w:eastAsia="Times New Roman" w:hAnsiTheme="minorHAnsi" w:cs="Arial"/>
          <w:sz w:val="20"/>
          <w:szCs w:val="20"/>
        </w:rPr>
        <w:t>uzavření veřejnoprávní smlouvy</w:t>
      </w:r>
      <w:r w:rsidR="009A4814">
        <w:rPr>
          <w:rFonts w:asciiTheme="minorHAnsi" w:eastAsia="Times New Roman" w:hAnsiTheme="minorHAnsi" w:cs="Arial"/>
          <w:sz w:val="20"/>
          <w:szCs w:val="20"/>
        </w:rPr>
        <w:t>;</w:t>
      </w:r>
    </w:p>
    <w:p w14:paraId="6F097EA1" w14:textId="3D42380C" w:rsidR="009A4814" w:rsidRPr="009A4814" w:rsidRDefault="009A4814" w:rsidP="009A4814">
      <w:pPr>
        <w:pStyle w:val="Odstavecseseznamem"/>
        <w:numPr>
          <w:ilvl w:val="0"/>
          <w:numId w:val="20"/>
        </w:numPr>
        <w:spacing w:before="120" w:line="240" w:lineRule="exact"/>
        <w:contextualSpacing/>
        <w:jc w:val="both"/>
        <w:rPr>
          <w:rFonts w:asciiTheme="minorHAnsi" w:eastAsia="Times New Roman" w:hAnsiTheme="minorHAnsi" w:cs="Arial"/>
          <w:sz w:val="20"/>
          <w:szCs w:val="20"/>
        </w:rPr>
      </w:pPr>
      <w:r w:rsidRPr="009A4814">
        <w:rPr>
          <w:rFonts w:asciiTheme="minorHAnsi" w:eastAsia="Times New Roman" w:hAnsiTheme="minorHAnsi" w:cs="Arial"/>
          <w:sz w:val="20"/>
          <w:szCs w:val="20"/>
        </w:rPr>
        <w:t>zveřejnění smlouvy o poskytnutí finanční podpory v souladu se zákonem č.</w:t>
      </w:r>
      <w:r>
        <w:rPr>
          <w:rFonts w:asciiTheme="minorHAnsi" w:eastAsia="Times New Roman" w:hAnsiTheme="minorHAnsi" w:cs="Arial"/>
          <w:sz w:val="20"/>
          <w:szCs w:val="20"/>
        </w:rPr>
        <w:t xml:space="preserve"> </w:t>
      </w:r>
      <w:r w:rsidRPr="009A4814">
        <w:rPr>
          <w:rFonts w:asciiTheme="minorHAnsi" w:eastAsia="Times New Roman" w:hAnsiTheme="minorHAnsi" w:cs="Arial"/>
          <w:sz w:val="20"/>
          <w:szCs w:val="20"/>
        </w:rPr>
        <w:t>3450/2015 Sb.</w:t>
      </w:r>
      <w:r>
        <w:rPr>
          <w:rFonts w:asciiTheme="minorHAnsi" w:eastAsia="Times New Roman" w:hAnsiTheme="minorHAnsi" w:cs="Arial"/>
          <w:sz w:val="20"/>
          <w:szCs w:val="20"/>
        </w:rPr>
        <w:t>,</w:t>
      </w:r>
      <w:r w:rsidRPr="009A4814">
        <w:rPr>
          <w:rFonts w:asciiTheme="minorHAnsi" w:eastAsia="Times New Roman" w:hAnsiTheme="minorHAnsi" w:cs="Arial"/>
          <w:sz w:val="20"/>
          <w:szCs w:val="20"/>
        </w:rPr>
        <w:t xml:space="preserve"> o registru smluv a zákonem č. 250/2000</w:t>
      </w:r>
      <w:r>
        <w:rPr>
          <w:rFonts w:asciiTheme="minorHAnsi" w:eastAsia="Times New Roman" w:hAnsiTheme="minorHAnsi" w:cs="Arial"/>
          <w:sz w:val="20"/>
          <w:szCs w:val="20"/>
        </w:rPr>
        <w:t xml:space="preserve"> </w:t>
      </w:r>
      <w:r w:rsidRPr="009A4814">
        <w:rPr>
          <w:rFonts w:asciiTheme="minorHAnsi" w:eastAsia="Times New Roman" w:hAnsiTheme="minorHAnsi" w:cs="Arial"/>
          <w:sz w:val="20"/>
          <w:szCs w:val="20"/>
        </w:rPr>
        <w:t>Sb</w:t>
      </w:r>
      <w:r>
        <w:rPr>
          <w:rFonts w:asciiTheme="minorHAnsi" w:eastAsia="Times New Roman" w:hAnsiTheme="minorHAnsi" w:cs="Arial"/>
          <w:sz w:val="20"/>
          <w:szCs w:val="20"/>
        </w:rPr>
        <w:t>.,</w:t>
      </w:r>
      <w:r w:rsidRPr="009A4814">
        <w:rPr>
          <w:rFonts w:asciiTheme="minorHAnsi" w:eastAsia="Times New Roman" w:hAnsiTheme="minorHAnsi" w:cs="Arial"/>
          <w:sz w:val="20"/>
          <w:szCs w:val="20"/>
        </w:rPr>
        <w:t xml:space="preserve"> o rozpočtových pravidlech územních rozpočtů, zákonem č. 218/2000</w:t>
      </w:r>
      <w:r>
        <w:rPr>
          <w:rFonts w:asciiTheme="minorHAnsi" w:eastAsia="Times New Roman" w:hAnsiTheme="minorHAnsi" w:cs="Arial"/>
          <w:sz w:val="20"/>
          <w:szCs w:val="20"/>
        </w:rPr>
        <w:t xml:space="preserve"> </w:t>
      </w:r>
      <w:r w:rsidRPr="009A4814">
        <w:rPr>
          <w:rFonts w:asciiTheme="minorHAnsi" w:eastAsia="Times New Roman" w:hAnsiTheme="minorHAnsi" w:cs="Arial"/>
          <w:sz w:val="20"/>
          <w:szCs w:val="20"/>
        </w:rPr>
        <w:t>Sb</w:t>
      </w:r>
      <w:r>
        <w:rPr>
          <w:rFonts w:asciiTheme="minorHAnsi" w:eastAsia="Times New Roman" w:hAnsiTheme="minorHAnsi" w:cs="Arial"/>
          <w:sz w:val="20"/>
          <w:szCs w:val="20"/>
        </w:rPr>
        <w:t>.,</w:t>
      </w:r>
      <w:r w:rsidRPr="009A4814">
        <w:rPr>
          <w:rFonts w:asciiTheme="minorHAnsi" w:eastAsia="Times New Roman" w:hAnsiTheme="minorHAnsi" w:cs="Arial"/>
          <w:sz w:val="20"/>
          <w:szCs w:val="20"/>
        </w:rPr>
        <w:t xml:space="preserve"> o rozpočtových pravidlech a o změně některých souvisejících zákonů, ve znění pozdějších předpisů</w:t>
      </w:r>
    </w:p>
    <w:p w14:paraId="2E319C8D" w14:textId="7AB64356" w:rsidR="009A4814" w:rsidRPr="001D2C52" w:rsidRDefault="009A4814" w:rsidP="009A4814">
      <w:pPr>
        <w:pStyle w:val="Odstavecseseznamem"/>
        <w:numPr>
          <w:ilvl w:val="0"/>
          <w:numId w:val="20"/>
        </w:numPr>
        <w:spacing w:before="120" w:line="240" w:lineRule="exact"/>
        <w:contextualSpacing/>
        <w:jc w:val="both"/>
        <w:rPr>
          <w:rFonts w:asciiTheme="minorHAnsi" w:eastAsia="Times New Roman" w:hAnsiTheme="minorHAnsi" w:cs="Arial"/>
          <w:sz w:val="20"/>
          <w:szCs w:val="20"/>
        </w:rPr>
      </w:pPr>
      <w:r w:rsidRPr="009A4814">
        <w:rPr>
          <w:rFonts w:asciiTheme="minorHAnsi" w:eastAsia="Times New Roman" w:hAnsiTheme="minorHAnsi" w:cs="Arial"/>
          <w:sz w:val="20"/>
          <w:szCs w:val="20"/>
        </w:rPr>
        <w:t>pro poskytování informací dle zákona č. 106/1999 Sb.</w:t>
      </w:r>
      <w:r>
        <w:rPr>
          <w:rFonts w:asciiTheme="minorHAnsi" w:eastAsia="Times New Roman" w:hAnsiTheme="minorHAnsi" w:cs="Arial"/>
          <w:sz w:val="20"/>
          <w:szCs w:val="20"/>
        </w:rPr>
        <w:t>,</w:t>
      </w:r>
      <w:r w:rsidRPr="009A4814">
        <w:rPr>
          <w:rFonts w:asciiTheme="minorHAnsi" w:eastAsia="Times New Roman" w:hAnsiTheme="minorHAnsi" w:cs="Arial"/>
          <w:sz w:val="20"/>
          <w:szCs w:val="20"/>
        </w:rPr>
        <w:t xml:space="preserve"> o svobodném přístupu k informacím, ve znění pozdějších předpisů</w:t>
      </w:r>
      <w:r>
        <w:rPr>
          <w:rFonts w:asciiTheme="minorHAnsi" w:eastAsia="Times New Roman" w:hAnsiTheme="minorHAnsi" w:cs="Arial"/>
          <w:sz w:val="20"/>
          <w:szCs w:val="20"/>
        </w:rPr>
        <w:t>.</w:t>
      </w:r>
    </w:p>
    <w:p w14:paraId="6CA94441" w14:textId="77777777" w:rsidR="00320C65" w:rsidRDefault="00320C65" w:rsidP="00320C65">
      <w:pPr>
        <w:pStyle w:val="Normlnweb"/>
        <w:rPr>
          <w:rFonts w:ascii="Arial" w:hAnsi="Arial" w:cs="Arial"/>
          <w:color w:val="000000"/>
          <w:sz w:val="22"/>
          <w:szCs w:val="22"/>
        </w:rPr>
      </w:pPr>
      <w:bookmarkStart w:id="2" w:name="_Hlk161213441"/>
    </w:p>
    <w:p w14:paraId="7A02E1D7" w14:textId="073535E7" w:rsidR="00320C65" w:rsidRPr="00320C65" w:rsidRDefault="00320C65" w:rsidP="004328DB">
      <w:pPr>
        <w:pStyle w:val="Normlnweb"/>
        <w:jc w:val="both"/>
        <w:rPr>
          <w:rFonts w:asciiTheme="minorHAnsi" w:hAnsiTheme="minorHAnsi" w:cs="Calibri"/>
          <w:color w:val="000000"/>
          <w:sz w:val="18"/>
          <w:szCs w:val="18"/>
        </w:rPr>
      </w:pPr>
      <w:r w:rsidRPr="00320C65">
        <w:rPr>
          <w:rFonts w:asciiTheme="minorHAnsi" w:hAnsiTheme="minorHAnsi" w:cs="Arial"/>
          <w:color w:val="000000"/>
          <w:sz w:val="18"/>
          <w:szCs w:val="18"/>
        </w:rPr>
        <w:t xml:space="preserve">Poučení: Osobní údaje budou zpracovávány za výše uvedeným účelem na základě plnění zákonných povinností úřadu a budou zpřístupněny pověřeným pracovníkům úřadu v souladu s Nařízením Evropského parlamentu a rady (EU) č.2016/679 (tzv. GDPR) a zákonem o zpracování osobních údajů č. 110/2019 Sb., ve znění pozdějších předpisů. Osobní údaje mohou být předány </w:t>
      </w:r>
      <w:r>
        <w:rPr>
          <w:rFonts w:asciiTheme="minorHAnsi" w:hAnsiTheme="minorHAnsi" w:cs="Arial"/>
          <w:color w:val="000000"/>
          <w:sz w:val="18"/>
          <w:szCs w:val="18"/>
        </w:rPr>
        <w:t>členům hodnotící komise</w:t>
      </w:r>
      <w:r w:rsidRPr="00320C65">
        <w:rPr>
          <w:rFonts w:asciiTheme="minorHAnsi" w:hAnsiTheme="minorHAnsi" w:cs="Arial"/>
          <w:color w:val="000000"/>
          <w:sz w:val="18"/>
          <w:szCs w:val="18"/>
        </w:rPr>
        <w:t xml:space="preserve"> za účelem </w:t>
      </w:r>
      <w:r>
        <w:rPr>
          <w:rFonts w:asciiTheme="minorHAnsi" w:hAnsiTheme="minorHAnsi" w:cs="Arial"/>
          <w:color w:val="000000"/>
          <w:sz w:val="18"/>
          <w:szCs w:val="18"/>
        </w:rPr>
        <w:t xml:space="preserve">posouzení žádosti. </w:t>
      </w:r>
      <w:r w:rsidRPr="00320C65">
        <w:rPr>
          <w:rFonts w:asciiTheme="minorHAnsi" w:hAnsiTheme="minorHAnsi" w:cs="Arial"/>
          <w:color w:val="000000"/>
          <w:sz w:val="18"/>
          <w:szCs w:val="18"/>
        </w:rPr>
        <w:t xml:space="preserve">Uvedené osobní údaje nebudou předmětem automatizovaného zpracování ani profilování ani nebudou předávány do třetích zemí. Bližší informace o zpracování osobních údajů úřadem a Vašich právech jsou uvedeny na internetových stránkách úřadu </w:t>
      </w:r>
      <w:hyperlink r:id="rId9" w:history="1">
        <w:r w:rsidR="002758ED" w:rsidRPr="00113C05">
          <w:rPr>
            <w:rStyle w:val="Hypertextovodkaz"/>
            <w:rFonts w:asciiTheme="minorHAnsi" w:hAnsiTheme="minorHAnsi" w:cs="Arial"/>
            <w:sz w:val="18"/>
            <w:szCs w:val="18"/>
          </w:rPr>
          <w:t>www.mesto-humpolec.cz</w:t>
        </w:r>
      </w:hyperlink>
      <w:bookmarkEnd w:id="2"/>
      <w:r w:rsidRPr="00320C65">
        <w:rPr>
          <w:rFonts w:asciiTheme="minorHAnsi" w:hAnsiTheme="minorHAnsi" w:cs="Arial"/>
          <w:color w:val="000000"/>
          <w:sz w:val="18"/>
          <w:szCs w:val="18"/>
        </w:rPr>
        <w:t> v části „Povinně zveřejňované informace“.</w:t>
      </w:r>
      <w:r w:rsidRPr="00320C65">
        <w:rPr>
          <w:rFonts w:asciiTheme="minorHAnsi" w:hAnsiTheme="minorHAnsi" w:cs="Calibri"/>
          <w:color w:val="000000"/>
          <w:sz w:val="18"/>
          <w:szCs w:val="18"/>
        </w:rPr>
        <w:t> </w:t>
      </w:r>
    </w:p>
    <w:p w14:paraId="7E4D1BA5" w14:textId="77777777" w:rsidR="00FE5D45" w:rsidRDefault="00FE5D45" w:rsidP="00FE5D45">
      <w:pPr>
        <w:jc w:val="both"/>
        <w:rPr>
          <w:rFonts w:asciiTheme="minorHAnsi" w:hAnsiTheme="minorHAnsi" w:cs="Arial"/>
          <w:b/>
        </w:rPr>
      </w:pPr>
    </w:p>
    <w:p w14:paraId="3626F39B" w14:textId="77777777" w:rsidR="00D45022" w:rsidRDefault="00D45022" w:rsidP="00FE5D45">
      <w:pPr>
        <w:jc w:val="both"/>
        <w:rPr>
          <w:rFonts w:asciiTheme="minorHAnsi" w:hAnsiTheme="minorHAnsi" w:cs="Arial"/>
          <w:b/>
        </w:rPr>
      </w:pPr>
    </w:p>
    <w:p w14:paraId="237A0A9B" w14:textId="77777777" w:rsidR="006033AB" w:rsidRDefault="006033AB" w:rsidP="00FE5D45">
      <w:pPr>
        <w:jc w:val="both"/>
        <w:rPr>
          <w:rFonts w:asciiTheme="minorHAnsi" w:hAnsiTheme="minorHAnsi" w:cs="Arial"/>
          <w:b/>
        </w:rPr>
      </w:pPr>
    </w:p>
    <w:p w14:paraId="3968835C" w14:textId="77777777" w:rsidR="006033AB" w:rsidRDefault="006033AB" w:rsidP="00FE5D45">
      <w:pPr>
        <w:jc w:val="both"/>
        <w:rPr>
          <w:rFonts w:asciiTheme="minorHAnsi" w:hAnsiTheme="minorHAnsi" w:cs="Arial"/>
          <w:b/>
        </w:rPr>
      </w:pPr>
    </w:p>
    <w:p w14:paraId="6EE39E30" w14:textId="77777777" w:rsidR="002A34A2" w:rsidRDefault="002A34A2" w:rsidP="00FE5D45">
      <w:pPr>
        <w:jc w:val="both"/>
        <w:rPr>
          <w:rFonts w:asciiTheme="minorHAnsi" w:hAnsiTheme="minorHAnsi" w:cs="Arial"/>
          <w:b/>
        </w:rPr>
      </w:pPr>
    </w:p>
    <w:p w14:paraId="105A9982" w14:textId="77777777" w:rsidR="00631091" w:rsidRDefault="00631091" w:rsidP="00FE5D45">
      <w:pPr>
        <w:jc w:val="both"/>
        <w:rPr>
          <w:rFonts w:asciiTheme="minorHAnsi" w:hAnsiTheme="minorHAnsi" w:cs="Arial"/>
          <w:b/>
        </w:rPr>
      </w:pPr>
    </w:p>
    <w:p w14:paraId="6EC329C0" w14:textId="14D1C37F" w:rsidR="00FE5D45" w:rsidRDefault="00FE5D45" w:rsidP="00E97F25">
      <w:pPr>
        <w:tabs>
          <w:tab w:val="right" w:pos="8789"/>
        </w:tabs>
        <w:rPr>
          <w:rFonts w:asciiTheme="minorHAnsi" w:hAnsiTheme="minorHAnsi" w:cs="Arial"/>
          <w:sz w:val="20"/>
        </w:rPr>
      </w:pPr>
      <w:r w:rsidRPr="001D2C52">
        <w:rPr>
          <w:rFonts w:asciiTheme="minorHAnsi" w:hAnsiTheme="minorHAnsi" w:cs="Arial"/>
          <w:sz w:val="20"/>
        </w:rPr>
        <w:t>V </w:t>
      </w:r>
      <w:r>
        <w:rPr>
          <w:rFonts w:asciiTheme="minorHAnsi" w:hAnsiTheme="minorHAnsi" w:cs="Arial"/>
          <w:sz w:val="20"/>
        </w:rPr>
        <w:t>…………………</w:t>
      </w:r>
      <w:r w:rsidR="002870E0">
        <w:rPr>
          <w:rFonts w:asciiTheme="minorHAnsi" w:hAnsiTheme="minorHAnsi" w:cs="Arial"/>
          <w:sz w:val="20"/>
        </w:rPr>
        <w:t xml:space="preserve">     </w:t>
      </w:r>
      <w:r w:rsidRPr="001D2C52">
        <w:rPr>
          <w:rFonts w:asciiTheme="minorHAnsi" w:hAnsiTheme="minorHAnsi" w:cs="Arial"/>
          <w:sz w:val="20"/>
        </w:rPr>
        <w:t xml:space="preserve"> dne ………………                   </w:t>
      </w:r>
      <w:r w:rsidRPr="001D2C52">
        <w:rPr>
          <w:rFonts w:asciiTheme="minorHAnsi" w:hAnsiTheme="minorHAnsi" w:cs="Arial"/>
          <w:sz w:val="20"/>
        </w:rPr>
        <w:tab/>
        <w:t xml:space="preserve">              …….……………………………………………….</w:t>
      </w:r>
    </w:p>
    <w:p w14:paraId="5C91AD68" w14:textId="1CD88305" w:rsidR="001D2C52" w:rsidRDefault="00FE5D45" w:rsidP="00FE5D45">
      <w:pPr>
        <w:tabs>
          <w:tab w:val="right" w:pos="8789"/>
        </w:tabs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sz w:val="20"/>
        </w:rPr>
        <w:t xml:space="preserve">                                                                                      </w:t>
      </w:r>
      <w:r w:rsidRPr="001D2C52">
        <w:rPr>
          <w:rFonts w:asciiTheme="minorHAnsi" w:hAnsiTheme="minorHAnsi" w:cs="Arial"/>
          <w:sz w:val="20"/>
        </w:rPr>
        <w:t>razítko a podpis oprávněné osoby žadatele</w:t>
      </w:r>
      <w:r w:rsidR="001D2C52" w:rsidRPr="00FE5D45">
        <w:rPr>
          <w:rFonts w:asciiTheme="minorHAnsi" w:hAnsiTheme="minorHAnsi" w:cs="Arial"/>
          <w:b/>
        </w:rPr>
        <w:t xml:space="preserve"> </w:t>
      </w:r>
    </w:p>
    <w:sectPr w:rsidR="001D2C52" w:rsidSect="00B3182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3714" w:right="1134" w:bottom="2495" w:left="1361" w:header="964" w:footer="28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FC57A" w14:textId="77777777" w:rsidR="00B6251D" w:rsidRDefault="00B6251D" w:rsidP="006A4E7B">
      <w:r>
        <w:separator/>
      </w:r>
    </w:p>
  </w:endnote>
  <w:endnote w:type="continuationSeparator" w:id="0">
    <w:p w14:paraId="364745FE" w14:textId="77777777" w:rsidR="00B6251D" w:rsidRDefault="00B6251D" w:rsidP="006A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typ BL Text">
    <w:altName w:val="Calibri"/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typ BL Display">
    <w:altName w:val="Calibri"/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758B5" w14:textId="77777777" w:rsidR="00BF285B" w:rsidRDefault="00BF285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28"/>
      <w:gridCol w:w="2438"/>
      <w:gridCol w:w="2381"/>
      <w:gridCol w:w="2268"/>
      <w:gridCol w:w="624"/>
    </w:tblGrid>
    <w:tr w:rsidR="003F6ECF" w14:paraId="6E22404D" w14:textId="77777777" w:rsidTr="009C55CD">
      <w:tc>
        <w:tcPr>
          <w:tcW w:w="1928" w:type="dxa"/>
        </w:tcPr>
        <w:p w14:paraId="54D5DC6B" w14:textId="3A5E8051" w:rsidR="003F6ECF" w:rsidRDefault="003F6ECF" w:rsidP="003F6ECF">
          <w:pPr>
            <w:pStyle w:val="Zpat"/>
          </w:pPr>
        </w:p>
      </w:tc>
      <w:tc>
        <w:tcPr>
          <w:tcW w:w="2438" w:type="dxa"/>
        </w:tcPr>
        <w:p w14:paraId="0D15EAF0" w14:textId="72A4E127" w:rsidR="003F6ECF" w:rsidRDefault="003F6ECF" w:rsidP="003F6ECF">
          <w:pPr>
            <w:pStyle w:val="Zpat"/>
          </w:pPr>
        </w:p>
      </w:tc>
      <w:tc>
        <w:tcPr>
          <w:tcW w:w="2381" w:type="dxa"/>
        </w:tcPr>
        <w:p w14:paraId="60723B16" w14:textId="23D30CF5" w:rsidR="003F6ECF" w:rsidRDefault="003F6ECF" w:rsidP="003F6ECF">
          <w:pPr>
            <w:pStyle w:val="Zpat"/>
          </w:pPr>
        </w:p>
      </w:tc>
      <w:tc>
        <w:tcPr>
          <w:tcW w:w="2268" w:type="dxa"/>
        </w:tcPr>
        <w:p w14:paraId="38B391C0" w14:textId="327A95D6" w:rsidR="003F6ECF" w:rsidRDefault="003F6ECF" w:rsidP="003F6ECF">
          <w:pPr>
            <w:pStyle w:val="Zpat"/>
          </w:pPr>
        </w:p>
      </w:tc>
      <w:tc>
        <w:tcPr>
          <w:tcW w:w="624" w:type="dxa"/>
          <w:vAlign w:val="bottom"/>
        </w:tcPr>
        <w:p w14:paraId="5BEB54D4" w14:textId="77777777" w:rsidR="003F6ECF" w:rsidRDefault="003F6ECF" w:rsidP="003F6ECF">
          <w:pPr>
            <w:pStyle w:val="Zpat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>/</w:t>
          </w:r>
          <w:fldSimple w:instr=" NUMPAGES   \* MERGEFORMAT ">
            <w:r>
              <w:rPr>
                <w:noProof/>
              </w:rPr>
              <w:t>2</w:t>
            </w:r>
          </w:fldSimple>
        </w:p>
      </w:tc>
    </w:tr>
  </w:tbl>
  <w:p w14:paraId="3309AA68" w14:textId="77777777" w:rsidR="00F5263F" w:rsidRPr="00320C90" w:rsidRDefault="00F5263F" w:rsidP="00F5263F">
    <w:pPr>
      <w:pStyle w:val="Zpat"/>
    </w:pPr>
    <w:r w:rsidRPr="00320C90">
      <w:rPr>
        <w:noProof/>
      </w:rPr>
      <mc:AlternateContent>
        <mc:Choice Requires="wps">
          <w:drawing>
            <wp:anchor distT="0" distB="0" distL="114300" distR="114300" simplePos="0" relativeHeight="251715071" behindDoc="0" locked="0" layoutInCell="1" allowOverlap="1" wp14:anchorId="1E07EBC5" wp14:editId="30ECB99C">
              <wp:simplePos x="0" y="0"/>
              <wp:positionH relativeFrom="page">
                <wp:posOffset>0</wp:posOffset>
              </wp:positionH>
              <wp:positionV relativeFrom="page">
                <wp:posOffset>9109075</wp:posOffset>
              </wp:positionV>
              <wp:extent cx="7560000" cy="0"/>
              <wp:effectExtent l="0" t="0" r="0" b="0"/>
              <wp:wrapNone/>
              <wp:docPr id="66" name="D okraj 4,4 cm Y 25,3 cm (26,8-1,5)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D00C678" id="D okraj 4,4 cm Y 25,3 cm (26,8-1,5)" o:spid="_x0000_s1026" style="position:absolute;z-index:251715071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17.25pt" to="595.3pt,7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u+D5iNsAAAAL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Pr="00320C90">
      <w:rPr>
        <w:noProof/>
      </w:rPr>
      <mc:AlternateContent>
        <mc:Choice Requires="wps">
          <w:drawing>
            <wp:anchor distT="0" distB="0" distL="114300" distR="114300" simplePos="0" relativeHeight="251711999" behindDoc="0" locked="0" layoutInCell="1" allowOverlap="1" wp14:anchorId="049975BC" wp14:editId="0E465B88">
              <wp:simplePos x="0" y="0"/>
              <wp:positionH relativeFrom="page">
                <wp:posOffset>0</wp:posOffset>
              </wp:positionH>
              <wp:positionV relativeFrom="page">
                <wp:posOffset>9649460</wp:posOffset>
              </wp:positionV>
              <wp:extent cx="7560000" cy="0"/>
              <wp:effectExtent l="0" t="0" r="0" b="0"/>
              <wp:wrapNone/>
              <wp:docPr id="67" name="Zápatí shora Y 26,8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F9DF87A" id="Zápatí shora Y 26,8 cm" o:spid="_x0000_s1026" style="position:absolute;z-index:251711999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59.8pt" to="595.3pt,7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Bz6lgS2gAAAAs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639" w:type="dxa"/>
      <w:tblInd w:w="-19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28"/>
      <w:gridCol w:w="2438"/>
      <w:gridCol w:w="2381"/>
      <w:gridCol w:w="2268"/>
      <w:gridCol w:w="624"/>
    </w:tblGrid>
    <w:tr w:rsidR="007A1C29" w14:paraId="265AC454" w14:textId="77777777" w:rsidTr="007A1C29">
      <w:tc>
        <w:tcPr>
          <w:tcW w:w="1928" w:type="dxa"/>
        </w:tcPr>
        <w:p w14:paraId="03BFFEDC" w14:textId="77777777" w:rsidR="007A1C29" w:rsidRDefault="007A1C29" w:rsidP="007A1C29">
          <w:pPr>
            <w:pStyle w:val="Zpat"/>
          </w:pPr>
          <w:r>
            <w:t>Město Humpolec</w:t>
          </w:r>
        </w:p>
        <w:p w14:paraId="77A0F571" w14:textId="77777777" w:rsidR="007A1C29" w:rsidRDefault="007A1C29" w:rsidP="007A1C29">
          <w:pPr>
            <w:pStyle w:val="Zpat"/>
          </w:pPr>
          <w:r>
            <w:t>Horní náměstí 300</w:t>
          </w:r>
        </w:p>
        <w:p w14:paraId="74F4E0BD" w14:textId="77777777" w:rsidR="007A1C29" w:rsidRDefault="007A1C29" w:rsidP="007A1C29">
          <w:pPr>
            <w:pStyle w:val="Zpat"/>
          </w:pPr>
          <w:r>
            <w:t>396 22 Humpolec</w:t>
          </w:r>
        </w:p>
      </w:tc>
      <w:tc>
        <w:tcPr>
          <w:tcW w:w="2438" w:type="dxa"/>
        </w:tcPr>
        <w:p w14:paraId="715EBA0E" w14:textId="77777777" w:rsidR="007A1C29" w:rsidRDefault="007A1C29" w:rsidP="007A1C29">
          <w:pPr>
            <w:pStyle w:val="Zpat"/>
          </w:pPr>
          <w:r>
            <w:t>Komerční banka a. s.</w:t>
          </w:r>
        </w:p>
        <w:p w14:paraId="5A148D9E" w14:textId="77777777" w:rsidR="007A1C29" w:rsidRDefault="007A1C29" w:rsidP="007A1C29">
          <w:pPr>
            <w:pStyle w:val="Zpat"/>
          </w:pPr>
          <w:r>
            <w:t xml:space="preserve">č. </w:t>
          </w:r>
          <w:proofErr w:type="spellStart"/>
          <w:r>
            <w:t>ú.</w:t>
          </w:r>
          <w:proofErr w:type="spellEnd"/>
          <w:r>
            <w:t>: 19-1421261/0100</w:t>
          </w:r>
        </w:p>
        <w:p w14:paraId="6189BAD7" w14:textId="77777777" w:rsidR="007A1C29" w:rsidRDefault="007A1C29" w:rsidP="007A1C29">
          <w:pPr>
            <w:pStyle w:val="Zpat"/>
          </w:pPr>
          <w:r>
            <w:t>datová schránka: 6gfbdxd</w:t>
          </w:r>
        </w:p>
      </w:tc>
      <w:tc>
        <w:tcPr>
          <w:tcW w:w="2381" w:type="dxa"/>
        </w:tcPr>
        <w:p w14:paraId="7BD1BF24" w14:textId="77777777" w:rsidR="007A1C29" w:rsidRDefault="007A1C29" w:rsidP="007A1C29">
          <w:pPr>
            <w:pStyle w:val="Zpat"/>
          </w:pPr>
          <w:r>
            <w:t>TEL: 565 518 111</w:t>
          </w:r>
        </w:p>
        <w:p w14:paraId="389EBDA4" w14:textId="77777777" w:rsidR="007A1C29" w:rsidRDefault="007A1C29" w:rsidP="007A1C29">
          <w:pPr>
            <w:pStyle w:val="Zpat"/>
          </w:pPr>
          <w:r>
            <w:t>FAX: 565 518 199</w:t>
          </w:r>
        </w:p>
        <w:p w14:paraId="3CDE1645" w14:textId="77777777" w:rsidR="007A1C29" w:rsidRDefault="007A1C29" w:rsidP="007A1C29">
          <w:pPr>
            <w:pStyle w:val="Zpat"/>
          </w:pPr>
          <w:hyperlink r:id="rId1" w:history="1">
            <w:r w:rsidRPr="004109D0">
              <w:rPr>
                <w:rStyle w:val="Hypertextovodkaz"/>
              </w:rPr>
              <w:t>urad@mesto-humpolec.cz</w:t>
            </w:r>
          </w:hyperlink>
        </w:p>
      </w:tc>
      <w:tc>
        <w:tcPr>
          <w:tcW w:w="2268" w:type="dxa"/>
        </w:tcPr>
        <w:p w14:paraId="2F0918CE" w14:textId="77777777" w:rsidR="007A1C29" w:rsidRDefault="007A1C29" w:rsidP="007A1C29">
          <w:pPr>
            <w:pStyle w:val="Zpat"/>
          </w:pPr>
          <w:r>
            <w:t>IČ: 002 48 266</w:t>
          </w:r>
        </w:p>
        <w:p w14:paraId="0B09521C" w14:textId="77777777" w:rsidR="007A1C29" w:rsidRDefault="007A1C29" w:rsidP="007A1C29">
          <w:pPr>
            <w:pStyle w:val="Zpat"/>
          </w:pPr>
          <w:r>
            <w:t>DIČ: CZ00248266</w:t>
          </w:r>
        </w:p>
        <w:p w14:paraId="7F9FA348" w14:textId="77777777" w:rsidR="007A1C29" w:rsidRDefault="007A1C29" w:rsidP="007A1C29">
          <w:pPr>
            <w:pStyle w:val="Zpat"/>
          </w:pPr>
          <w:hyperlink r:id="rId2" w:history="1">
            <w:r w:rsidRPr="00C07FE2">
              <w:rPr>
                <w:rStyle w:val="Hypertextovodkaz"/>
              </w:rPr>
              <w:t>www.mesto-humpolec.cz</w:t>
            </w:r>
          </w:hyperlink>
        </w:p>
      </w:tc>
      <w:tc>
        <w:tcPr>
          <w:tcW w:w="624" w:type="dxa"/>
          <w:vAlign w:val="bottom"/>
        </w:tcPr>
        <w:p w14:paraId="2A47FA51" w14:textId="77777777" w:rsidR="007A1C29" w:rsidRDefault="007A1C29" w:rsidP="007A1C29">
          <w:pPr>
            <w:pStyle w:val="Zpat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>/</w:t>
          </w:r>
          <w:fldSimple w:instr=" NUMPAGES   \* MERGEFORMAT ">
            <w:r>
              <w:rPr>
                <w:noProof/>
              </w:rPr>
              <w:t>2</w:t>
            </w:r>
          </w:fldSimple>
        </w:p>
      </w:tc>
    </w:tr>
  </w:tbl>
  <w:p w14:paraId="032A8843" w14:textId="77777777" w:rsidR="007A1C29" w:rsidRDefault="00F5263F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45E76379" wp14:editId="58DFF4AB">
              <wp:simplePos x="0" y="0"/>
              <wp:positionH relativeFrom="page">
                <wp:posOffset>0</wp:posOffset>
              </wp:positionH>
              <wp:positionV relativeFrom="page">
                <wp:posOffset>9109075</wp:posOffset>
              </wp:positionV>
              <wp:extent cx="7560000" cy="0"/>
              <wp:effectExtent l="0" t="0" r="0" b="0"/>
              <wp:wrapNone/>
              <wp:docPr id="50" name="D okraj 4,4 cm Y 25,3 cm (26,8-1,5)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9C018E0" id="D okraj 4,4 cm Y 25,3 cm (26,8-1,5)" o:spid="_x0000_s1026" style="position:absolute;z-index:25170432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17.25pt" to="595.3pt,7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u+D5iNsAAAAL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6399" behindDoc="0" locked="0" layoutInCell="1" allowOverlap="1" wp14:anchorId="22BA2A8D" wp14:editId="5AFF2250">
              <wp:simplePos x="0" y="0"/>
              <wp:positionH relativeFrom="page">
                <wp:posOffset>0</wp:posOffset>
              </wp:positionH>
              <wp:positionV relativeFrom="page">
                <wp:posOffset>9649460</wp:posOffset>
              </wp:positionV>
              <wp:extent cx="7560000" cy="0"/>
              <wp:effectExtent l="0" t="0" r="0" b="0"/>
              <wp:wrapNone/>
              <wp:docPr id="31" name="Zápatí shora Y 26,8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D1D80C3" id="Zápatí shora Y 26,8 cm" o:spid="_x0000_s1026" style="position:absolute;z-index:251686399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59.8pt" to="595.3pt,7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Bz6lgS2gAAAAs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DC520" w14:textId="77777777" w:rsidR="00B6251D" w:rsidRDefault="00B6251D" w:rsidP="006A4E7B">
      <w:bookmarkStart w:id="0" w:name="_Hlk485237819"/>
      <w:bookmarkEnd w:id="0"/>
      <w:r>
        <w:separator/>
      </w:r>
    </w:p>
  </w:footnote>
  <w:footnote w:type="continuationSeparator" w:id="0">
    <w:p w14:paraId="09A0ECBD" w14:textId="77777777" w:rsidR="00B6251D" w:rsidRDefault="00B6251D" w:rsidP="006A4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6CCB3" w14:textId="77777777" w:rsidR="00BF285B" w:rsidRDefault="00BF285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70A7A" w14:textId="556E4CBD" w:rsidR="00F075FD" w:rsidRPr="00BF285B" w:rsidRDefault="00BF285B" w:rsidP="00BF285B">
    <w:pPr>
      <w:pStyle w:val="Zhlav"/>
    </w:pPr>
    <w:r>
      <w:rPr>
        <w:noProof/>
      </w:rPr>
      <w:drawing>
        <wp:inline distT="0" distB="0" distL="0" distR="0" wp14:anchorId="0382DBC2" wp14:editId="4E3566EF">
          <wp:extent cx="2040917" cy="776377"/>
          <wp:effectExtent l="0" t="0" r="0" b="0"/>
          <wp:docPr id="670139" name="Obrázek 2" descr="Obsah obrázku snímek obrazovky, Grafika, logo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6338036" name="Obrázek 2" descr="Obsah obrázku snímek obrazovky, Grafika, logo, symbol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4156" cy="800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E0170" w14:textId="77777777" w:rsidR="006B181C" w:rsidRDefault="006B181C" w:rsidP="006B181C">
    <w:pPr>
      <w:pStyle w:val="Zhlav"/>
      <w:spacing w:line="250" w:lineRule="atLeast"/>
    </w:pPr>
    <w:r>
      <w:rPr>
        <w:noProof/>
      </w:rPr>
      <w:drawing>
        <wp:anchor distT="0" distB="0" distL="114300" distR="114300" simplePos="0" relativeHeight="251700224" behindDoc="1" locked="0" layoutInCell="1" allowOverlap="1" wp14:anchorId="3C3226A8" wp14:editId="6B01C1FC">
          <wp:simplePos x="0" y="0"/>
          <wp:positionH relativeFrom="page">
            <wp:posOffset>720090</wp:posOffset>
          </wp:positionH>
          <wp:positionV relativeFrom="page">
            <wp:posOffset>720090</wp:posOffset>
          </wp:positionV>
          <wp:extent cx="1117600" cy="457200"/>
          <wp:effectExtent l="0" t="0" r="0" b="0"/>
          <wp:wrapNone/>
          <wp:docPr id="2044400701" name="Logo Humpolec rgb EMF (cc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 Humpolec rgb EMF (cc)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76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Městský úřad Humpolec</w:t>
    </w:r>
  </w:p>
  <w:p w14:paraId="3249EA66" w14:textId="77777777" w:rsidR="006B181C" w:rsidRDefault="006B181C" w:rsidP="006B181C">
    <w:pPr>
      <w:pStyle w:val="Zhlav"/>
      <w:spacing w:line="250" w:lineRule="atLeast"/>
    </w:pPr>
    <w:r>
      <w:t xml:space="preserve">Odbor tajemníka </w:t>
    </w:r>
    <w:proofErr w:type="spellStart"/>
    <w:r>
      <w:t>MěÚ</w:t>
    </w:r>
    <w:proofErr w:type="spellEnd"/>
  </w:p>
  <w:p w14:paraId="58B2142F" w14:textId="77777777" w:rsidR="00B44ADF" w:rsidRPr="00B5192D" w:rsidRDefault="006B181C" w:rsidP="006B181C">
    <w:pPr>
      <w:pStyle w:val="Zhlav"/>
      <w:spacing w:line="250" w:lineRule="atLeast"/>
    </w:pPr>
    <w:r>
      <w:t>Horní náměstí 300, 396 22 Humpolec</w: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704447" behindDoc="0" locked="0" layoutInCell="1" allowOverlap="1" wp14:anchorId="3D7BE146" wp14:editId="547E16AA">
              <wp:simplePos x="0" y="0"/>
              <wp:positionH relativeFrom="page">
                <wp:posOffset>0</wp:posOffset>
              </wp:positionH>
              <wp:positionV relativeFrom="page">
                <wp:posOffset>1998345</wp:posOffset>
              </wp:positionV>
              <wp:extent cx="7560000" cy="0"/>
              <wp:effectExtent l="0" t="0" r="0" b="0"/>
              <wp:wrapNone/>
              <wp:docPr id="24" name="H okraj 1. strana Y 5,5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E02A1BA" id="H okraj 1. strana Y 5,55 cm" o:spid="_x0000_s1026" style="position:absolute;z-index:251704447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57.35pt" to="595.3pt,1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OBDiK9sAAAAJ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681791" behindDoc="0" locked="0" layoutInCell="1" allowOverlap="1" wp14:anchorId="0438689B" wp14:editId="0311A48E">
              <wp:simplePos x="0" y="0"/>
              <wp:positionH relativeFrom="page">
                <wp:posOffset>5015230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4" name="Zápatí 4. sl. X 13,93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05E59DA" id="Zápatí 4. sl. X 13,93 cm" o:spid="_x0000_s1026" style="position:absolute;z-index:251681791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394.9pt,0" to="394.9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" strokecolor="#00b0f0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704831" behindDoc="0" locked="0" layoutInCell="1" allowOverlap="1" wp14:anchorId="56E28F6F" wp14:editId="4CA589D7">
              <wp:simplePos x="0" y="0"/>
              <wp:positionH relativeFrom="page">
                <wp:posOffset>0</wp:posOffset>
              </wp:positionH>
              <wp:positionV relativeFrom="page">
                <wp:posOffset>1151890</wp:posOffset>
              </wp:positionV>
              <wp:extent cx="7560000" cy="0"/>
              <wp:effectExtent l="0" t="0" r="0" b="0"/>
              <wp:wrapNone/>
              <wp:docPr id="13" name="Logo zdola Y 3,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28DF10F" id="Logo zdola Y 3,2 cm" o:spid="_x0000_s1026" style="position:absolute;z-index:251704831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90.7pt" to="595.3pt,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B2EhsL2gAAAAk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05A5D8E6" wp14:editId="467E9039">
              <wp:simplePos x="0" y="0"/>
              <wp:positionH relativeFrom="page">
                <wp:posOffset>0</wp:posOffset>
              </wp:positionH>
              <wp:positionV relativeFrom="page">
                <wp:posOffset>2534920</wp:posOffset>
              </wp:positionV>
              <wp:extent cx="7560000" cy="0"/>
              <wp:effectExtent l="0" t="0" r="0" b="0"/>
              <wp:wrapNone/>
              <wp:docPr id="3" name="Název shora Y 5,84+1,2=7,0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F5373BB" id="Název shora Y 5,84+1,2=7,04 cm" o:spid="_x0000_s1026" style="position:absolute;z-index:25168691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99.6pt" to="595.3pt,19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yGeHnNsAAAAJ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704575" behindDoc="0" locked="0" layoutInCell="1" allowOverlap="1" wp14:anchorId="006FBC0B" wp14:editId="598DA399">
              <wp:simplePos x="0" y="0"/>
              <wp:positionH relativeFrom="page">
                <wp:posOffset>0</wp:posOffset>
              </wp:positionH>
              <wp:positionV relativeFrom="page">
                <wp:posOffset>1692275</wp:posOffset>
              </wp:positionV>
              <wp:extent cx="7560000" cy="0"/>
              <wp:effectExtent l="0" t="0" r="0" b="0"/>
              <wp:wrapNone/>
              <wp:docPr id="4" name="H okraj 2. strana Y 4,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F278640" id="H okraj 2. strana Y 4,7 cm" o:spid="_x0000_s1026" style="position:absolute;z-index:251704575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33.25pt" to="595.3pt,1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/AsPpNsAAAAJ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29CA07DD" wp14:editId="469C8213">
              <wp:simplePos x="0" y="0"/>
              <wp:positionH relativeFrom="page">
                <wp:posOffset>0</wp:posOffset>
              </wp:positionH>
              <wp:positionV relativeFrom="page">
                <wp:posOffset>720090</wp:posOffset>
              </wp:positionV>
              <wp:extent cx="7560000" cy="0"/>
              <wp:effectExtent l="0" t="0" r="0" b="0"/>
              <wp:wrapNone/>
              <wp:docPr id="5" name="Logo shora Y 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1E9370B" id="Logo shora Y 2 cm" o:spid="_x0000_s1026" style="position:absolute;z-index:25170534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56.7pt" to="595.3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D46tgz2gAAAAk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7D36F61B" wp14:editId="408C5688">
              <wp:simplePos x="0" y="0"/>
              <wp:positionH relativeFrom="page">
                <wp:posOffset>0</wp:posOffset>
              </wp:positionH>
              <wp:positionV relativeFrom="page">
                <wp:posOffset>9973310</wp:posOffset>
              </wp:positionV>
              <wp:extent cx="7560000" cy="0"/>
              <wp:effectExtent l="0" t="0" r="0" b="0"/>
              <wp:wrapNone/>
              <wp:docPr id="7" name="Zápatí úč. Y 27,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900281B" id="Zápatí úč. Y 27,7 cm" o:spid="_x0000_s1026" style="position:absolute;z-index:25168588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85.3pt" to="595.3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D8eAzU2gAAAAs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62E06876" wp14:editId="56145487">
              <wp:simplePos x="0" y="0"/>
              <wp:positionH relativeFrom="page">
                <wp:posOffset>3477895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8" name="Zápatí 3. sl. X 9,66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DB374C" id="Zápatí 3. sl. X 9,66 cm" o:spid="_x0000_s1026" style="position:absolute;z-index:25168281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73.85pt,0" to="273.8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" strokecolor="#00b0f0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64FB9AD4" wp14:editId="236FA46A">
              <wp:simplePos x="0" y="0"/>
              <wp:positionH relativeFrom="page">
                <wp:posOffset>1944370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9" name="Zápatí 2. sl. X 5,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27DFD09" id="Zápatí 2. sl. X 5,4 cm" o:spid="_x0000_s1026" style="position:absolute;z-index:251683840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53.1pt,0" to="153.1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" strokecolor="#00b0f0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0D03317B" wp14:editId="4E8DED49">
              <wp:simplePos x="0" y="0"/>
              <wp:positionH relativeFrom="page">
                <wp:posOffset>720090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0" name="Zápatí a logo zleva X 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355E37" id="Zápatí a logo zleva X 2 cm" o:spid="_x0000_s1026" style="position:absolute;z-index:25168486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6.7pt,0" to="56.7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" strokecolor="#00b0f0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702783" behindDoc="0" locked="0" layoutInCell="1" allowOverlap="1" wp14:anchorId="35D4ECCD" wp14:editId="448D41CC">
              <wp:simplePos x="0" y="0"/>
              <wp:positionH relativeFrom="page">
                <wp:posOffset>6840855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1" name="P okraj 2 cm X 19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FE0514" id="P okraj 2 cm X 19 cm" o:spid="_x0000_s1026" style="position:absolute;z-index:251702783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38.65pt,0" to="538.6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703295" behindDoc="0" locked="0" layoutInCell="1" allowOverlap="1" wp14:anchorId="7A221A54" wp14:editId="095905F3">
              <wp:simplePos x="0" y="0"/>
              <wp:positionH relativeFrom="page">
                <wp:posOffset>1944370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2" name="L okraj X 5,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522065" id="L okraj X 5,4 cm" o:spid="_x0000_s1026" style="position:absolute;z-index:251703295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53.1pt,0" to="153.1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" strokecolor="red" strokeweight=".5pt">
              <v:stroke joinstyle="miter"/>
              <w10:wrap anchorx="page" anchory="page"/>
            </v:line>
          </w:pict>
        </mc:Fallback>
      </mc:AlternateContent>
    </w:r>
  </w:p>
  <w:p w14:paraId="42BD33B4" w14:textId="77777777" w:rsidR="00B44ADF" w:rsidRDefault="006B181C" w:rsidP="006B181C">
    <w:pPr>
      <w:pStyle w:val="Zhlav"/>
      <w:spacing w:after="1020"/>
    </w:pPr>
    <w:r>
      <w:rPr>
        <w:noProof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3745F174" wp14:editId="114CAF22">
              <wp:simplePos x="0" y="0"/>
              <wp:positionH relativeFrom="page">
                <wp:posOffset>0</wp:posOffset>
              </wp:positionH>
              <wp:positionV relativeFrom="page">
                <wp:posOffset>2103755</wp:posOffset>
              </wp:positionV>
              <wp:extent cx="7560000" cy="0"/>
              <wp:effectExtent l="0" t="0" r="0" b="0"/>
              <wp:wrapNone/>
              <wp:docPr id="29" name="Tisková zpráva úč. Y 5,8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F4DA3D" id="Tisková zpráva úč. Y 5,84 cm" o:spid="_x0000_s1026" style="position:absolute;z-index:25169920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65.65pt" to="595.3pt,16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cDBQfNsAAAAJ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74890E2"/>
    <w:lvl w:ilvl="0">
      <w:start w:val="1"/>
      <w:numFmt w:val="bullet"/>
      <w:lvlText w:val=""/>
      <w:lvlJc w:val="left"/>
      <w:pPr>
        <w:tabs>
          <w:tab w:val="num" w:pos="340"/>
        </w:tabs>
        <w:ind w:left="340" w:hanging="340"/>
      </w:pPr>
      <w:rPr>
        <w:rFonts w:ascii="Wingdings 3" w:hAnsi="Wingdings 3" w:hint="default"/>
        <w:sz w:val="16"/>
      </w:rPr>
    </w:lvl>
  </w:abstractNum>
  <w:abstractNum w:abstractNumId="1" w15:restartNumberingAfterBreak="0">
    <w:nsid w:val="026809CB"/>
    <w:multiLevelType w:val="hybridMultilevel"/>
    <w:tmpl w:val="DF24EC0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800BA"/>
    <w:multiLevelType w:val="hybridMultilevel"/>
    <w:tmpl w:val="ED54580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9D2D08"/>
    <w:multiLevelType w:val="hybridMultilevel"/>
    <w:tmpl w:val="2DBE4E92"/>
    <w:lvl w:ilvl="0" w:tplc="A0046AD0">
      <w:start w:val="1"/>
      <w:numFmt w:val="lowerLetter"/>
      <w:lvlText w:val="%1)"/>
      <w:lvlJc w:val="left"/>
      <w:pPr>
        <w:ind w:left="4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75" w:hanging="360"/>
      </w:pPr>
    </w:lvl>
    <w:lvl w:ilvl="2" w:tplc="0405001B" w:tentative="1">
      <w:start w:val="1"/>
      <w:numFmt w:val="lowerRoman"/>
      <w:lvlText w:val="%3."/>
      <w:lvlJc w:val="right"/>
      <w:pPr>
        <w:ind w:left="1895" w:hanging="180"/>
      </w:pPr>
    </w:lvl>
    <w:lvl w:ilvl="3" w:tplc="0405000F" w:tentative="1">
      <w:start w:val="1"/>
      <w:numFmt w:val="decimal"/>
      <w:lvlText w:val="%4."/>
      <w:lvlJc w:val="left"/>
      <w:pPr>
        <w:ind w:left="2615" w:hanging="360"/>
      </w:pPr>
    </w:lvl>
    <w:lvl w:ilvl="4" w:tplc="04050019" w:tentative="1">
      <w:start w:val="1"/>
      <w:numFmt w:val="lowerLetter"/>
      <w:lvlText w:val="%5."/>
      <w:lvlJc w:val="left"/>
      <w:pPr>
        <w:ind w:left="3335" w:hanging="360"/>
      </w:pPr>
    </w:lvl>
    <w:lvl w:ilvl="5" w:tplc="0405001B" w:tentative="1">
      <w:start w:val="1"/>
      <w:numFmt w:val="lowerRoman"/>
      <w:lvlText w:val="%6."/>
      <w:lvlJc w:val="right"/>
      <w:pPr>
        <w:ind w:left="4055" w:hanging="180"/>
      </w:pPr>
    </w:lvl>
    <w:lvl w:ilvl="6" w:tplc="0405000F" w:tentative="1">
      <w:start w:val="1"/>
      <w:numFmt w:val="decimal"/>
      <w:lvlText w:val="%7."/>
      <w:lvlJc w:val="left"/>
      <w:pPr>
        <w:ind w:left="4775" w:hanging="360"/>
      </w:pPr>
    </w:lvl>
    <w:lvl w:ilvl="7" w:tplc="04050019" w:tentative="1">
      <w:start w:val="1"/>
      <w:numFmt w:val="lowerLetter"/>
      <w:lvlText w:val="%8."/>
      <w:lvlJc w:val="left"/>
      <w:pPr>
        <w:ind w:left="5495" w:hanging="360"/>
      </w:pPr>
    </w:lvl>
    <w:lvl w:ilvl="8" w:tplc="0405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4" w15:restartNumberingAfterBreak="0">
    <w:nsid w:val="12FE5D12"/>
    <w:multiLevelType w:val="hybridMultilevel"/>
    <w:tmpl w:val="3E2EDE84"/>
    <w:lvl w:ilvl="0" w:tplc="B344CF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30F55"/>
    <w:multiLevelType w:val="hybridMultilevel"/>
    <w:tmpl w:val="6AA6D22C"/>
    <w:lvl w:ilvl="0" w:tplc="AC501A74">
      <w:start w:val="1"/>
      <w:numFmt w:val="bullet"/>
      <w:lvlText w:val="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2716F"/>
    <w:multiLevelType w:val="hybridMultilevel"/>
    <w:tmpl w:val="EC60C942"/>
    <w:lvl w:ilvl="0" w:tplc="9CC26F12">
      <w:start w:val="1"/>
      <w:numFmt w:val="bullet"/>
      <w:pStyle w:val="Seznamsodrkami"/>
      <w:lvlText w:val="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4537B"/>
    <w:multiLevelType w:val="hybridMultilevel"/>
    <w:tmpl w:val="C8C4874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77699"/>
    <w:multiLevelType w:val="hybridMultilevel"/>
    <w:tmpl w:val="573C23C2"/>
    <w:lvl w:ilvl="0" w:tplc="1BA4A996">
      <w:start w:val="1"/>
      <w:numFmt w:val="lowerLetter"/>
      <w:lvlText w:val="%1)"/>
      <w:lvlJc w:val="left"/>
      <w:pPr>
        <w:ind w:left="455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175" w:hanging="360"/>
      </w:pPr>
    </w:lvl>
    <w:lvl w:ilvl="2" w:tplc="0405001B" w:tentative="1">
      <w:start w:val="1"/>
      <w:numFmt w:val="lowerRoman"/>
      <w:lvlText w:val="%3."/>
      <w:lvlJc w:val="right"/>
      <w:pPr>
        <w:ind w:left="1895" w:hanging="180"/>
      </w:pPr>
    </w:lvl>
    <w:lvl w:ilvl="3" w:tplc="0405000F" w:tentative="1">
      <w:start w:val="1"/>
      <w:numFmt w:val="decimal"/>
      <w:lvlText w:val="%4."/>
      <w:lvlJc w:val="left"/>
      <w:pPr>
        <w:ind w:left="2615" w:hanging="360"/>
      </w:pPr>
    </w:lvl>
    <w:lvl w:ilvl="4" w:tplc="04050019" w:tentative="1">
      <w:start w:val="1"/>
      <w:numFmt w:val="lowerLetter"/>
      <w:lvlText w:val="%5."/>
      <w:lvlJc w:val="left"/>
      <w:pPr>
        <w:ind w:left="3335" w:hanging="360"/>
      </w:pPr>
    </w:lvl>
    <w:lvl w:ilvl="5" w:tplc="0405001B" w:tentative="1">
      <w:start w:val="1"/>
      <w:numFmt w:val="lowerRoman"/>
      <w:lvlText w:val="%6."/>
      <w:lvlJc w:val="right"/>
      <w:pPr>
        <w:ind w:left="4055" w:hanging="180"/>
      </w:pPr>
    </w:lvl>
    <w:lvl w:ilvl="6" w:tplc="0405000F" w:tentative="1">
      <w:start w:val="1"/>
      <w:numFmt w:val="decimal"/>
      <w:lvlText w:val="%7."/>
      <w:lvlJc w:val="left"/>
      <w:pPr>
        <w:ind w:left="4775" w:hanging="360"/>
      </w:pPr>
    </w:lvl>
    <w:lvl w:ilvl="7" w:tplc="04050019" w:tentative="1">
      <w:start w:val="1"/>
      <w:numFmt w:val="lowerLetter"/>
      <w:lvlText w:val="%8."/>
      <w:lvlJc w:val="left"/>
      <w:pPr>
        <w:ind w:left="5495" w:hanging="360"/>
      </w:pPr>
    </w:lvl>
    <w:lvl w:ilvl="8" w:tplc="0405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9" w15:restartNumberingAfterBreak="0">
    <w:nsid w:val="2126683D"/>
    <w:multiLevelType w:val="hybridMultilevel"/>
    <w:tmpl w:val="5BB0EFAA"/>
    <w:lvl w:ilvl="0" w:tplc="04050011">
      <w:start w:val="1"/>
      <w:numFmt w:val="decimal"/>
      <w:lvlText w:val="%1)"/>
      <w:lvlJc w:val="left"/>
      <w:pPr>
        <w:tabs>
          <w:tab w:val="num" w:pos="1296"/>
        </w:tabs>
        <w:ind w:left="1296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05000F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05000F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10" w15:restartNumberingAfterBreak="0">
    <w:nsid w:val="282709B6"/>
    <w:multiLevelType w:val="hybridMultilevel"/>
    <w:tmpl w:val="7410EFF4"/>
    <w:lvl w:ilvl="0" w:tplc="177A0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auto"/>
        <w:sz w:val="22"/>
        <w:szCs w:val="22"/>
      </w:rPr>
    </w:lvl>
    <w:lvl w:ilvl="1" w:tplc="0A940DE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A32C6"/>
    <w:multiLevelType w:val="hybridMultilevel"/>
    <w:tmpl w:val="4260D9AA"/>
    <w:lvl w:ilvl="0" w:tplc="11FE90B4">
      <w:start w:val="1"/>
      <w:numFmt w:val="lowerLetter"/>
      <w:lvlText w:val="%1)"/>
      <w:lvlJc w:val="left"/>
      <w:pPr>
        <w:ind w:left="2136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>
      <w:start w:val="1"/>
      <w:numFmt w:val="decimal"/>
      <w:lvlText w:val="%4."/>
      <w:lvlJc w:val="left"/>
      <w:pPr>
        <w:ind w:left="4296" w:hanging="360"/>
      </w:pPr>
    </w:lvl>
    <w:lvl w:ilvl="4" w:tplc="04050019">
      <w:start w:val="1"/>
      <w:numFmt w:val="lowerLetter"/>
      <w:lvlText w:val="%5."/>
      <w:lvlJc w:val="left"/>
      <w:pPr>
        <w:ind w:left="5016" w:hanging="360"/>
      </w:pPr>
    </w:lvl>
    <w:lvl w:ilvl="5" w:tplc="0405001B">
      <w:start w:val="1"/>
      <w:numFmt w:val="lowerRoman"/>
      <w:lvlText w:val="%6."/>
      <w:lvlJc w:val="right"/>
      <w:pPr>
        <w:ind w:left="5736" w:hanging="180"/>
      </w:pPr>
    </w:lvl>
    <w:lvl w:ilvl="6" w:tplc="0405000F">
      <w:start w:val="1"/>
      <w:numFmt w:val="decimal"/>
      <w:lvlText w:val="%7."/>
      <w:lvlJc w:val="left"/>
      <w:pPr>
        <w:ind w:left="6456" w:hanging="360"/>
      </w:pPr>
    </w:lvl>
    <w:lvl w:ilvl="7" w:tplc="04050019">
      <w:start w:val="1"/>
      <w:numFmt w:val="lowerLetter"/>
      <w:lvlText w:val="%8."/>
      <w:lvlJc w:val="left"/>
      <w:pPr>
        <w:ind w:left="7176" w:hanging="360"/>
      </w:pPr>
    </w:lvl>
    <w:lvl w:ilvl="8" w:tplc="0405001B">
      <w:start w:val="1"/>
      <w:numFmt w:val="lowerRoman"/>
      <w:lvlText w:val="%9."/>
      <w:lvlJc w:val="right"/>
      <w:pPr>
        <w:ind w:left="7896" w:hanging="180"/>
      </w:pPr>
    </w:lvl>
  </w:abstractNum>
  <w:abstractNum w:abstractNumId="12" w15:restartNumberingAfterBreak="0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FFEF2C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FFEF2C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FFEF2C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F34C3E"/>
    <w:multiLevelType w:val="hybridMultilevel"/>
    <w:tmpl w:val="8C7AB8CE"/>
    <w:lvl w:ilvl="0" w:tplc="336641D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532561"/>
    <w:multiLevelType w:val="hybridMultilevel"/>
    <w:tmpl w:val="CE0AFB9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562633"/>
    <w:multiLevelType w:val="hybridMultilevel"/>
    <w:tmpl w:val="CE0AFB9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460538"/>
    <w:multiLevelType w:val="hybridMultilevel"/>
    <w:tmpl w:val="B2B42E5A"/>
    <w:lvl w:ilvl="0" w:tplc="B344E054">
      <w:start w:val="1"/>
      <w:numFmt w:val="decimal"/>
      <w:lvlText w:val="%1."/>
      <w:lvlJc w:val="left"/>
      <w:pPr>
        <w:ind w:left="469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189" w:hanging="360"/>
      </w:pPr>
    </w:lvl>
    <w:lvl w:ilvl="2" w:tplc="0405001B" w:tentative="1">
      <w:start w:val="1"/>
      <w:numFmt w:val="lowerRoman"/>
      <w:lvlText w:val="%3."/>
      <w:lvlJc w:val="right"/>
      <w:pPr>
        <w:ind w:left="1909" w:hanging="180"/>
      </w:pPr>
    </w:lvl>
    <w:lvl w:ilvl="3" w:tplc="0405000F" w:tentative="1">
      <w:start w:val="1"/>
      <w:numFmt w:val="decimal"/>
      <w:lvlText w:val="%4."/>
      <w:lvlJc w:val="left"/>
      <w:pPr>
        <w:ind w:left="2629" w:hanging="360"/>
      </w:pPr>
    </w:lvl>
    <w:lvl w:ilvl="4" w:tplc="04050019" w:tentative="1">
      <w:start w:val="1"/>
      <w:numFmt w:val="lowerLetter"/>
      <w:lvlText w:val="%5."/>
      <w:lvlJc w:val="left"/>
      <w:pPr>
        <w:ind w:left="3349" w:hanging="360"/>
      </w:pPr>
    </w:lvl>
    <w:lvl w:ilvl="5" w:tplc="0405001B" w:tentative="1">
      <w:start w:val="1"/>
      <w:numFmt w:val="lowerRoman"/>
      <w:lvlText w:val="%6."/>
      <w:lvlJc w:val="right"/>
      <w:pPr>
        <w:ind w:left="4069" w:hanging="180"/>
      </w:pPr>
    </w:lvl>
    <w:lvl w:ilvl="6" w:tplc="0405000F" w:tentative="1">
      <w:start w:val="1"/>
      <w:numFmt w:val="decimal"/>
      <w:lvlText w:val="%7."/>
      <w:lvlJc w:val="left"/>
      <w:pPr>
        <w:ind w:left="4789" w:hanging="360"/>
      </w:pPr>
    </w:lvl>
    <w:lvl w:ilvl="7" w:tplc="04050019" w:tentative="1">
      <w:start w:val="1"/>
      <w:numFmt w:val="lowerLetter"/>
      <w:lvlText w:val="%8."/>
      <w:lvlJc w:val="left"/>
      <w:pPr>
        <w:ind w:left="5509" w:hanging="360"/>
      </w:pPr>
    </w:lvl>
    <w:lvl w:ilvl="8" w:tplc="0405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17" w15:restartNumberingAfterBreak="0">
    <w:nsid w:val="3D564B3D"/>
    <w:multiLevelType w:val="hybridMultilevel"/>
    <w:tmpl w:val="4F583342"/>
    <w:lvl w:ilvl="0" w:tplc="4B30E07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7170AEE"/>
    <w:multiLevelType w:val="hybridMultilevel"/>
    <w:tmpl w:val="00F86466"/>
    <w:lvl w:ilvl="0" w:tplc="ABC4ED08">
      <w:start w:val="1"/>
      <w:numFmt w:val="decimal"/>
      <w:lvlText w:val="%1."/>
      <w:lvlJc w:val="left"/>
      <w:pPr>
        <w:ind w:left="4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75" w:hanging="360"/>
      </w:pPr>
    </w:lvl>
    <w:lvl w:ilvl="2" w:tplc="0405001B" w:tentative="1">
      <w:start w:val="1"/>
      <w:numFmt w:val="lowerRoman"/>
      <w:lvlText w:val="%3."/>
      <w:lvlJc w:val="right"/>
      <w:pPr>
        <w:ind w:left="1895" w:hanging="180"/>
      </w:pPr>
    </w:lvl>
    <w:lvl w:ilvl="3" w:tplc="0405000F" w:tentative="1">
      <w:start w:val="1"/>
      <w:numFmt w:val="decimal"/>
      <w:lvlText w:val="%4."/>
      <w:lvlJc w:val="left"/>
      <w:pPr>
        <w:ind w:left="2615" w:hanging="360"/>
      </w:pPr>
    </w:lvl>
    <w:lvl w:ilvl="4" w:tplc="04050019" w:tentative="1">
      <w:start w:val="1"/>
      <w:numFmt w:val="lowerLetter"/>
      <w:lvlText w:val="%5."/>
      <w:lvlJc w:val="left"/>
      <w:pPr>
        <w:ind w:left="3335" w:hanging="360"/>
      </w:pPr>
    </w:lvl>
    <w:lvl w:ilvl="5" w:tplc="0405001B" w:tentative="1">
      <w:start w:val="1"/>
      <w:numFmt w:val="lowerRoman"/>
      <w:lvlText w:val="%6."/>
      <w:lvlJc w:val="right"/>
      <w:pPr>
        <w:ind w:left="4055" w:hanging="180"/>
      </w:pPr>
    </w:lvl>
    <w:lvl w:ilvl="6" w:tplc="0405000F" w:tentative="1">
      <w:start w:val="1"/>
      <w:numFmt w:val="decimal"/>
      <w:lvlText w:val="%7."/>
      <w:lvlJc w:val="left"/>
      <w:pPr>
        <w:ind w:left="4775" w:hanging="360"/>
      </w:pPr>
    </w:lvl>
    <w:lvl w:ilvl="7" w:tplc="04050019" w:tentative="1">
      <w:start w:val="1"/>
      <w:numFmt w:val="lowerLetter"/>
      <w:lvlText w:val="%8."/>
      <w:lvlJc w:val="left"/>
      <w:pPr>
        <w:ind w:left="5495" w:hanging="360"/>
      </w:pPr>
    </w:lvl>
    <w:lvl w:ilvl="8" w:tplc="0405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19" w15:restartNumberingAfterBreak="0">
    <w:nsid w:val="484E1B1F"/>
    <w:multiLevelType w:val="hybridMultilevel"/>
    <w:tmpl w:val="62AA70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E24A1"/>
    <w:multiLevelType w:val="hybridMultilevel"/>
    <w:tmpl w:val="059EF38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ED03C43"/>
    <w:multiLevelType w:val="hybridMultilevel"/>
    <w:tmpl w:val="B142DF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0212F8"/>
    <w:multiLevelType w:val="hybridMultilevel"/>
    <w:tmpl w:val="CA0CED9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AD7856"/>
    <w:multiLevelType w:val="hybridMultilevel"/>
    <w:tmpl w:val="CE0AFB9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5F111C"/>
    <w:multiLevelType w:val="hybridMultilevel"/>
    <w:tmpl w:val="46B637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2B6BF5"/>
    <w:multiLevelType w:val="hybridMultilevel"/>
    <w:tmpl w:val="D33896C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087182"/>
    <w:multiLevelType w:val="hybridMultilevel"/>
    <w:tmpl w:val="6964BAD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C451241"/>
    <w:multiLevelType w:val="hybridMultilevel"/>
    <w:tmpl w:val="D312F4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DD5FFB"/>
    <w:multiLevelType w:val="hybridMultilevel"/>
    <w:tmpl w:val="6F302240"/>
    <w:lvl w:ilvl="0" w:tplc="3FB0CD9E">
      <w:start w:val="1"/>
      <w:numFmt w:val="decimal"/>
      <w:lvlText w:val="%1)"/>
      <w:lvlJc w:val="left"/>
      <w:pPr>
        <w:tabs>
          <w:tab w:val="num" w:pos="1352"/>
        </w:tabs>
        <w:ind w:left="1352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72"/>
        </w:tabs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</w:lvl>
  </w:abstractNum>
  <w:abstractNum w:abstractNumId="29" w15:restartNumberingAfterBreak="0">
    <w:nsid w:val="62AF23A7"/>
    <w:multiLevelType w:val="hybridMultilevel"/>
    <w:tmpl w:val="CE0AFB9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477371"/>
    <w:multiLevelType w:val="hybridMultilevel"/>
    <w:tmpl w:val="1030473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6129FF"/>
    <w:multiLevelType w:val="hybridMultilevel"/>
    <w:tmpl w:val="787A7DA6"/>
    <w:lvl w:ilvl="0" w:tplc="248EC8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0F241C"/>
    <w:multiLevelType w:val="hybridMultilevel"/>
    <w:tmpl w:val="EE7A65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1A3EF4"/>
    <w:multiLevelType w:val="hybridMultilevel"/>
    <w:tmpl w:val="AB8A81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F163AC"/>
    <w:multiLevelType w:val="hybridMultilevel"/>
    <w:tmpl w:val="37E47570"/>
    <w:lvl w:ilvl="0" w:tplc="A10E326E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8327DD"/>
    <w:multiLevelType w:val="hybridMultilevel"/>
    <w:tmpl w:val="8B3C008E"/>
    <w:lvl w:ilvl="0" w:tplc="7DE2ED9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DB384F"/>
    <w:multiLevelType w:val="hybridMultilevel"/>
    <w:tmpl w:val="87B81F1A"/>
    <w:lvl w:ilvl="0" w:tplc="86AE280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03271811">
    <w:abstractNumId w:val="4"/>
  </w:num>
  <w:num w:numId="2" w16cid:durableId="1711026024">
    <w:abstractNumId w:val="35"/>
  </w:num>
  <w:num w:numId="3" w16cid:durableId="513112012">
    <w:abstractNumId w:val="13"/>
  </w:num>
  <w:num w:numId="4" w16cid:durableId="516580647">
    <w:abstractNumId w:val="12"/>
  </w:num>
  <w:num w:numId="5" w16cid:durableId="505365728">
    <w:abstractNumId w:val="12"/>
  </w:num>
  <w:num w:numId="6" w16cid:durableId="594095062">
    <w:abstractNumId w:val="12"/>
  </w:num>
  <w:num w:numId="7" w16cid:durableId="1768385138">
    <w:abstractNumId w:val="0"/>
  </w:num>
  <w:num w:numId="8" w16cid:durableId="776212630">
    <w:abstractNumId w:val="0"/>
    <w:lvlOverride w:ilvl="0">
      <w:startOverride w:val="1"/>
    </w:lvlOverride>
  </w:num>
  <w:num w:numId="9" w16cid:durableId="1721132577">
    <w:abstractNumId w:val="0"/>
    <w:lvlOverride w:ilvl="0">
      <w:startOverride w:val="1"/>
    </w:lvlOverride>
  </w:num>
  <w:num w:numId="10" w16cid:durableId="73553563">
    <w:abstractNumId w:val="0"/>
    <w:lvlOverride w:ilvl="0">
      <w:startOverride w:val="1"/>
    </w:lvlOverride>
  </w:num>
  <w:num w:numId="11" w16cid:durableId="1051542317">
    <w:abstractNumId w:val="0"/>
    <w:lvlOverride w:ilvl="0">
      <w:startOverride w:val="1"/>
    </w:lvlOverride>
  </w:num>
  <w:num w:numId="12" w16cid:durableId="612830722">
    <w:abstractNumId w:val="0"/>
  </w:num>
  <w:num w:numId="13" w16cid:durableId="170606457">
    <w:abstractNumId w:val="5"/>
  </w:num>
  <w:num w:numId="14" w16cid:durableId="238634589">
    <w:abstractNumId w:val="6"/>
  </w:num>
  <w:num w:numId="15" w16cid:durableId="1929267022">
    <w:abstractNumId w:val="24"/>
  </w:num>
  <w:num w:numId="16" w16cid:durableId="958994674">
    <w:abstractNumId w:val="31"/>
  </w:num>
  <w:num w:numId="17" w16cid:durableId="824706241">
    <w:abstractNumId w:val="27"/>
  </w:num>
  <w:num w:numId="18" w16cid:durableId="373698707">
    <w:abstractNumId w:val="28"/>
  </w:num>
  <w:num w:numId="19" w16cid:durableId="973291311">
    <w:abstractNumId w:val="10"/>
  </w:num>
  <w:num w:numId="20" w16cid:durableId="675351284">
    <w:abstractNumId w:val="19"/>
  </w:num>
  <w:num w:numId="21" w16cid:durableId="1788281708">
    <w:abstractNumId w:val="9"/>
  </w:num>
  <w:num w:numId="22" w16cid:durableId="13652086">
    <w:abstractNumId w:val="11"/>
  </w:num>
  <w:num w:numId="23" w16cid:durableId="1934245980">
    <w:abstractNumId w:val="34"/>
  </w:num>
  <w:num w:numId="24" w16cid:durableId="861362702">
    <w:abstractNumId w:val="17"/>
  </w:num>
  <w:num w:numId="25" w16cid:durableId="806165089">
    <w:abstractNumId w:val="15"/>
  </w:num>
  <w:num w:numId="26" w16cid:durableId="1702047292">
    <w:abstractNumId w:val="1"/>
  </w:num>
  <w:num w:numId="27" w16cid:durableId="896433896">
    <w:abstractNumId w:val="21"/>
  </w:num>
  <w:num w:numId="28" w16cid:durableId="183785968">
    <w:abstractNumId w:val="7"/>
  </w:num>
  <w:num w:numId="29" w16cid:durableId="1156146845">
    <w:abstractNumId w:val="32"/>
  </w:num>
  <w:num w:numId="30" w16cid:durableId="1051345423">
    <w:abstractNumId w:val="33"/>
  </w:num>
  <w:num w:numId="31" w16cid:durableId="1865092432">
    <w:abstractNumId w:val="30"/>
  </w:num>
  <w:num w:numId="32" w16cid:durableId="1545556388">
    <w:abstractNumId w:val="25"/>
  </w:num>
  <w:num w:numId="33" w16cid:durableId="205534406">
    <w:abstractNumId w:val="22"/>
  </w:num>
  <w:num w:numId="34" w16cid:durableId="824400268">
    <w:abstractNumId w:val="14"/>
  </w:num>
  <w:num w:numId="35" w16cid:durableId="1495032346">
    <w:abstractNumId w:val="18"/>
  </w:num>
  <w:num w:numId="36" w16cid:durableId="808980420">
    <w:abstractNumId w:val="2"/>
  </w:num>
  <w:num w:numId="37" w16cid:durableId="903486281">
    <w:abstractNumId w:val="20"/>
  </w:num>
  <w:num w:numId="38" w16cid:durableId="299961565">
    <w:abstractNumId w:val="26"/>
  </w:num>
  <w:num w:numId="39" w16cid:durableId="988634390">
    <w:abstractNumId w:val="36"/>
  </w:num>
  <w:num w:numId="40" w16cid:durableId="1414736977">
    <w:abstractNumId w:val="16"/>
  </w:num>
  <w:num w:numId="41" w16cid:durableId="170067582">
    <w:abstractNumId w:val="3"/>
  </w:num>
  <w:num w:numId="42" w16cid:durableId="1322930853">
    <w:abstractNumId w:val="8"/>
  </w:num>
  <w:num w:numId="43" w16cid:durableId="14424451">
    <w:abstractNumId w:val="29"/>
  </w:num>
  <w:num w:numId="44" w16cid:durableId="106630290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EC3"/>
    <w:rsid w:val="00002FE3"/>
    <w:rsid w:val="000075D0"/>
    <w:rsid w:val="00013404"/>
    <w:rsid w:val="000154B9"/>
    <w:rsid w:val="00016C9E"/>
    <w:rsid w:val="00020F1B"/>
    <w:rsid w:val="00022366"/>
    <w:rsid w:val="000246B8"/>
    <w:rsid w:val="00025ACB"/>
    <w:rsid w:val="00026F5C"/>
    <w:rsid w:val="000275DB"/>
    <w:rsid w:val="0002763C"/>
    <w:rsid w:val="000308AC"/>
    <w:rsid w:val="00030B42"/>
    <w:rsid w:val="000310FC"/>
    <w:rsid w:val="000354EA"/>
    <w:rsid w:val="0003606E"/>
    <w:rsid w:val="000363D8"/>
    <w:rsid w:val="00037BF0"/>
    <w:rsid w:val="00044BB9"/>
    <w:rsid w:val="00060922"/>
    <w:rsid w:val="00063127"/>
    <w:rsid w:val="0006542F"/>
    <w:rsid w:val="0006594C"/>
    <w:rsid w:val="00072D8E"/>
    <w:rsid w:val="000814AC"/>
    <w:rsid w:val="00083F9C"/>
    <w:rsid w:val="00085538"/>
    <w:rsid w:val="0009307D"/>
    <w:rsid w:val="000931DC"/>
    <w:rsid w:val="000945D6"/>
    <w:rsid w:val="00096553"/>
    <w:rsid w:val="000A076F"/>
    <w:rsid w:val="000B2EA0"/>
    <w:rsid w:val="000B3204"/>
    <w:rsid w:val="000B4008"/>
    <w:rsid w:val="000B460D"/>
    <w:rsid w:val="000C0370"/>
    <w:rsid w:val="000C05AC"/>
    <w:rsid w:val="000C1969"/>
    <w:rsid w:val="000D7475"/>
    <w:rsid w:val="000E246A"/>
    <w:rsid w:val="000E24D8"/>
    <w:rsid w:val="000F104D"/>
    <w:rsid w:val="00114B72"/>
    <w:rsid w:val="00116764"/>
    <w:rsid w:val="00121C88"/>
    <w:rsid w:val="001225E7"/>
    <w:rsid w:val="00124EB9"/>
    <w:rsid w:val="00125F2F"/>
    <w:rsid w:val="00127695"/>
    <w:rsid w:val="00127D6A"/>
    <w:rsid w:val="0013583A"/>
    <w:rsid w:val="001377BD"/>
    <w:rsid w:val="0013791C"/>
    <w:rsid w:val="0014134A"/>
    <w:rsid w:val="001416D1"/>
    <w:rsid w:val="001706E2"/>
    <w:rsid w:val="00171559"/>
    <w:rsid w:val="00173018"/>
    <w:rsid w:val="00173169"/>
    <w:rsid w:val="00174382"/>
    <w:rsid w:val="00180A92"/>
    <w:rsid w:val="00182CA1"/>
    <w:rsid w:val="00184ABE"/>
    <w:rsid w:val="00187903"/>
    <w:rsid w:val="00197BC2"/>
    <w:rsid w:val="001A2B27"/>
    <w:rsid w:val="001A2DEB"/>
    <w:rsid w:val="001A3815"/>
    <w:rsid w:val="001B1D45"/>
    <w:rsid w:val="001B71B1"/>
    <w:rsid w:val="001C74EB"/>
    <w:rsid w:val="001D09BF"/>
    <w:rsid w:val="001D107B"/>
    <w:rsid w:val="001D17F5"/>
    <w:rsid w:val="001D2C52"/>
    <w:rsid w:val="001D6D50"/>
    <w:rsid w:val="001E2D7D"/>
    <w:rsid w:val="001E632A"/>
    <w:rsid w:val="001E6FF8"/>
    <w:rsid w:val="001E7071"/>
    <w:rsid w:val="001F138F"/>
    <w:rsid w:val="002006E6"/>
    <w:rsid w:val="0020390B"/>
    <w:rsid w:val="00204A10"/>
    <w:rsid w:val="0020648F"/>
    <w:rsid w:val="00211009"/>
    <w:rsid w:val="00226A27"/>
    <w:rsid w:val="00226E02"/>
    <w:rsid w:val="00231928"/>
    <w:rsid w:val="00231EDE"/>
    <w:rsid w:val="002360A7"/>
    <w:rsid w:val="00240D8C"/>
    <w:rsid w:val="002479D6"/>
    <w:rsid w:val="00252AC4"/>
    <w:rsid w:val="002653B9"/>
    <w:rsid w:val="00265AD1"/>
    <w:rsid w:val="002660F3"/>
    <w:rsid w:val="0027095A"/>
    <w:rsid w:val="0027329E"/>
    <w:rsid w:val="002742BF"/>
    <w:rsid w:val="002758ED"/>
    <w:rsid w:val="00284DEC"/>
    <w:rsid w:val="002867C0"/>
    <w:rsid w:val="002870E0"/>
    <w:rsid w:val="00290327"/>
    <w:rsid w:val="00297CFC"/>
    <w:rsid w:val="002A058B"/>
    <w:rsid w:val="002A19AD"/>
    <w:rsid w:val="002A23AD"/>
    <w:rsid w:val="002A34A2"/>
    <w:rsid w:val="002A6306"/>
    <w:rsid w:val="002B3A17"/>
    <w:rsid w:val="002B54F6"/>
    <w:rsid w:val="002B7CCE"/>
    <w:rsid w:val="002C1460"/>
    <w:rsid w:val="002C210D"/>
    <w:rsid w:val="002C408E"/>
    <w:rsid w:val="002D0DD2"/>
    <w:rsid w:val="002D1602"/>
    <w:rsid w:val="002D3824"/>
    <w:rsid w:val="002D38EA"/>
    <w:rsid w:val="002D41CA"/>
    <w:rsid w:val="002D6326"/>
    <w:rsid w:val="002D77AA"/>
    <w:rsid w:val="002E0D3A"/>
    <w:rsid w:val="002F119D"/>
    <w:rsid w:val="002F4AA2"/>
    <w:rsid w:val="002F68D4"/>
    <w:rsid w:val="00315342"/>
    <w:rsid w:val="00317033"/>
    <w:rsid w:val="00317A23"/>
    <w:rsid w:val="00320C65"/>
    <w:rsid w:val="00320C90"/>
    <w:rsid w:val="00333DEB"/>
    <w:rsid w:val="003361F2"/>
    <w:rsid w:val="00341CE9"/>
    <w:rsid w:val="00344582"/>
    <w:rsid w:val="00350929"/>
    <w:rsid w:val="00351E46"/>
    <w:rsid w:val="00355667"/>
    <w:rsid w:val="00355B32"/>
    <w:rsid w:val="003674CA"/>
    <w:rsid w:val="00373614"/>
    <w:rsid w:val="0037530F"/>
    <w:rsid w:val="00380076"/>
    <w:rsid w:val="0038339F"/>
    <w:rsid w:val="00387082"/>
    <w:rsid w:val="00390284"/>
    <w:rsid w:val="00390C97"/>
    <w:rsid w:val="00390E54"/>
    <w:rsid w:val="00391977"/>
    <w:rsid w:val="003A18C8"/>
    <w:rsid w:val="003A2C1C"/>
    <w:rsid w:val="003A36B8"/>
    <w:rsid w:val="003C11E5"/>
    <w:rsid w:val="003C3635"/>
    <w:rsid w:val="003C3D0E"/>
    <w:rsid w:val="003C6218"/>
    <w:rsid w:val="003D2BCF"/>
    <w:rsid w:val="003E0DFC"/>
    <w:rsid w:val="003E0E55"/>
    <w:rsid w:val="003E2A00"/>
    <w:rsid w:val="003E3C7A"/>
    <w:rsid w:val="003F1EC3"/>
    <w:rsid w:val="003F403C"/>
    <w:rsid w:val="003F6C3A"/>
    <w:rsid w:val="003F6ECF"/>
    <w:rsid w:val="00402EB6"/>
    <w:rsid w:val="00403AB6"/>
    <w:rsid w:val="00404F14"/>
    <w:rsid w:val="004101BF"/>
    <w:rsid w:val="004136B2"/>
    <w:rsid w:val="004168A2"/>
    <w:rsid w:val="00424F35"/>
    <w:rsid w:val="00425725"/>
    <w:rsid w:val="00430D06"/>
    <w:rsid w:val="00431DC8"/>
    <w:rsid w:val="004328DB"/>
    <w:rsid w:val="004333DE"/>
    <w:rsid w:val="00436EA1"/>
    <w:rsid w:val="00442E33"/>
    <w:rsid w:val="00450E9F"/>
    <w:rsid w:val="00451EFB"/>
    <w:rsid w:val="0045732C"/>
    <w:rsid w:val="0047346F"/>
    <w:rsid w:val="00484E0B"/>
    <w:rsid w:val="00487128"/>
    <w:rsid w:val="00487B44"/>
    <w:rsid w:val="00490319"/>
    <w:rsid w:val="004A7279"/>
    <w:rsid w:val="004A7E6E"/>
    <w:rsid w:val="004C4831"/>
    <w:rsid w:val="004D0B02"/>
    <w:rsid w:val="004D5106"/>
    <w:rsid w:val="004E0F69"/>
    <w:rsid w:val="004E4EF8"/>
    <w:rsid w:val="005005E0"/>
    <w:rsid w:val="00500CC5"/>
    <w:rsid w:val="005018D6"/>
    <w:rsid w:val="00503A97"/>
    <w:rsid w:val="0050508E"/>
    <w:rsid w:val="005061D7"/>
    <w:rsid w:val="00515B20"/>
    <w:rsid w:val="0052028A"/>
    <w:rsid w:val="0052066A"/>
    <w:rsid w:val="00522540"/>
    <w:rsid w:val="0052257C"/>
    <w:rsid w:val="0052517A"/>
    <w:rsid w:val="00525279"/>
    <w:rsid w:val="0052541A"/>
    <w:rsid w:val="0052621D"/>
    <w:rsid w:val="00526249"/>
    <w:rsid w:val="0053155E"/>
    <w:rsid w:val="00536932"/>
    <w:rsid w:val="00546023"/>
    <w:rsid w:val="00547A4A"/>
    <w:rsid w:val="005509B2"/>
    <w:rsid w:val="00557466"/>
    <w:rsid w:val="005653C1"/>
    <w:rsid w:val="00567889"/>
    <w:rsid w:val="005803F4"/>
    <w:rsid w:val="00585F0C"/>
    <w:rsid w:val="00590A92"/>
    <w:rsid w:val="00591D86"/>
    <w:rsid w:val="00596AB7"/>
    <w:rsid w:val="005A4F91"/>
    <w:rsid w:val="005C60A4"/>
    <w:rsid w:val="005D0BA9"/>
    <w:rsid w:val="005D6879"/>
    <w:rsid w:val="005E01DE"/>
    <w:rsid w:val="005E1435"/>
    <w:rsid w:val="005E516C"/>
    <w:rsid w:val="005F0BB2"/>
    <w:rsid w:val="005F5EA8"/>
    <w:rsid w:val="005F67DC"/>
    <w:rsid w:val="006033AB"/>
    <w:rsid w:val="00606D02"/>
    <w:rsid w:val="006130CA"/>
    <w:rsid w:val="00613E55"/>
    <w:rsid w:val="00615DF6"/>
    <w:rsid w:val="0061767B"/>
    <w:rsid w:val="00617A85"/>
    <w:rsid w:val="00620CC8"/>
    <w:rsid w:val="00630789"/>
    <w:rsid w:val="00630C42"/>
    <w:rsid w:val="00631091"/>
    <w:rsid w:val="006315FF"/>
    <w:rsid w:val="00632181"/>
    <w:rsid w:val="00634848"/>
    <w:rsid w:val="006375B8"/>
    <w:rsid w:val="00651B64"/>
    <w:rsid w:val="00663219"/>
    <w:rsid w:val="00664933"/>
    <w:rsid w:val="00670E9A"/>
    <w:rsid w:val="00675142"/>
    <w:rsid w:val="006756F4"/>
    <w:rsid w:val="006817AE"/>
    <w:rsid w:val="00682E83"/>
    <w:rsid w:val="00685015"/>
    <w:rsid w:val="006859B5"/>
    <w:rsid w:val="00693127"/>
    <w:rsid w:val="00695DDB"/>
    <w:rsid w:val="00696E0E"/>
    <w:rsid w:val="006A0C58"/>
    <w:rsid w:val="006A0E0A"/>
    <w:rsid w:val="006A4E7B"/>
    <w:rsid w:val="006B181C"/>
    <w:rsid w:val="006C4D59"/>
    <w:rsid w:val="006D4A8E"/>
    <w:rsid w:val="006D4C72"/>
    <w:rsid w:val="006D6B59"/>
    <w:rsid w:val="006E0653"/>
    <w:rsid w:val="006E07A9"/>
    <w:rsid w:val="006E1322"/>
    <w:rsid w:val="006F0DEA"/>
    <w:rsid w:val="00705533"/>
    <w:rsid w:val="007071F6"/>
    <w:rsid w:val="00720C71"/>
    <w:rsid w:val="007218A1"/>
    <w:rsid w:val="00721F0C"/>
    <w:rsid w:val="00722664"/>
    <w:rsid w:val="00722AEC"/>
    <w:rsid w:val="00724A3A"/>
    <w:rsid w:val="00725386"/>
    <w:rsid w:val="00730E98"/>
    <w:rsid w:val="0073367B"/>
    <w:rsid w:val="00733F6C"/>
    <w:rsid w:val="00735377"/>
    <w:rsid w:val="00737B83"/>
    <w:rsid w:val="007406FA"/>
    <w:rsid w:val="00740EDF"/>
    <w:rsid w:val="007411BB"/>
    <w:rsid w:val="00750930"/>
    <w:rsid w:val="00755617"/>
    <w:rsid w:val="00756A51"/>
    <w:rsid w:val="00762948"/>
    <w:rsid w:val="00763948"/>
    <w:rsid w:val="00763ADC"/>
    <w:rsid w:val="00764FDB"/>
    <w:rsid w:val="00765686"/>
    <w:rsid w:val="00781AA1"/>
    <w:rsid w:val="007868A6"/>
    <w:rsid w:val="007917CF"/>
    <w:rsid w:val="00793286"/>
    <w:rsid w:val="007A0EB2"/>
    <w:rsid w:val="007A1C29"/>
    <w:rsid w:val="007A28E6"/>
    <w:rsid w:val="007A7F21"/>
    <w:rsid w:val="007C009D"/>
    <w:rsid w:val="007C16BD"/>
    <w:rsid w:val="007C2095"/>
    <w:rsid w:val="007C3801"/>
    <w:rsid w:val="007C71BD"/>
    <w:rsid w:val="007D02F5"/>
    <w:rsid w:val="007D18C8"/>
    <w:rsid w:val="007E0319"/>
    <w:rsid w:val="007E43E4"/>
    <w:rsid w:val="007E507E"/>
    <w:rsid w:val="007E5642"/>
    <w:rsid w:val="007F31AC"/>
    <w:rsid w:val="007F5D9C"/>
    <w:rsid w:val="007F66B8"/>
    <w:rsid w:val="00800BBA"/>
    <w:rsid w:val="008029C7"/>
    <w:rsid w:val="00802AAA"/>
    <w:rsid w:val="00812A6F"/>
    <w:rsid w:val="008135C3"/>
    <w:rsid w:val="008212BF"/>
    <w:rsid w:val="008214B9"/>
    <w:rsid w:val="008236A0"/>
    <w:rsid w:val="0082505E"/>
    <w:rsid w:val="008259A6"/>
    <w:rsid w:val="00832897"/>
    <w:rsid w:val="00841A91"/>
    <w:rsid w:val="00842930"/>
    <w:rsid w:val="00845FAA"/>
    <w:rsid w:val="00847B77"/>
    <w:rsid w:val="00860CBD"/>
    <w:rsid w:val="00861A05"/>
    <w:rsid w:val="00877809"/>
    <w:rsid w:val="00882C03"/>
    <w:rsid w:val="0088681E"/>
    <w:rsid w:val="00890741"/>
    <w:rsid w:val="008A042D"/>
    <w:rsid w:val="008A5478"/>
    <w:rsid w:val="008B08E7"/>
    <w:rsid w:val="008B0C57"/>
    <w:rsid w:val="008B221B"/>
    <w:rsid w:val="008B67FA"/>
    <w:rsid w:val="008B6BCA"/>
    <w:rsid w:val="008D1416"/>
    <w:rsid w:val="008D7C11"/>
    <w:rsid w:val="008E023B"/>
    <w:rsid w:val="008E1D7F"/>
    <w:rsid w:val="008E2D2D"/>
    <w:rsid w:val="008E7A00"/>
    <w:rsid w:val="008F5F85"/>
    <w:rsid w:val="008F75F1"/>
    <w:rsid w:val="00900573"/>
    <w:rsid w:val="00902050"/>
    <w:rsid w:val="009059D2"/>
    <w:rsid w:val="009128DA"/>
    <w:rsid w:val="00916F57"/>
    <w:rsid w:val="0092051D"/>
    <w:rsid w:val="00921838"/>
    <w:rsid w:val="00924C36"/>
    <w:rsid w:val="00924D92"/>
    <w:rsid w:val="009267B0"/>
    <w:rsid w:val="009334AB"/>
    <w:rsid w:val="009371D1"/>
    <w:rsid w:val="0094298A"/>
    <w:rsid w:val="00944384"/>
    <w:rsid w:val="00946CAD"/>
    <w:rsid w:val="009619A0"/>
    <w:rsid w:val="00967021"/>
    <w:rsid w:val="0097488B"/>
    <w:rsid w:val="009A4814"/>
    <w:rsid w:val="009A49E4"/>
    <w:rsid w:val="009B318B"/>
    <w:rsid w:val="009B4D29"/>
    <w:rsid w:val="009C0CB3"/>
    <w:rsid w:val="009C38FA"/>
    <w:rsid w:val="009C55CD"/>
    <w:rsid w:val="009C7C2F"/>
    <w:rsid w:val="009D2C7C"/>
    <w:rsid w:val="009E0803"/>
    <w:rsid w:val="009E3003"/>
    <w:rsid w:val="009E5776"/>
    <w:rsid w:val="009E6761"/>
    <w:rsid w:val="009F0F81"/>
    <w:rsid w:val="009F3FE0"/>
    <w:rsid w:val="00A072BC"/>
    <w:rsid w:val="00A17DA3"/>
    <w:rsid w:val="00A2071E"/>
    <w:rsid w:val="00A2115A"/>
    <w:rsid w:val="00A223FB"/>
    <w:rsid w:val="00A229CD"/>
    <w:rsid w:val="00A34B36"/>
    <w:rsid w:val="00A34D0A"/>
    <w:rsid w:val="00A40079"/>
    <w:rsid w:val="00A41233"/>
    <w:rsid w:val="00A43FEB"/>
    <w:rsid w:val="00A44852"/>
    <w:rsid w:val="00A5084A"/>
    <w:rsid w:val="00A50C14"/>
    <w:rsid w:val="00A51903"/>
    <w:rsid w:val="00A531C1"/>
    <w:rsid w:val="00A531E6"/>
    <w:rsid w:val="00A559E4"/>
    <w:rsid w:val="00A67A3A"/>
    <w:rsid w:val="00A83D15"/>
    <w:rsid w:val="00A83F28"/>
    <w:rsid w:val="00A93975"/>
    <w:rsid w:val="00A93EFC"/>
    <w:rsid w:val="00A95DCD"/>
    <w:rsid w:val="00AA0A2C"/>
    <w:rsid w:val="00AA0F2D"/>
    <w:rsid w:val="00AC129C"/>
    <w:rsid w:val="00AC3F7D"/>
    <w:rsid w:val="00AC4DD4"/>
    <w:rsid w:val="00AE065A"/>
    <w:rsid w:val="00AF48BF"/>
    <w:rsid w:val="00B0228A"/>
    <w:rsid w:val="00B11C15"/>
    <w:rsid w:val="00B17317"/>
    <w:rsid w:val="00B21C17"/>
    <w:rsid w:val="00B25D5E"/>
    <w:rsid w:val="00B26DD3"/>
    <w:rsid w:val="00B27C7D"/>
    <w:rsid w:val="00B3045E"/>
    <w:rsid w:val="00B31562"/>
    <w:rsid w:val="00B31707"/>
    <w:rsid w:val="00B31827"/>
    <w:rsid w:val="00B34180"/>
    <w:rsid w:val="00B40B30"/>
    <w:rsid w:val="00B43AE2"/>
    <w:rsid w:val="00B448B6"/>
    <w:rsid w:val="00B44ADF"/>
    <w:rsid w:val="00B44C8B"/>
    <w:rsid w:val="00B47938"/>
    <w:rsid w:val="00B47B7F"/>
    <w:rsid w:val="00B5192D"/>
    <w:rsid w:val="00B579CF"/>
    <w:rsid w:val="00B61820"/>
    <w:rsid w:val="00B6251D"/>
    <w:rsid w:val="00B63637"/>
    <w:rsid w:val="00B727D5"/>
    <w:rsid w:val="00B7282E"/>
    <w:rsid w:val="00B756BD"/>
    <w:rsid w:val="00B75F5F"/>
    <w:rsid w:val="00B83A1E"/>
    <w:rsid w:val="00B83F96"/>
    <w:rsid w:val="00B855A2"/>
    <w:rsid w:val="00B953D6"/>
    <w:rsid w:val="00BA2CE9"/>
    <w:rsid w:val="00BA38D5"/>
    <w:rsid w:val="00BA4D0A"/>
    <w:rsid w:val="00BB45C1"/>
    <w:rsid w:val="00BB58E8"/>
    <w:rsid w:val="00BB68D6"/>
    <w:rsid w:val="00BB7AF2"/>
    <w:rsid w:val="00BC4BE6"/>
    <w:rsid w:val="00BD0918"/>
    <w:rsid w:val="00BD2A78"/>
    <w:rsid w:val="00BD3EC8"/>
    <w:rsid w:val="00BE7EDE"/>
    <w:rsid w:val="00BF285B"/>
    <w:rsid w:val="00BF6346"/>
    <w:rsid w:val="00C029F2"/>
    <w:rsid w:val="00C03325"/>
    <w:rsid w:val="00C078AF"/>
    <w:rsid w:val="00C10DC2"/>
    <w:rsid w:val="00C16757"/>
    <w:rsid w:val="00C201FC"/>
    <w:rsid w:val="00C21327"/>
    <w:rsid w:val="00C2377E"/>
    <w:rsid w:val="00C32473"/>
    <w:rsid w:val="00C365B5"/>
    <w:rsid w:val="00C438F0"/>
    <w:rsid w:val="00C44F53"/>
    <w:rsid w:val="00C7022D"/>
    <w:rsid w:val="00C76EC2"/>
    <w:rsid w:val="00C80578"/>
    <w:rsid w:val="00C84E4C"/>
    <w:rsid w:val="00C87073"/>
    <w:rsid w:val="00C96818"/>
    <w:rsid w:val="00C975BC"/>
    <w:rsid w:val="00CC1C8E"/>
    <w:rsid w:val="00CC31C3"/>
    <w:rsid w:val="00CD1FEA"/>
    <w:rsid w:val="00CD6B37"/>
    <w:rsid w:val="00CD7A74"/>
    <w:rsid w:val="00CE239E"/>
    <w:rsid w:val="00CE5A75"/>
    <w:rsid w:val="00CE6B4F"/>
    <w:rsid w:val="00CF01FC"/>
    <w:rsid w:val="00CF3B46"/>
    <w:rsid w:val="00CF40F1"/>
    <w:rsid w:val="00CF450B"/>
    <w:rsid w:val="00CF47BD"/>
    <w:rsid w:val="00CF5B47"/>
    <w:rsid w:val="00D06A6B"/>
    <w:rsid w:val="00D16CCD"/>
    <w:rsid w:val="00D16DBE"/>
    <w:rsid w:val="00D205E5"/>
    <w:rsid w:val="00D246D5"/>
    <w:rsid w:val="00D303F9"/>
    <w:rsid w:val="00D32D2C"/>
    <w:rsid w:val="00D4172C"/>
    <w:rsid w:val="00D42164"/>
    <w:rsid w:val="00D45022"/>
    <w:rsid w:val="00D4605C"/>
    <w:rsid w:val="00D4731E"/>
    <w:rsid w:val="00D47432"/>
    <w:rsid w:val="00D5563C"/>
    <w:rsid w:val="00D579D7"/>
    <w:rsid w:val="00D57F98"/>
    <w:rsid w:val="00D63E74"/>
    <w:rsid w:val="00D6607C"/>
    <w:rsid w:val="00D72000"/>
    <w:rsid w:val="00D725B1"/>
    <w:rsid w:val="00D74BB6"/>
    <w:rsid w:val="00D8159D"/>
    <w:rsid w:val="00D82273"/>
    <w:rsid w:val="00D84A22"/>
    <w:rsid w:val="00D94A47"/>
    <w:rsid w:val="00D953B5"/>
    <w:rsid w:val="00DB1539"/>
    <w:rsid w:val="00DB2C06"/>
    <w:rsid w:val="00DC329C"/>
    <w:rsid w:val="00DC7D75"/>
    <w:rsid w:val="00DD2542"/>
    <w:rsid w:val="00DD49F0"/>
    <w:rsid w:val="00DD75B3"/>
    <w:rsid w:val="00DE7200"/>
    <w:rsid w:val="00DE7E1A"/>
    <w:rsid w:val="00DF1A97"/>
    <w:rsid w:val="00E0094F"/>
    <w:rsid w:val="00E01BA5"/>
    <w:rsid w:val="00E03503"/>
    <w:rsid w:val="00E0492E"/>
    <w:rsid w:val="00E12E86"/>
    <w:rsid w:val="00E13382"/>
    <w:rsid w:val="00E148CE"/>
    <w:rsid w:val="00E14DAF"/>
    <w:rsid w:val="00E35728"/>
    <w:rsid w:val="00E4733B"/>
    <w:rsid w:val="00E5011C"/>
    <w:rsid w:val="00E50985"/>
    <w:rsid w:val="00E51F60"/>
    <w:rsid w:val="00E55E33"/>
    <w:rsid w:val="00E61D4E"/>
    <w:rsid w:val="00E64D95"/>
    <w:rsid w:val="00E67E1F"/>
    <w:rsid w:val="00E72165"/>
    <w:rsid w:val="00E730BF"/>
    <w:rsid w:val="00E779A6"/>
    <w:rsid w:val="00E77C68"/>
    <w:rsid w:val="00E84757"/>
    <w:rsid w:val="00E90ED4"/>
    <w:rsid w:val="00E97F25"/>
    <w:rsid w:val="00EB2D96"/>
    <w:rsid w:val="00EB4182"/>
    <w:rsid w:val="00EC1529"/>
    <w:rsid w:val="00EC1D7D"/>
    <w:rsid w:val="00ED11AE"/>
    <w:rsid w:val="00ED1978"/>
    <w:rsid w:val="00EE4E24"/>
    <w:rsid w:val="00EE7FD7"/>
    <w:rsid w:val="00F00C7E"/>
    <w:rsid w:val="00F045DA"/>
    <w:rsid w:val="00F05F92"/>
    <w:rsid w:val="00F075FD"/>
    <w:rsid w:val="00F222F6"/>
    <w:rsid w:val="00F25FE5"/>
    <w:rsid w:val="00F3078F"/>
    <w:rsid w:val="00F32E42"/>
    <w:rsid w:val="00F41A9F"/>
    <w:rsid w:val="00F46882"/>
    <w:rsid w:val="00F518B7"/>
    <w:rsid w:val="00F5263F"/>
    <w:rsid w:val="00F52A0B"/>
    <w:rsid w:val="00F54FEC"/>
    <w:rsid w:val="00F62BAD"/>
    <w:rsid w:val="00F670CD"/>
    <w:rsid w:val="00F84FFF"/>
    <w:rsid w:val="00F958FE"/>
    <w:rsid w:val="00F969A3"/>
    <w:rsid w:val="00FA0324"/>
    <w:rsid w:val="00FA5E5B"/>
    <w:rsid w:val="00FA748E"/>
    <w:rsid w:val="00FB12F5"/>
    <w:rsid w:val="00FB493A"/>
    <w:rsid w:val="00FB60F3"/>
    <w:rsid w:val="00FB66E1"/>
    <w:rsid w:val="00FB7689"/>
    <w:rsid w:val="00FB7FE2"/>
    <w:rsid w:val="00FC01F6"/>
    <w:rsid w:val="00FC199B"/>
    <w:rsid w:val="00FC29D9"/>
    <w:rsid w:val="00FD192D"/>
    <w:rsid w:val="00FE1B36"/>
    <w:rsid w:val="00FE5D45"/>
    <w:rsid w:val="00FE7B48"/>
    <w:rsid w:val="00FF1E74"/>
    <w:rsid w:val="00FF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EA378"/>
  <w15:docId w15:val="{F58F2B0B-5F5E-43AD-A529-1873C3DD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17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16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8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D246D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26E0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226E02"/>
    <w:pPr>
      <w:keepNext/>
      <w:keepLines/>
      <w:spacing w:before="200" w:after="10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226E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rsid w:val="005C60A4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181C"/>
    <w:pPr>
      <w:tabs>
        <w:tab w:val="center" w:pos="4536"/>
        <w:tab w:val="right" w:pos="9072"/>
      </w:tabs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B181C"/>
    <w:rPr>
      <w:kern w:val="12"/>
      <w:sz w:val="20"/>
      <w14:ligatures w14:val="standard"/>
    </w:rPr>
  </w:style>
  <w:style w:type="paragraph" w:styleId="Zpat">
    <w:name w:val="footer"/>
    <w:basedOn w:val="Normln"/>
    <w:link w:val="ZpatChar"/>
    <w:uiPriority w:val="99"/>
    <w:unhideWhenUsed/>
    <w:rsid w:val="00756A51"/>
    <w:pPr>
      <w:tabs>
        <w:tab w:val="center" w:pos="4536"/>
        <w:tab w:val="right" w:pos="9072"/>
      </w:tabs>
      <w:contextualSpacing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56A51"/>
    <w:rPr>
      <w:kern w:val="12"/>
      <w:sz w:val="16"/>
      <w14:ligatures w14:val="standard"/>
    </w:rPr>
  </w:style>
  <w:style w:type="table" w:styleId="Mkatabulky">
    <w:name w:val="Table Grid"/>
    <w:basedOn w:val="Normlntabulka"/>
    <w:rsid w:val="00BA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226E02"/>
    <w:rPr>
      <w:rFonts w:asciiTheme="majorHAnsi" w:eastAsiaTheme="majorEastAsia" w:hAnsiTheme="majorHAnsi" w:cstheme="majorBidi"/>
      <w:b/>
      <w:kern w:val="12"/>
      <w:sz w:val="28"/>
      <w:szCs w:val="32"/>
      <w14:ligatures w14:val="standard"/>
    </w:rPr>
  </w:style>
  <w:style w:type="character" w:customStyle="1" w:styleId="Nadpis2Char">
    <w:name w:val="Nadpis 2 Char"/>
    <w:basedOn w:val="Standardnpsmoodstavce"/>
    <w:link w:val="Nadpis2"/>
    <w:uiPriority w:val="9"/>
    <w:rsid w:val="00226E02"/>
    <w:rPr>
      <w:rFonts w:asciiTheme="majorHAnsi" w:eastAsiaTheme="majorEastAsia" w:hAnsiTheme="majorHAnsi" w:cstheme="majorBidi"/>
      <w:b/>
      <w:kern w:val="12"/>
      <w:sz w:val="24"/>
      <w:szCs w:val="26"/>
      <w14:ligatures w14:val="standar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C5"/>
    <w:rPr>
      <w:rFonts w:ascii="Tahoma" w:hAnsi="Tahoma" w:cs="Tahoma"/>
      <w:color w:val="C6C6C6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320C90"/>
    <w:pPr>
      <w:spacing w:after="400"/>
      <w:contextualSpacing/>
    </w:pPr>
    <w:rPr>
      <w:rFonts w:asciiTheme="majorHAnsi" w:eastAsiaTheme="majorEastAsia" w:hAnsiTheme="majorHAnsi" w:cstheme="majorBidi"/>
      <w:b/>
      <w:sz w:val="44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20C90"/>
    <w:rPr>
      <w:rFonts w:asciiTheme="majorHAnsi" w:eastAsiaTheme="majorEastAsia" w:hAnsiTheme="majorHAnsi" w:cstheme="majorBidi"/>
      <w:b/>
      <w:color w:val="12326E" w:themeColor="accent2"/>
      <w:kern w:val="12"/>
      <w:sz w:val="44"/>
      <w:szCs w:val="52"/>
      <w14:ligatures w14:val="standard"/>
    </w:rPr>
  </w:style>
  <w:style w:type="character" w:styleId="Zstupntext">
    <w:name w:val="Placeholder Text"/>
    <w:basedOn w:val="Standardnpsmoodstavce"/>
    <w:uiPriority w:val="99"/>
    <w:semiHidden/>
    <w:rsid w:val="00FB7FE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E61D4E"/>
    <w:pPr>
      <w:numPr>
        <w:ilvl w:val="1"/>
      </w:numPr>
      <w:spacing w:before="200"/>
      <w:contextualSpacing/>
    </w:pPr>
    <w:rPr>
      <w:rFonts w:asciiTheme="majorHAnsi" w:eastAsiaTheme="majorEastAsia" w:hAnsiTheme="majorHAnsi" w:cstheme="majorBidi"/>
      <w:b/>
      <w:iCs/>
      <w:sz w:val="32"/>
    </w:rPr>
  </w:style>
  <w:style w:type="character" w:customStyle="1" w:styleId="PodnadpisChar">
    <w:name w:val="Podnadpis Char"/>
    <w:basedOn w:val="Standardnpsmoodstavce"/>
    <w:link w:val="Podnadpis"/>
    <w:uiPriority w:val="11"/>
    <w:rsid w:val="00E61D4E"/>
    <w:rPr>
      <w:rFonts w:asciiTheme="majorHAnsi" w:eastAsiaTheme="majorEastAsia" w:hAnsiTheme="majorHAnsi" w:cstheme="majorBidi"/>
      <w:b/>
      <w:iCs/>
      <w:color w:val="000000" w:themeColor="text1"/>
      <w:kern w:val="12"/>
      <w:sz w:val="32"/>
      <w:szCs w:val="24"/>
      <w14:ligatures w14:val="standard"/>
    </w:rPr>
  </w:style>
  <w:style w:type="character" w:styleId="Zdraznnintenzivn">
    <w:name w:val="Intense Emphasis"/>
    <w:basedOn w:val="Standardnpsmoodstavce"/>
    <w:uiPriority w:val="8"/>
    <w:qFormat/>
    <w:rsid w:val="00C078AF"/>
    <w:rPr>
      <w:rFonts w:asciiTheme="majorHAnsi" w:hAnsiTheme="majorHAnsi"/>
      <w:b w:val="0"/>
      <w:bCs/>
      <w:i/>
      <w:iCs/>
      <w:color w:val="auto"/>
    </w:rPr>
  </w:style>
  <w:style w:type="character" w:styleId="Hypertextovodkaz">
    <w:name w:val="Hyperlink"/>
    <w:basedOn w:val="Standardnpsmoodstavce"/>
    <w:uiPriority w:val="99"/>
    <w:unhideWhenUsed/>
    <w:rsid w:val="009F3FE0"/>
    <w:rPr>
      <w:color w:val="000000" w:themeColor="hyperlink"/>
      <w:u w:val="none"/>
    </w:rPr>
  </w:style>
  <w:style w:type="character" w:customStyle="1" w:styleId="Nadpis3Char">
    <w:name w:val="Nadpis 3 Char"/>
    <w:basedOn w:val="Standardnpsmoodstavce"/>
    <w:link w:val="Nadpis3"/>
    <w:uiPriority w:val="9"/>
    <w:rsid w:val="00226E02"/>
    <w:rPr>
      <w:rFonts w:asciiTheme="majorHAnsi" w:eastAsiaTheme="majorEastAsia" w:hAnsiTheme="majorHAnsi" w:cstheme="majorBidi"/>
      <w:b/>
      <w:bCs/>
      <w:kern w:val="12"/>
      <w:sz w:val="20"/>
      <w14:ligatures w14:val="standar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6E02"/>
    <w:rPr>
      <w:rFonts w:asciiTheme="majorHAnsi" w:eastAsiaTheme="majorEastAsia" w:hAnsiTheme="majorHAnsi" w:cstheme="majorBidi"/>
      <w:bCs/>
      <w:iCs/>
      <w:kern w:val="12"/>
      <w:sz w:val="20"/>
      <w14:ligatures w14:val="standard"/>
    </w:rPr>
  </w:style>
  <w:style w:type="character" w:customStyle="1" w:styleId="Zmnka2">
    <w:name w:val="Zmínka2"/>
    <w:basedOn w:val="Standardnpsmoodstavce"/>
    <w:uiPriority w:val="99"/>
    <w:semiHidden/>
    <w:unhideWhenUsed/>
    <w:rsid w:val="00763948"/>
    <w:rPr>
      <w:color w:val="2B579A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C32473"/>
    <w:rPr>
      <w:color w:val="808080"/>
      <w:shd w:val="clear" w:color="auto" w:fill="E6E6E6"/>
    </w:rPr>
  </w:style>
  <w:style w:type="character" w:styleId="Siln">
    <w:name w:val="Strong"/>
    <w:basedOn w:val="Standardnpsmoodstavce"/>
    <w:uiPriority w:val="6"/>
    <w:qFormat/>
    <w:rsid w:val="00E61D4E"/>
    <w:rPr>
      <w:rFonts w:asciiTheme="majorHAnsi" w:hAnsiTheme="majorHAnsi"/>
      <w:b/>
      <w:bCs/>
      <w:color w:val="000000" w:themeColor="text1"/>
    </w:rPr>
  </w:style>
  <w:style w:type="paragraph" w:styleId="Bezmezer">
    <w:name w:val="No Spacing"/>
    <w:uiPriority w:val="1"/>
    <w:qFormat/>
    <w:rsid w:val="00E61D4E"/>
    <w:pPr>
      <w:spacing w:after="0" w:line="240" w:lineRule="auto"/>
      <w:contextualSpacing/>
    </w:pPr>
    <w:rPr>
      <w:color w:val="000000" w:themeColor="text1"/>
      <w:sz w:val="20"/>
    </w:rPr>
  </w:style>
  <w:style w:type="paragraph" w:styleId="Adresanaoblku">
    <w:name w:val="envelope address"/>
    <w:aliases w:val="Adresa"/>
    <w:basedOn w:val="Normln"/>
    <w:uiPriority w:val="14"/>
    <w:rsid w:val="001D6D50"/>
    <w:pPr>
      <w:spacing w:after="480"/>
      <w:contextualSpacing/>
    </w:pPr>
    <w:rPr>
      <w:rFonts w:eastAsiaTheme="majorEastAsia" w:cstheme="majorBidi"/>
    </w:rPr>
  </w:style>
  <w:style w:type="paragraph" w:styleId="Osloven">
    <w:name w:val="Salutation"/>
    <w:basedOn w:val="Normln"/>
    <w:next w:val="Normln"/>
    <w:link w:val="OslovenChar"/>
    <w:uiPriority w:val="16"/>
    <w:rsid w:val="007071F6"/>
    <w:pPr>
      <w:spacing w:before="220"/>
      <w:contextualSpacing/>
    </w:pPr>
  </w:style>
  <w:style w:type="character" w:customStyle="1" w:styleId="OslovenChar">
    <w:name w:val="Oslovení Char"/>
    <w:basedOn w:val="Standardnpsmoodstavce"/>
    <w:link w:val="Osloven"/>
    <w:uiPriority w:val="16"/>
    <w:rsid w:val="007071F6"/>
  </w:style>
  <w:style w:type="paragraph" w:styleId="Podpis">
    <w:name w:val="Signature"/>
    <w:basedOn w:val="Normln"/>
    <w:next w:val="Bezmezer"/>
    <w:link w:val="PodpisChar"/>
    <w:uiPriority w:val="17"/>
    <w:qFormat/>
    <w:rsid w:val="007E507E"/>
    <w:pPr>
      <w:contextualSpacing/>
    </w:pPr>
  </w:style>
  <w:style w:type="character" w:customStyle="1" w:styleId="PodpisChar">
    <w:name w:val="Podpis Char"/>
    <w:basedOn w:val="Standardnpsmoodstavce"/>
    <w:link w:val="Podpis"/>
    <w:uiPriority w:val="17"/>
    <w:rsid w:val="007E507E"/>
    <w:rPr>
      <w:kern w:val="12"/>
      <w14:ligatures w14:val="standard"/>
    </w:rPr>
  </w:style>
  <w:style w:type="paragraph" w:styleId="Datum">
    <w:name w:val="Date"/>
    <w:basedOn w:val="Normln"/>
    <w:next w:val="Normln"/>
    <w:link w:val="DatumChar"/>
    <w:uiPriority w:val="15"/>
    <w:rsid w:val="006B181C"/>
    <w:pPr>
      <w:contextualSpacing/>
    </w:pPr>
    <w:rPr>
      <w:noProof/>
    </w:rPr>
  </w:style>
  <w:style w:type="character" w:customStyle="1" w:styleId="DatumChar">
    <w:name w:val="Datum Char"/>
    <w:basedOn w:val="Standardnpsmoodstavce"/>
    <w:link w:val="Datum"/>
    <w:uiPriority w:val="15"/>
    <w:rsid w:val="006B181C"/>
    <w:rPr>
      <w:noProof/>
      <w:kern w:val="12"/>
      <w14:ligatures w14:val="standard"/>
    </w:rPr>
  </w:style>
  <w:style w:type="paragraph" w:customStyle="1" w:styleId="Pozdrav">
    <w:name w:val="Pozdrav"/>
    <w:basedOn w:val="Normln"/>
    <w:next w:val="Normln"/>
    <w:link w:val="PozdravChar"/>
    <w:uiPriority w:val="17"/>
    <w:qFormat/>
    <w:rsid w:val="00DD49F0"/>
    <w:pPr>
      <w:spacing w:before="200" w:after="800"/>
      <w:contextualSpacing/>
    </w:pPr>
  </w:style>
  <w:style w:type="character" w:customStyle="1" w:styleId="PozdravChar">
    <w:name w:val="Pozdrav Char"/>
    <w:basedOn w:val="Standardnpsmoodstavce"/>
    <w:link w:val="Pozdrav"/>
    <w:uiPriority w:val="17"/>
    <w:rsid w:val="00DD49F0"/>
    <w:rPr>
      <w:kern w:val="12"/>
      <w:sz w:val="20"/>
      <w14:ligatures w14:val="standard"/>
    </w:rPr>
  </w:style>
  <w:style w:type="paragraph" w:customStyle="1" w:styleId="Plohy">
    <w:name w:val="Přílohy"/>
    <w:basedOn w:val="Normln"/>
    <w:next w:val="Bezmezer"/>
    <w:link w:val="PlohyChar"/>
    <w:uiPriority w:val="18"/>
    <w:rsid w:val="00B448B6"/>
    <w:pPr>
      <w:spacing w:before="960"/>
      <w:contextualSpacing/>
    </w:pPr>
    <w:rPr>
      <w:b/>
      <w:bCs/>
    </w:rPr>
  </w:style>
  <w:style w:type="paragraph" w:customStyle="1" w:styleId="Navdom">
    <w:name w:val="Na vědomí"/>
    <w:basedOn w:val="Normln"/>
    <w:next w:val="Bezmezer"/>
    <w:link w:val="NavdomChar"/>
    <w:uiPriority w:val="19"/>
    <w:rsid w:val="00B448B6"/>
    <w:pPr>
      <w:spacing w:before="240"/>
      <w:contextualSpacing/>
    </w:pPr>
    <w:rPr>
      <w:b/>
      <w:bCs/>
    </w:rPr>
  </w:style>
  <w:style w:type="character" w:customStyle="1" w:styleId="PlohyChar">
    <w:name w:val="Přílohy Char"/>
    <w:basedOn w:val="Standardnpsmoodstavce"/>
    <w:link w:val="Plohy"/>
    <w:uiPriority w:val="18"/>
    <w:rsid w:val="00B448B6"/>
    <w:rPr>
      <w:b/>
      <w:bCs/>
      <w:sz w:val="20"/>
    </w:rPr>
  </w:style>
  <w:style w:type="character" w:customStyle="1" w:styleId="NavdomChar">
    <w:name w:val="Na vědomí Char"/>
    <w:basedOn w:val="Standardnpsmoodstavce"/>
    <w:link w:val="Navdom"/>
    <w:uiPriority w:val="19"/>
    <w:rsid w:val="00B448B6"/>
    <w:rPr>
      <w:b/>
      <w:bCs/>
      <w:sz w:val="20"/>
    </w:rPr>
  </w:style>
  <w:style w:type="paragraph" w:styleId="Seznamsodrkami">
    <w:name w:val="List Bullet"/>
    <w:basedOn w:val="Normln"/>
    <w:uiPriority w:val="5"/>
    <w:qFormat/>
    <w:rsid w:val="007A1C29"/>
    <w:pPr>
      <w:numPr>
        <w:numId w:val="14"/>
      </w:numPr>
      <w:spacing w:after="120"/>
    </w:pPr>
  </w:style>
  <w:style w:type="character" w:styleId="Zdraznn">
    <w:name w:val="Emphasis"/>
    <w:aliases w:val="Zvýraznění"/>
    <w:basedOn w:val="Standardnpsmoodstavce"/>
    <w:uiPriority w:val="7"/>
    <w:qFormat/>
    <w:rsid w:val="002660F3"/>
    <w:rPr>
      <w:i/>
      <w:iCs/>
    </w:rPr>
  </w:style>
  <w:style w:type="paragraph" w:customStyle="1" w:styleId="Perex">
    <w:name w:val="Perex"/>
    <w:basedOn w:val="Normln"/>
    <w:link w:val="PerexChar"/>
    <w:uiPriority w:val="12"/>
    <w:qFormat/>
    <w:rsid w:val="00DD49F0"/>
    <w:pPr>
      <w:spacing w:before="200"/>
    </w:pPr>
    <w:rPr>
      <w:rFonts w:asciiTheme="majorHAnsi" w:hAnsiTheme="majorHAnsi"/>
    </w:rPr>
  </w:style>
  <w:style w:type="character" w:customStyle="1" w:styleId="PerexChar">
    <w:name w:val="Perex Char"/>
    <w:basedOn w:val="Standardnpsmoodstavce"/>
    <w:link w:val="Perex"/>
    <w:uiPriority w:val="12"/>
    <w:rsid w:val="00DD49F0"/>
    <w:rPr>
      <w:rFonts w:asciiTheme="majorHAnsi" w:hAnsiTheme="majorHAnsi"/>
      <w:kern w:val="12"/>
      <w:sz w:val="24"/>
      <w14:ligatures w14:val="standard"/>
    </w:rPr>
  </w:style>
  <w:style w:type="paragraph" w:customStyle="1" w:styleId="8b">
    <w:name w:val="8b"/>
    <w:basedOn w:val="Normln"/>
    <w:uiPriority w:val="99"/>
    <w:rsid w:val="00F075FD"/>
    <w:pPr>
      <w:tabs>
        <w:tab w:val="left" w:pos="1928"/>
      </w:tabs>
      <w:adjustRightInd w:val="0"/>
      <w:spacing w:line="288" w:lineRule="auto"/>
      <w:textAlignment w:val="center"/>
    </w:pPr>
    <w:rPr>
      <w:rFonts w:ascii="Atyp BL Text" w:hAnsi="Atyp BL Text" w:cs="Atyp BL Text"/>
      <w:color w:val="000000"/>
      <w:sz w:val="16"/>
      <w:szCs w:val="16"/>
    </w:rPr>
  </w:style>
  <w:style w:type="paragraph" w:customStyle="1" w:styleId="formul1">
    <w:name w:val="formulář1"/>
    <w:basedOn w:val="Normln"/>
    <w:rsid w:val="001D2C52"/>
    <w:pPr>
      <w:autoSpaceDE/>
      <w:autoSpaceDN/>
    </w:pPr>
    <w:rPr>
      <w:b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1D2C52"/>
    <w:pPr>
      <w:autoSpaceDE/>
      <w:autoSpaceDN/>
      <w:ind w:left="720"/>
    </w:pPr>
    <w:rPr>
      <w:rFonts w:ascii="Calibri" w:eastAsia="Calibri" w:hAnsi="Calibri"/>
      <w:sz w:val="22"/>
      <w:szCs w:val="22"/>
    </w:rPr>
  </w:style>
  <w:style w:type="paragraph" w:styleId="Zkladntext">
    <w:name w:val="Body Text"/>
    <w:basedOn w:val="Normln"/>
    <w:link w:val="ZkladntextChar"/>
    <w:uiPriority w:val="99"/>
    <w:rsid w:val="001D2C5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1D2C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rsid w:val="00695DDB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semiHidden/>
    <w:rsid w:val="00695DDB"/>
    <w:pPr>
      <w:autoSpaceDE/>
      <w:autoSpaceDN/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95DDB"/>
    <w:rPr>
      <w:rFonts w:ascii="Calibri" w:eastAsia="Times New Roman" w:hAnsi="Calibri" w:cs="Times New Roman"/>
      <w:sz w:val="20"/>
      <w:szCs w:val="20"/>
    </w:rPr>
  </w:style>
  <w:style w:type="character" w:styleId="Znakapoznpodarou">
    <w:name w:val="footnote reference"/>
    <w:basedOn w:val="Standardnpsmoodstavce"/>
    <w:semiHidden/>
    <w:rsid w:val="00695DDB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320C65"/>
    <w:pPr>
      <w:autoSpaceDE/>
      <w:autoSpaceDN/>
    </w:pPr>
    <w:rPr>
      <w:rFonts w:ascii="Aptos" w:eastAsiaTheme="minorHAnsi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3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mesto-humpolec.cz/portal/dotace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esto-humpolec.cz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sto-humpolec.cz" TargetMode="External"/><Relationship Id="rId1" Type="http://schemas.openxmlformats.org/officeDocument/2006/relationships/hyperlink" Target="mailto:urad@mesto-humpolec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lantova\Downloads\H_hlav-papir_vicestrankove_dokumenty(pouze)%20(5).dotx" TargetMode="External"/></Relationships>
</file>

<file path=word/theme/theme1.xml><?xml version="1.0" encoding="utf-8"?>
<a:theme xmlns:a="http://schemas.openxmlformats.org/drawingml/2006/main" name="Motiv Office">
  <a:themeElements>
    <a:clrScheme name="Humpolec">
      <a:dk1>
        <a:srgbClr val="000000"/>
      </a:dk1>
      <a:lt1>
        <a:sysClr val="window" lastClr="FFFFFF"/>
      </a:lt1>
      <a:dk2>
        <a:srgbClr val="C6C6C6"/>
      </a:dk2>
      <a:lt2>
        <a:srgbClr val="E7E7E7"/>
      </a:lt2>
      <a:accent1>
        <a:srgbClr val="FFEF2C"/>
      </a:accent1>
      <a:accent2>
        <a:srgbClr val="12326E"/>
      </a:accent2>
      <a:accent3>
        <a:srgbClr val="F9B251"/>
      </a:accent3>
      <a:accent4>
        <a:srgbClr val="BBD151"/>
      </a:accent4>
      <a:accent5>
        <a:srgbClr val="F5B7D4"/>
      </a:accent5>
      <a:accent6>
        <a:srgbClr val="F29598"/>
      </a:accent6>
      <a:hlink>
        <a:srgbClr val="000000"/>
      </a:hlink>
      <a:folHlink>
        <a:srgbClr val="000000"/>
      </a:folHlink>
    </a:clrScheme>
    <a:fontScheme name="Atyp BL Display - Atyp BL Text">
      <a:majorFont>
        <a:latin typeface="Atyp BL Display"/>
        <a:ea typeface=""/>
        <a:cs typeface=""/>
      </a:majorFont>
      <a:minorFont>
        <a:latin typeface="Atyp BL Text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63E7F-A598-4030-9CEE-D4F6FD995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H_hlav-papir_vicestrankove_dokumenty(pouze) (5)</Template>
  <TotalTime>2</TotalTime>
  <Pages>7</Pages>
  <Words>1078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Bulantová</dc:creator>
  <cp:keywords/>
  <cp:lastModifiedBy>Ivana Bulantová</cp:lastModifiedBy>
  <cp:revision>3</cp:revision>
  <cp:lastPrinted>2024-09-12T07:19:00Z</cp:lastPrinted>
  <dcterms:created xsi:type="dcterms:W3CDTF">2025-08-04T12:14:00Z</dcterms:created>
  <dcterms:modified xsi:type="dcterms:W3CDTF">2025-08-05T12:00:00Z</dcterms:modified>
</cp:coreProperties>
</file>