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E0A0" w14:textId="7C31D5FB" w:rsidR="00B32242" w:rsidRDefault="00326F5F" w:rsidP="009E641D">
      <w:pPr>
        <w:pStyle w:val="Nadpis"/>
        <w:spacing w:before="120" w:after="120"/>
        <w:rPr>
          <w:rFonts w:ascii="Arial" w:hAnsi="Arial" w:cs="Arial"/>
        </w:rPr>
      </w:pPr>
      <w:r w:rsidRPr="00376036">
        <w:rPr>
          <w:rFonts w:ascii="Arial" w:hAnsi="Arial" w:cs="Arial"/>
        </w:rPr>
        <w:t>Ž</w:t>
      </w:r>
      <w:r w:rsidR="00911CEA" w:rsidRPr="00376036">
        <w:rPr>
          <w:rFonts w:ascii="Arial" w:hAnsi="Arial" w:cs="Arial"/>
        </w:rPr>
        <w:t>ádost o vrácení přeplatku</w:t>
      </w:r>
    </w:p>
    <w:p w14:paraId="23525974" w14:textId="4BD54E54" w:rsidR="00B32242" w:rsidRPr="002D5151" w:rsidRDefault="002D5151" w:rsidP="009E641D">
      <w:pPr>
        <w:pStyle w:val="Bezodsazen"/>
        <w:spacing w:before="120" w:after="120"/>
        <w:rPr>
          <w:rFonts w:ascii="Arial" w:hAnsi="Arial" w:cs="Arial"/>
          <w:b/>
          <w:bCs/>
          <w:sz w:val="32"/>
          <w:szCs w:val="32"/>
          <w:lang w:eastAsia="cs-CZ"/>
        </w:rPr>
      </w:pPr>
      <w:r w:rsidRPr="002D5151">
        <w:rPr>
          <w:rFonts w:ascii="Arial" w:hAnsi="Arial" w:cs="Arial"/>
          <w:b/>
          <w:bCs/>
          <w:sz w:val="32"/>
          <w:szCs w:val="32"/>
          <w:lang w:eastAsia="cs-CZ"/>
        </w:rPr>
        <w:t>Část I</w:t>
      </w:r>
      <w:r w:rsidR="00B145D5">
        <w:rPr>
          <w:rFonts w:ascii="Arial" w:hAnsi="Arial" w:cs="Arial"/>
          <w:b/>
          <w:bCs/>
          <w:sz w:val="32"/>
          <w:szCs w:val="32"/>
          <w:lang w:eastAsia="cs-CZ"/>
        </w:rPr>
        <w:t>.</w:t>
      </w:r>
      <w:r w:rsidRPr="002D5151">
        <w:rPr>
          <w:rFonts w:ascii="Arial" w:hAnsi="Arial" w:cs="Arial"/>
          <w:b/>
          <w:bCs/>
          <w:sz w:val="32"/>
          <w:szCs w:val="32"/>
          <w:lang w:eastAsia="cs-CZ"/>
        </w:rPr>
        <w:tab/>
        <w:t>Poplatník</w:t>
      </w:r>
    </w:p>
    <w:tbl>
      <w:tblPr>
        <w:tblStyle w:val="Mkatabulky"/>
        <w:tblW w:w="0" w:type="auto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5871"/>
      </w:tblGrid>
      <w:tr w:rsidR="007278CD" w:rsidRPr="00515F94" w14:paraId="161A2A57" w14:textId="77777777" w:rsidTr="001100FE">
        <w:trPr>
          <w:trHeight w:val="567"/>
        </w:trPr>
        <w:tc>
          <w:tcPr>
            <w:tcW w:w="2127" w:type="dxa"/>
            <w:vAlign w:val="center"/>
          </w:tcPr>
          <w:p w14:paraId="161A1F59" w14:textId="302AF872" w:rsidR="007278CD" w:rsidRPr="00515F94" w:rsidRDefault="007278CD" w:rsidP="001100FE">
            <w:pPr>
              <w:pStyle w:val="Bezodsazen"/>
              <w:rPr>
                <w:rFonts w:ascii="Arial" w:hAnsi="Arial" w:cs="Arial"/>
              </w:rPr>
            </w:pPr>
            <w:r w:rsidRPr="00515F94">
              <w:rPr>
                <w:rFonts w:ascii="Arial" w:hAnsi="Arial" w:cs="Arial"/>
              </w:rPr>
              <w:t>Příjmení, jméno / Název</w:t>
            </w:r>
          </w:p>
        </w:tc>
        <w:tc>
          <w:tcPr>
            <w:tcW w:w="7501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033151C2" w14:textId="1C130A74" w:rsidR="007278CD" w:rsidRPr="00515F94" w:rsidRDefault="007278CD" w:rsidP="001100FE">
            <w:pPr>
              <w:pStyle w:val="Bezodsazen"/>
              <w:rPr>
                <w:rFonts w:ascii="Arial" w:hAnsi="Arial" w:cs="Arial"/>
              </w:rPr>
            </w:pPr>
          </w:p>
        </w:tc>
      </w:tr>
      <w:tr w:rsidR="007278CD" w:rsidRPr="00515F94" w14:paraId="33C54B58" w14:textId="77777777" w:rsidTr="001100FE">
        <w:trPr>
          <w:trHeight w:val="567"/>
        </w:trPr>
        <w:tc>
          <w:tcPr>
            <w:tcW w:w="2127" w:type="dxa"/>
            <w:vAlign w:val="center"/>
          </w:tcPr>
          <w:p w14:paraId="04D6FB31" w14:textId="4498DC7E" w:rsidR="007278CD" w:rsidRPr="00515F94" w:rsidRDefault="00375EE2" w:rsidP="001100FE">
            <w:pPr>
              <w:pStyle w:val="Bezodsazen"/>
              <w:rPr>
                <w:rFonts w:ascii="Arial" w:hAnsi="Arial" w:cs="Arial"/>
              </w:rPr>
            </w:pPr>
            <w:r w:rsidRPr="00515F94">
              <w:rPr>
                <w:rFonts w:ascii="Arial" w:hAnsi="Arial" w:cs="Arial"/>
              </w:rPr>
              <w:t>Rodné číslo / IČ</w:t>
            </w:r>
          </w:p>
        </w:tc>
        <w:tc>
          <w:tcPr>
            <w:tcW w:w="7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466F3807" w14:textId="2184BA51" w:rsidR="007278CD" w:rsidRPr="00515F94" w:rsidRDefault="007278CD" w:rsidP="001100FE">
            <w:pPr>
              <w:pStyle w:val="Bezodsazen"/>
              <w:rPr>
                <w:rFonts w:ascii="Arial" w:hAnsi="Arial" w:cs="Arial"/>
              </w:rPr>
            </w:pPr>
          </w:p>
        </w:tc>
      </w:tr>
      <w:tr w:rsidR="007278CD" w:rsidRPr="00515F94" w14:paraId="2F1C3698" w14:textId="77777777" w:rsidTr="001100FE">
        <w:trPr>
          <w:trHeight w:val="567"/>
        </w:trPr>
        <w:tc>
          <w:tcPr>
            <w:tcW w:w="2127" w:type="dxa"/>
            <w:vAlign w:val="center"/>
          </w:tcPr>
          <w:p w14:paraId="32E850E7" w14:textId="2194B396" w:rsidR="007278CD" w:rsidRPr="00515F94" w:rsidRDefault="00375EE2" w:rsidP="001100FE">
            <w:pPr>
              <w:pStyle w:val="Bezodsazen"/>
              <w:rPr>
                <w:rFonts w:ascii="Arial" w:hAnsi="Arial" w:cs="Arial"/>
              </w:rPr>
            </w:pPr>
            <w:r w:rsidRPr="00515F94">
              <w:rPr>
                <w:rFonts w:ascii="Arial" w:hAnsi="Arial" w:cs="Arial"/>
              </w:rPr>
              <w:t>Zákonný zástupce (u nezletilé osoby)</w:t>
            </w:r>
          </w:p>
        </w:tc>
        <w:tc>
          <w:tcPr>
            <w:tcW w:w="7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157470E8" w14:textId="7AA057D6" w:rsidR="007278CD" w:rsidRPr="00515F94" w:rsidRDefault="007278CD" w:rsidP="001100FE">
            <w:pPr>
              <w:pStyle w:val="Bezodsazen"/>
              <w:rPr>
                <w:rFonts w:ascii="Arial" w:hAnsi="Arial" w:cs="Arial"/>
              </w:rPr>
            </w:pPr>
          </w:p>
        </w:tc>
      </w:tr>
      <w:tr w:rsidR="007278CD" w:rsidRPr="00515F94" w14:paraId="2AB59A8A" w14:textId="77777777" w:rsidTr="001100FE">
        <w:trPr>
          <w:trHeight w:val="567"/>
        </w:trPr>
        <w:tc>
          <w:tcPr>
            <w:tcW w:w="2127" w:type="dxa"/>
            <w:vAlign w:val="center"/>
          </w:tcPr>
          <w:p w14:paraId="6867358A" w14:textId="121211CD" w:rsidR="007278CD" w:rsidRPr="00515F94" w:rsidRDefault="00375EE2" w:rsidP="001100FE">
            <w:pPr>
              <w:pStyle w:val="Bezodsazen"/>
              <w:rPr>
                <w:rFonts w:ascii="Arial" w:hAnsi="Arial" w:cs="Arial"/>
              </w:rPr>
            </w:pPr>
            <w:r w:rsidRPr="00515F94">
              <w:rPr>
                <w:rFonts w:ascii="Arial" w:hAnsi="Arial" w:cs="Arial"/>
              </w:rPr>
              <w:t>Adresa místa pobytu / Sídlo</w:t>
            </w:r>
          </w:p>
        </w:tc>
        <w:tc>
          <w:tcPr>
            <w:tcW w:w="7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5A7DE48B" w14:textId="3F455C3A" w:rsidR="007278CD" w:rsidRPr="00515F94" w:rsidRDefault="007278CD" w:rsidP="001100FE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0730F4F4" w14:textId="37C705CB" w:rsidR="00515F94" w:rsidRPr="003D5059" w:rsidRDefault="00B145D5" w:rsidP="00E052F2">
      <w:pPr>
        <w:pStyle w:val="PodnadpisA"/>
        <w:spacing w:before="240" w:after="120"/>
        <w:ind w:left="1928" w:hanging="1928"/>
        <w:rPr>
          <w:rFonts w:ascii="Arial" w:hAnsi="Arial" w:cs="Arial"/>
        </w:rPr>
      </w:pPr>
      <w:r>
        <w:rPr>
          <w:rFonts w:ascii="Arial" w:hAnsi="Arial" w:cs="Arial"/>
        </w:rPr>
        <w:t>Část II.</w:t>
      </w:r>
      <w:r>
        <w:rPr>
          <w:rFonts w:ascii="Arial" w:hAnsi="Arial" w:cs="Arial"/>
        </w:rPr>
        <w:tab/>
      </w:r>
      <w:r w:rsidR="009C0D46" w:rsidRPr="00376036">
        <w:rPr>
          <w:rFonts w:ascii="Arial" w:hAnsi="Arial" w:cs="Arial"/>
        </w:rPr>
        <w:t>Žádám o vrácení přeplatku za komunální odpad/psa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2952"/>
        <w:gridCol w:w="450"/>
        <w:gridCol w:w="3260"/>
      </w:tblGrid>
      <w:tr w:rsidR="006F6CB4" w:rsidRPr="00515F94" w14:paraId="291AE0AE" w14:textId="77777777" w:rsidTr="009E641D">
        <w:trPr>
          <w:trHeight w:val="567"/>
        </w:trPr>
        <w:tc>
          <w:tcPr>
            <w:tcW w:w="1049" w:type="dxa"/>
            <w:vAlign w:val="center"/>
          </w:tcPr>
          <w:p w14:paraId="309CC67B" w14:textId="1437DB35" w:rsidR="006F6CB4" w:rsidRPr="00515F94" w:rsidRDefault="004B46C8" w:rsidP="001100FE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45910" w:rsidRPr="00515F94">
              <w:rPr>
                <w:rFonts w:ascii="Arial" w:hAnsi="Arial" w:cs="Arial"/>
              </w:rPr>
              <w:t>e výši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0977382D" w14:textId="457118C8" w:rsidR="006F6CB4" w:rsidRPr="00515F94" w:rsidRDefault="006F6CB4" w:rsidP="001100FE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3DB2C182" w14:textId="50F3D6DF" w:rsidR="006F6CB4" w:rsidRPr="00515F94" w:rsidRDefault="008E3DB0" w:rsidP="009E641D">
            <w:pPr>
              <w:pStyle w:val="Bezodsazen"/>
              <w:jc w:val="center"/>
              <w:rPr>
                <w:rFonts w:ascii="Arial" w:hAnsi="Arial" w:cs="Arial"/>
              </w:rPr>
            </w:pPr>
            <w:r w:rsidRPr="00515F94">
              <w:rPr>
                <w:rFonts w:ascii="Arial" w:hAnsi="Arial" w:cs="Arial"/>
              </w:rPr>
              <w:t>VS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0DB663AF" w14:textId="3F0816B5" w:rsidR="006F6CB4" w:rsidRPr="00515F94" w:rsidRDefault="006F6CB4" w:rsidP="001100FE">
            <w:pPr>
              <w:pStyle w:val="Bezodsazen"/>
              <w:rPr>
                <w:rFonts w:ascii="Arial" w:hAnsi="Arial" w:cs="Arial"/>
              </w:rPr>
            </w:pPr>
          </w:p>
        </w:tc>
      </w:tr>
      <w:tr w:rsidR="001A118A" w:rsidRPr="00515F94" w14:paraId="1822FBDB" w14:textId="77777777" w:rsidTr="003C4487">
        <w:trPr>
          <w:trHeight w:val="567"/>
        </w:trPr>
        <w:tc>
          <w:tcPr>
            <w:tcW w:w="1049" w:type="dxa"/>
            <w:vAlign w:val="center"/>
          </w:tcPr>
          <w:p w14:paraId="5F749ECB" w14:textId="06561E68" w:rsidR="001A118A" w:rsidRPr="00515F94" w:rsidRDefault="004B46C8" w:rsidP="001100FE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00C7A" w:rsidRPr="00515F94">
              <w:rPr>
                <w:rFonts w:ascii="Arial" w:hAnsi="Arial" w:cs="Arial"/>
              </w:rPr>
              <w:t> důvodu: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12CB30FC" w14:textId="1ED07AEA" w:rsidR="001A118A" w:rsidRPr="00515F94" w:rsidRDefault="001A118A" w:rsidP="001100FE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268E0895" w14:textId="24E22811" w:rsidR="00B541EE" w:rsidRDefault="00B541EE" w:rsidP="009E641D">
      <w:pPr>
        <w:pStyle w:val="Bezodsazen"/>
        <w:spacing w:before="120" w:after="120"/>
        <w:rPr>
          <w:rFonts w:ascii="Arial" w:hAnsi="Arial" w:cs="Arial"/>
          <w:b/>
          <w:bCs/>
          <w:sz w:val="32"/>
          <w:szCs w:val="32"/>
        </w:rPr>
      </w:pPr>
      <w:r w:rsidRPr="008A28AA">
        <w:rPr>
          <w:rFonts w:ascii="Arial" w:hAnsi="Arial" w:cs="Arial"/>
          <w:b/>
          <w:bCs/>
          <w:sz w:val="32"/>
          <w:szCs w:val="32"/>
        </w:rPr>
        <w:t>Přeplatek</w:t>
      </w:r>
    </w:p>
    <w:tbl>
      <w:tblPr>
        <w:tblStyle w:val="Mkatabulky"/>
        <w:tblW w:w="0" w:type="auto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36"/>
        <w:gridCol w:w="1438"/>
        <w:gridCol w:w="2408"/>
      </w:tblGrid>
      <w:tr w:rsidR="009E641D" w:rsidRPr="00515F94" w14:paraId="022D1B2C" w14:textId="77777777" w:rsidTr="009E641D">
        <w:trPr>
          <w:trHeight w:val="567"/>
        </w:trPr>
        <w:tc>
          <w:tcPr>
            <w:tcW w:w="1928" w:type="dxa"/>
            <w:vAlign w:val="center"/>
          </w:tcPr>
          <w:p w14:paraId="4441B892" w14:textId="7A663D99" w:rsidR="009E641D" w:rsidRPr="00515F94" w:rsidRDefault="009E641D" w:rsidP="009E641D">
            <w:pPr>
              <w:pStyle w:val="Bezodsazen"/>
              <w:numPr>
                <w:ilvl w:val="0"/>
                <w:numId w:val="22"/>
              </w:numPr>
              <w:ind w:left="3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Zašlete na účet číslo</w:t>
            </w:r>
          </w:p>
        </w:tc>
        <w:tc>
          <w:tcPr>
            <w:tcW w:w="5782" w:type="dxa"/>
            <w:gridSpan w:val="3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28528E62" w14:textId="77777777" w:rsidR="009E641D" w:rsidRPr="00515F94" w:rsidRDefault="009E641D" w:rsidP="00954608">
            <w:pPr>
              <w:pStyle w:val="Bezodsazen"/>
              <w:rPr>
                <w:rFonts w:ascii="Arial" w:hAnsi="Arial" w:cs="Arial"/>
              </w:rPr>
            </w:pPr>
          </w:p>
        </w:tc>
      </w:tr>
      <w:tr w:rsidR="009E641D" w:rsidRPr="00515F94" w14:paraId="1BC45C41" w14:textId="77777777" w:rsidTr="009E641D">
        <w:trPr>
          <w:trHeight w:val="567"/>
        </w:trPr>
        <w:tc>
          <w:tcPr>
            <w:tcW w:w="1928" w:type="dxa"/>
            <w:vAlign w:val="center"/>
          </w:tcPr>
          <w:p w14:paraId="17782B19" w14:textId="261B2F19" w:rsidR="009E641D" w:rsidRPr="00515F94" w:rsidRDefault="009E641D" w:rsidP="009E641D">
            <w:pPr>
              <w:pStyle w:val="Bezodsazen"/>
              <w:numPr>
                <w:ilvl w:val="0"/>
                <w:numId w:val="22"/>
              </w:numPr>
              <w:ind w:left="3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Zašlete poštovní poukázkou na adresu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81A15D4" w14:textId="77777777" w:rsidR="009E641D" w:rsidRPr="00515F94" w:rsidRDefault="009E641D" w:rsidP="00954608">
            <w:pPr>
              <w:pStyle w:val="Bezodsazen"/>
              <w:rPr>
                <w:rFonts w:ascii="Arial" w:hAnsi="Arial" w:cs="Arial"/>
              </w:rPr>
            </w:pPr>
          </w:p>
        </w:tc>
      </w:tr>
      <w:tr w:rsidR="009E641D" w:rsidRPr="00515F94" w14:paraId="56EE2382" w14:textId="3079885D" w:rsidTr="009E641D">
        <w:trPr>
          <w:trHeight w:val="567"/>
        </w:trPr>
        <w:tc>
          <w:tcPr>
            <w:tcW w:w="1928" w:type="dxa"/>
            <w:vAlign w:val="center"/>
          </w:tcPr>
          <w:p w14:paraId="5713F55D" w14:textId="50294DA5" w:rsidR="009E641D" w:rsidRPr="00515F94" w:rsidRDefault="009E641D" w:rsidP="009E641D">
            <w:pPr>
              <w:pStyle w:val="Bezodsazen"/>
              <w:numPr>
                <w:ilvl w:val="0"/>
                <w:numId w:val="22"/>
              </w:numPr>
              <w:ind w:left="3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Převeďte mé konto poplatku za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33B8E320" w14:textId="77777777" w:rsidR="009E641D" w:rsidRPr="00515F94" w:rsidRDefault="009E641D" w:rsidP="009E641D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A61037" w14:textId="65DD282B" w:rsidR="009E641D" w:rsidRPr="00515F94" w:rsidRDefault="009E641D" w:rsidP="009E641D">
            <w:pPr>
              <w:pStyle w:val="Bezodsazen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Vedené pod VS</w:t>
            </w:r>
          </w:p>
        </w:tc>
        <w:tc>
          <w:tcPr>
            <w:tcW w:w="240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EE5FF"/>
            <w:vAlign w:val="center"/>
          </w:tcPr>
          <w:p w14:paraId="41712290" w14:textId="77777777" w:rsidR="009E641D" w:rsidRPr="00515F94" w:rsidRDefault="009E641D" w:rsidP="009E641D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50ECE287" w14:textId="2ABB4836" w:rsidR="008A28AA" w:rsidRPr="008A28AA" w:rsidRDefault="008A28AA" w:rsidP="009E641D">
      <w:pPr>
        <w:pStyle w:val="Bezodsazen"/>
        <w:spacing w:before="120" w:after="120"/>
        <w:rPr>
          <w:rFonts w:ascii="Arial" w:hAnsi="Arial" w:cs="Arial"/>
          <w:b/>
          <w:sz w:val="32"/>
          <w:szCs w:val="32"/>
        </w:rPr>
      </w:pPr>
      <w:r w:rsidRPr="008A28AA">
        <w:rPr>
          <w:rFonts w:ascii="Arial" w:hAnsi="Arial" w:cs="Arial"/>
          <w:b/>
          <w:sz w:val="32"/>
          <w:szCs w:val="32"/>
        </w:rPr>
        <w:t>Upozornění</w:t>
      </w:r>
    </w:p>
    <w:p w14:paraId="0F43B9EF" w14:textId="4FF83F68" w:rsidR="005B2FB0" w:rsidRPr="00515F94" w:rsidRDefault="00D31D86" w:rsidP="005A2DEF">
      <w:pPr>
        <w:pStyle w:val="Bezodsazen"/>
        <w:ind w:left="1985"/>
        <w:jc w:val="both"/>
        <w:rPr>
          <w:rFonts w:ascii="Arial" w:hAnsi="Arial" w:cs="Arial"/>
        </w:rPr>
      </w:pPr>
      <w:r w:rsidRPr="00515F94">
        <w:rPr>
          <w:rFonts w:ascii="Arial" w:hAnsi="Arial" w:cs="Arial"/>
        </w:rPr>
        <w:t>Osobní údaje budou zpracovávány za účelem evidence poplatníků a plateb místních poplatků v souladu s Nařízením Evropského parlamentu a rady (EU) č. 2016/679 (tzv. GDPR) a Zákonem o zpracování osobních údajů č. 110/2019 Sb., v</w:t>
      </w:r>
      <w:r w:rsidR="005A2DEF">
        <w:rPr>
          <w:rFonts w:ascii="Arial" w:hAnsi="Arial" w:cs="Arial"/>
        </w:rPr>
        <w:t>e znění pozdějších předpisů</w:t>
      </w:r>
      <w:r w:rsidRPr="00515F94">
        <w:rPr>
          <w:rFonts w:ascii="Arial" w:hAnsi="Arial" w:cs="Arial"/>
        </w:rPr>
        <w:t>. Uvedené osobní údaje nebudou předmětem automatizovaného zpracování a</w:t>
      </w:r>
      <w:r w:rsidR="005A2DEF">
        <w:rPr>
          <w:rFonts w:ascii="Arial" w:hAnsi="Arial" w:cs="Arial"/>
        </w:rPr>
        <w:t>ni</w:t>
      </w:r>
      <w:r w:rsidRPr="00515F94">
        <w:rPr>
          <w:rFonts w:ascii="Arial" w:hAnsi="Arial" w:cs="Arial"/>
        </w:rPr>
        <w:t xml:space="preserve"> profilování. Bližší informace o Vašich právech a zpracování osobních údajů MěÚ Humpolec, který je v pozici správce osobních údajů, jsou uvedeny na internetových stránkách </w:t>
      </w:r>
      <w:hyperlink r:id="rId11" w:history="1">
        <w:r w:rsidRPr="00515F94">
          <w:rPr>
            <w:rStyle w:val="Hypertextovodkaz"/>
            <w:rFonts w:ascii="Arial" w:hAnsi="Arial" w:cs="Arial"/>
          </w:rPr>
          <w:t>www.mesto-humpolec.cz</w:t>
        </w:r>
      </w:hyperlink>
      <w:r w:rsidRPr="00515F94">
        <w:rPr>
          <w:rFonts w:ascii="Arial" w:hAnsi="Arial" w:cs="Arial"/>
        </w:rPr>
        <w:t>.</w:t>
      </w:r>
    </w:p>
    <w:p w14:paraId="648DE70F" w14:textId="4EF00A3E" w:rsidR="00D33B9F" w:rsidRDefault="00D33B9F" w:rsidP="008A28AA">
      <w:pPr>
        <w:pStyle w:val="Bezodsazen"/>
        <w:ind w:left="1985"/>
        <w:rPr>
          <w:rFonts w:ascii="Arial Black" w:hAnsi="Arial Black"/>
        </w:rPr>
      </w:pPr>
    </w:p>
    <w:p w14:paraId="41ABE99A" w14:textId="77777777" w:rsidR="00D33B9F" w:rsidRPr="00515F94" w:rsidRDefault="00D33B9F" w:rsidP="00D31D86">
      <w:pPr>
        <w:pStyle w:val="Bezodsazen"/>
        <w:rPr>
          <w:rFonts w:ascii="Arial Black" w:hAnsi="Arial Black"/>
        </w:rPr>
      </w:pPr>
    </w:p>
    <w:p w14:paraId="5AF0D4EE" w14:textId="77777777" w:rsidR="00F41552" w:rsidRPr="00515F94" w:rsidRDefault="00F41552" w:rsidP="00D31D86">
      <w:pPr>
        <w:pStyle w:val="Bezodsazen"/>
        <w:rPr>
          <w:rFonts w:ascii="Arial" w:hAnsi="Arial" w:cs="Arial"/>
        </w:rPr>
        <w:sectPr w:rsidR="00F41552" w:rsidRPr="00515F94" w:rsidSect="002035C8">
          <w:headerReference w:type="default" r:id="rId12"/>
          <w:type w:val="continuous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1C7690F0" w14:textId="158537BE" w:rsidR="00D33B9F" w:rsidRPr="00515F94" w:rsidRDefault="00D33B9F" w:rsidP="0032127F">
      <w:pPr>
        <w:pStyle w:val="Bezodsazen"/>
        <w:jc w:val="center"/>
        <w:rPr>
          <w:rFonts w:ascii="Arial" w:hAnsi="Arial" w:cs="Arial"/>
        </w:rPr>
      </w:pPr>
      <w:r w:rsidRPr="00515F94">
        <w:rPr>
          <w:rFonts w:ascii="Arial" w:hAnsi="Arial" w:cs="Arial"/>
        </w:rPr>
        <w:t>V ............</w:t>
      </w:r>
      <w:r w:rsidR="00B65E63" w:rsidRPr="00515F94">
        <w:rPr>
          <w:rFonts w:ascii="Arial" w:hAnsi="Arial" w:cs="Arial"/>
        </w:rPr>
        <w:t>...........</w:t>
      </w:r>
      <w:r w:rsidRPr="00515F94">
        <w:rPr>
          <w:rFonts w:ascii="Arial" w:hAnsi="Arial" w:cs="Arial"/>
        </w:rPr>
        <w:t>............ dne ...............................</w:t>
      </w:r>
    </w:p>
    <w:p w14:paraId="32B83789" w14:textId="695263FE" w:rsidR="00F41552" w:rsidRPr="00515F94" w:rsidRDefault="00F41552" w:rsidP="0032127F">
      <w:pPr>
        <w:pStyle w:val="Bezodsazen"/>
        <w:jc w:val="center"/>
        <w:rPr>
          <w:rFonts w:ascii="Arial" w:hAnsi="Arial" w:cs="Arial"/>
        </w:rPr>
      </w:pPr>
      <w:r w:rsidRPr="00515F94">
        <w:rPr>
          <w:rFonts w:ascii="Arial" w:hAnsi="Arial" w:cs="Arial"/>
        </w:rPr>
        <w:t>Podpis ..................................................................</w:t>
      </w:r>
    </w:p>
    <w:p w14:paraId="64258633" w14:textId="77777777" w:rsidR="00F41552" w:rsidRPr="00515F94" w:rsidRDefault="00F41552" w:rsidP="00D31D86">
      <w:pPr>
        <w:pStyle w:val="Bezodsazen"/>
        <w:rPr>
          <w:rFonts w:ascii="Arial" w:hAnsi="Arial" w:cs="Arial"/>
        </w:rPr>
        <w:sectPr w:rsidR="00F41552" w:rsidRPr="00515F94" w:rsidSect="00F41552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18D3095A" w14:textId="22950574" w:rsidR="00F41552" w:rsidRPr="00515F94" w:rsidRDefault="00F41552" w:rsidP="00D31D86">
      <w:pPr>
        <w:pStyle w:val="Bezodsazen"/>
        <w:rPr>
          <w:rFonts w:ascii="Arial" w:hAnsi="Arial" w:cs="Arial"/>
        </w:rPr>
      </w:pPr>
    </w:p>
    <w:p w14:paraId="49FEED82" w14:textId="53EA812C" w:rsidR="0033421B" w:rsidRPr="00515F94" w:rsidRDefault="0033421B" w:rsidP="00D31D86">
      <w:pPr>
        <w:pStyle w:val="Bezodsazen"/>
        <w:rPr>
          <w:rFonts w:ascii="Arial" w:hAnsi="Arial" w:cs="Arial"/>
        </w:rPr>
      </w:pPr>
    </w:p>
    <w:p w14:paraId="666A52DE" w14:textId="17F9FF58" w:rsidR="0033421B" w:rsidRDefault="0033421B" w:rsidP="00D31D86">
      <w:pPr>
        <w:pStyle w:val="Bezodsazen"/>
        <w:rPr>
          <w:rFonts w:ascii="Arial" w:hAnsi="Arial" w:cs="Arial"/>
        </w:rPr>
      </w:pPr>
    </w:p>
    <w:p w14:paraId="1FF30090" w14:textId="77777777" w:rsidR="005D3D80" w:rsidRDefault="005D3D80" w:rsidP="00D31D86">
      <w:pPr>
        <w:pStyle w:val="Bezodsazen"/>
        <w:rPr>
          <w:rFonts w:ascii="Arial" w:hAnsi="Arial" w:cs="Arial"/>
        </w:rPr>
      </w:pPr>
    </w:p>
    <w:p w14:paraId="48695773" w14:textId="77777777" w:rsidR="005D3D80" w:rsidRDefault="005D3D80" w:rsidP="00D31D86">
      <w:pPr>
        <w:pStyle w:val="Bezodsazen"/>
        <w:rPr>
          <w:rFonts w:ascii="Arial" w:hAnsi="Arial" w:cs="Arial"/>
        </w:rPr>
      </w:pPr>
    </w:p>
    <w:p w14:paraId="0C4CA707" w14:textId="77777777" w:rsidR="005D3D80" w:rsidRPr="00515F94" w:rsidRDefault="005D3D80" w:rsidP="00D31D86">
      <w:pPr>
        <w:pStyle w:val="Bezodsazen"/>
        <w:rPr>
          <w:rFonts w:ascii="Arial" w:hAnsi="Arial" w:cs="Arial"/>
        </w:rPr>
      </w:pPr>
    </w:p>
    <w:p w14:paraId="6CC58DA3" w14:textId="7E934F83" w:rsidR="0033421B" w:rsidRPr="005D61D3" w:rsidRDefault="0033421B" w:rsidP="00D31D86">
      <w:pPr>
        <w:pStyle w:val="Bezodsazen"/>
        <w:rPr>
          <w:rFonts w:ascii="Arial" w:hAnsi="Arial" w:cs="Arial"/>
        </w:rPr>
      </w:pPr>
      <w:r w:rsidRPr="005D61D3">
        <w:rPr>
          <w:rFonts w:ascii="Arial" w:hAnsi="Arial" w:cs="Arial"/>
        </w:rPr>
        <w:t>Odsouhlasil odpovědný pracovník:</w:t>
      </w:r>
      <w:r w:rsidRPr="005D61D3">
        <w:rPr>
          <w:rFonts w:ascii="Arial" w:hAnsi="Arial" w:cs="Arial"/>
        </w:rPr>
        <w:tab/>
      </w:r>
      <w:r w:rsidRPr="005D61D3">
        <w:rPr>
          <w:rFonts w:ascii="Arial" w:hAnsi="Arial" w:cs="Arial"/>
        </w:rPr>
        <w:tab/>
        <w:t>Dne:</w:t>
      </w:r>
    </w:p>
    <w:sectPr w:rsidR="0033421B" w:rsidRPr="005D61D3" w:rsidSect="00C854F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78DB1" w14:textId="77777777" w:rsidR="000703BC" w:rsidRDefault="000703BC" w:rsidP="0050569A">
      <w:r>
        <w:separator/>
      </w:r>
    </w:p>
  </w:endnote>
  <w:endnote w:type="continuationSeparator" w:id="0">
    <w:p w14:paraId="5BDD3361" w14:textId="77777777" w:rsidR="000703BC" w:rsidRDefault="000703BC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3D98" w14:textId="77777777" w:rsidR="000703BC" w:rsidRDefault="000703BC" w:rsidP="0050569A">
      <w:r>
        <w:separator/>
      </w:r>
    </w:p>
  </w:footnote>
  <w:footnote w:type="continuationSeparator" w:id="0">
    <w:p w14:paraId="424B1B20" w14:textId="77777777" w:rsidR="000703BC" w:rsidRDefault="000703BC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7E38" w14:textId="37C3F116" w:rsidR="002035C8" w:rsidRPr="00465245" w:rsidRDefault="008A28AA" w:rsidP="002035C8">
    <w:pPr>
      <w:tabs>
        <w:tab w:val="left" w:pos="1276"/>
        <w:tab w:val="left" w:pos="1928"/>
        <w:tab w:val="right" w:pos="5812"/>
        <w:tab w:val="left" w:pos="7371"/>
        <w:tab w:val="right" w:pos="9498"/>
      </w:tabs>
      <w:rPr>
        <w:rFonts w:ascii="Arial" w:hAnsi="Arial" w:cs="Arial"/>
        <w:bCs/>
        <w:szCs w:val="20"/>
      </w:rPr>
    </w:pPr>
    <w:r w:rsidRPr="00465245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9B3BF1" wp14:editId="154ECB14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1114425" cy="54292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5C8" w:rsidRPr="00465245">
      <w:rPr>
        <w:rFonts w:ascii="Arial" w:hAnsi="Arial" w:cs="Arial"/>
        <w:bCs/>
        <w:szCs w:val="20"/>
      </w:rPr>
      <w:t>Město Humpolec</w:t>
    </w:r>
  </w:p>
  <w:p w14:paraId="5F91F2F3" w14:textId="0AD17D22" w:rsidR="002035C8" w:rsidRPr="00465245" w:rsidRDefault="002035C8" w:rsidP="002035C8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1134"/>
      <w:rPr>
        <w:rFonts w:ascii="Arial" w:hAnsi="Arial" w:cs="Arial"/>
        <w:szCs w:val="20"/>
      </w:rPr>
    </w:pPr>
    <w:r w:rsidRPr="00465245">
      <w:rPr>
        <w:rFonts w:ascii="Arial" w:hAnsi="Arial" w:cs="Arial"/>
        <w:szCs w:val="20"/>
      </w:rPr>
      <w:t>Horní náměstí 300</w:t>
    </w:r>
  </w:p>
  <w:p w14:paraId="7D222E7D" w14:textId="21BA440A" w:rsidR="002035C8" w:rsidRPr="00465245" w:rsidRDefault="002035C8" w:rsidP="002035C8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1134"/>
      <w:rPr>
        <w:rFonts w:ascii="Arial" w:hAnsi="Arial" w:cs="Arial"/>
        <w:szCs w:val="20"/>
      </w:rPr>
    </w:pPr>
    <w:r w:rsidRPr="00465245">
      <w:rPr>
        <w:rFonts w:ascii="Arial" w:hAnsi="Arial" w:cs="Arial"/>
        <w:szCs w:val="20"/>
      </w:rPr>
      <w:t>396 22 Humpolec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05862"/>
    <w:multiLevelType w:val="hybridMultilevel"/>
    <w:tmpl w:val="E65E672E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0" w15:restartNumberingAfterBreak="0">
    <w:nsid w:val="6C62283E"/>
    <w:multiLevelType w:val="hybridMultilevel"/>
    <w:tmpl w:val="83140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5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1601254598">
    <w:abstractNumId w:val="1"/>
  </w:num>
  <w:num w:numId="2" w16cid:durableId="1779332702">
    <w:abstractNumId w:val="3"/>
  </w:num>
  <w:num w:numId="3" w16cid:durableId="1380981697">
    <w:abstractNumId w:val="13"/>
  </w:num>
  <w:num w:numId="4" w16cid:durableId="506024900">
    <w:abstractNumId w:val="6"/>
  </w:num>
  <w:num w:numId="5" w16cid:durableId="155416960">
    <w:abstractNumId w:val="15"/>
  </w:num>
  <w:num w:numId="6" w16cid:durableId="1776826341">
    <w:abstractNumId w:val="12"/>
  </w:num>
  <w:num w:numId="7" w16cid:durableId="965508399">
    <w:abstractNumId w:val="7"/>
  </w:num>
  <w:num w:numId="8" w16cid:durableId="74129715">
    <w:abstractNumId w:val="11"/>
  </w:num>
  <w:num w:numId="9" w16cid:durableId="1048798196">
    <w:abstractNumId w:val="15"/>
    <w:lvlOverride w:ilvl="0">
      <w:startOverride w:val="1"/>
    </w:lvlOverride>
  </w:num>
  <w:num w:numId="10" w16cid:durableId="897207314">
    <w:abstractNumId w:val="15"/>
    <w:lvlOverride w:ilvl="0">
      <w:startOverride w:val="1"/>
    </w:lvlOverride>
  </w:num>
  <w:num w:numId="11" w16cid:durableId="706834132">
    <w:abstractNumId w:val="12"/>
    <w:lvlOverride w:ilvl="0">
      <w:startOverride w:val="1"/>
    </w:lvlOverride>
  </w:num>
  <w:num w:numId="12" w16cid:durableId="1416393432">
    <w:abstractNumId w:val="12"/>
    <w:lvlOverride w:ilvl="0">
      <w:startOverride w:val="1"/>
    </w:lvlOverride>
  </w:num>
  <w:num w:numId="13" w16cid:durableId="147862839">
    <w:abstractNumId w:val="15"/>
    <w:lvlOverride w:ilvl="0">
      <w:startOverride w:val="1"/>
    </w:lvlOverride>
  </w:num>
  <w:num w:numId="14" w16cid:durableId="1120076515">
    <w:abstractNumId w:val="0"/>
  </w:num>
  <w:num w:numId="15" w16cid:durableId="1947343028">
    <w:abstractNumId w:val="5"/>
  </w:num>
  <w:num w:numId="16" w16cid:durableId="1223253511">
    <w:abstractNumId w:val="14"/>
  </w:num>
  <w:num w:numId="17" w16cid:durableId="1126891633">
    <w:abstractNumId w:val="4"/>
  </w:num>
  <w:num w:numId="18" w16cid:durableId="372970852">
    <w:abstractNumId w:val="2"/>
  </w:num>
  <w:num w:numId="19" w16cid:durableId="13773115">
    <w:abstractNumId w:val="9"/>
  </w:num>
  <w:num w:numId="20" w16cid:durableId="1107113591">
    <w:abstractNumId w:val="9"/>
    <w:lvlOverride w:ilvl="0">
      <w:startOverride w:val="1"/>
    </w:lvlOverride>
  </w:num>
  <w:num w:numId="21" w16cid:durableId="5177401">
    <w:abstractNumId w:val="8"/>
  </w:num>
  <w:num w:numId="22" w16cid:durableId="1127969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5F"/>
    <w:rsid w:val="00013804"/>
    <w:rsid w:val="0002779E"/>
    <w:rsid w:val="00030DE2"/>
    <w:rsid w:val="00057383"/>
    <w:rsid w:val="000703BC"/>
    <w:rsid w:val="000A718E"/>
    <w:rsid w:val="000C625E"/>
    <w:rsid w:val="000D23A1"/>
    <w:rsid w:val="000D6DBA"/>
    <w:rsid w:val="000F0283"/>
    <w:rsid w:val="00105871"/>
    <w:rsid w:val="001100FE"/>
    <w:rsid w:val="00140F9A"/>
    <w:rsid w:val="00150F7F"/>
    <w:rsid w:val="0016222E"/>
    <w:rsid w:val="00164864"/>
    <w:rsid w:val="00164D6A"/>
    <w:rsid w:val="001A118A"/>
    <w:rsid w:val="001B743D"/>
    <w:rsid w:val="001D7CD7"/>
    <w:rsid w:val="001E530E"/>
    <w:rsid w:val="002035C8"/>
    <w:rsid w:val="002130BF"/>
    <w:rsid w:val="00214635"/>
    <w:rsid w:val="00250E42"/>
    <w:rsid w:val="0026214A"/>
    <w:rsid w:val="00270FAF"/>
    <w:rsid w:val="002863C0"/>
    <w:rsid w:val="00290348"/>
    <w:rsid w:val="002C67F4"/>
    <w:rsid w:val="002D0040"/>
    <w:rsid w:val="002D3349"/>
    <w:rsid w:val="002D4A69"/>
    <w:rsid w:val="002D5151"/>
    <w:rsid w:val="0032127F"/>
    <w:rsid w:val="00326F5F"/>
    <w:rsid w:val="0033421B"/>
    <w:rsid w:val="00342D29"/>
    <w:rsid w:val="00375EE2"/>
    <w:rsid w:val="00376036"/>
    <w:rsid w:val="003767C6"/>
    <w:rsid w:val="003C073E"/>
    <w:rsid w:val="003C4487"/>
    <w:rsid w:val="003D5059"/>
    <w:rsid w:val="003F6804"/>
    <w:rsid w:val="00424429"/>
    <w:rsid w:val="00435EBA"/>
    <w:rsid w:val="00441834"/>
    <w:rsid w:val="004439C4"/>
    <w:rsid w:val="00453BB1"/>
    <w:rsid w:val="00465245"/>
    <w:rsid w:val="00490782"/>
    <w:rsid w:val="004A2F1C"/>
    <w:rsid w:val="004B46C8"/>
    <w:rsid w:val="004B777C"/>
    <w:rsid w:val="004D6A08"/>
    <w:rsid w:val="004F03F6"/>
    <w:rsid w:val="0050569A"/>
    <w:rsid w:val="00515F94"/>
    <w:rsid w:val="005263BB"/>
    <w:rsid w:val="00527BD4"/>
    <w:rsid w:val="00540AC6"/>
    <w:rsid w:val="00546A37"/>
    <w:rsid w:val="00587F77"/>
    <w:rsid w:val="005A2DEF"/>
    <w:rsid w:val="005B2FB0"/>
    <w:rsid w:val="005C64CC"/>
    <w:rsid w:val="005D3D80"/>
    <w:rsid w:val="005D61D3"/>
    <w:rsid w:val="006000B9"/>
    <w:rsid w:val="006071AA"/>
    <w:rsid w:val="00617DEF"/>
    <w:rsid w:val="00640E64"/>
    <w:rsid w:val="006511B5"/>
    <w:rsid w:val="006700EC"/>
    <w:rsid w:val="00670433"/>
    <w:rsid w:val="006E7570"/>
    <w:rsid w:val="006F6CB4"/>
    <w:rsid w:val="006F7549"/>
    <w:rsid w:val="0070320E"/>
    <w:rsid w:val="00717382"/>
    <w:rsid w:val="007278CD"/>
    <w:rsid w:val="007330B4"/>
    <w:rsid w:val="00745388"/>
    <w:rsid w:val="00773426"/>
    <w:rsid w:val="0079336F"/>
    <w:rsid w:val="007F30CB"/>
    <w:rsid w:val="008247C8"/>
    <w:rsid w:val="0085441C"/>
    <w:rsid w:val="008649D7"/>
    <w:rsid w:val="0086570D"/>
    <w:rsid w:val="0088472E"/>
    <w:rsid w:val="008930FE"/>
    <w:rsid w:val="008A28AA"/>
    <w:rsid w:val="008A5B42"/>
    <w:rsid w:val="008B01DD"/>
    <w:rsid w:val="008C0E1A"/>
    <w:rsid w:val="008D371B"/>
    <w:rsid w:val="008E3DB0"/>
    <w:rsid w:val="008E6C0F"/>
    <w:rsid w:val="008F301F"/>
    <w:rsid w:val="00911CEA"/>
    <w:rsid w:val="00931F77"/>
    <w:rsid w:val="00971181"/>
    <w:rsid w:val="009760AB"/>
    <w:rsid w:val="00980D6C"/>
    <w:rsid w:val="009B2A51"/>
    <w:rsid w:val="009B7471"/>
    <w:rsid w:val="009C0B29"/>
    <w:rsid w:val="009C0D46"/>
    <w:rsid w:val="009E641D"/>
    <w:rsid w:val="009F0514"/>
    <w:rsid w:val="00A21B41"/>
    <w:rsid w:val="00A23A79"/>
    <w:rsid w:val="00A35B96"/>
    <w:rsid w:val="00A51D84"/>
    <w:rsid w:val="00A57D7D"/>
    <w:rsid w:val="00A75594"/>
    <w:rsid w:val="00AB3507"/>
    <w:rsid w:val="00AD1129"/>
    <w:rsid w:val="00AD4873"/>
    <w:rsid w:val="00B00C7A"/>
    <w:rsid w:val="00B10D3E"/>
    <w:rsid w:val="00B145D5"/>
    <w:rsid w:val="00B1502B"/>
    <w:rsid w:val="00B16B5C"/>
    <w:rsid w:val="00B2319C"/>
    <w:rsid w:val="00B32242"/>
    <w:rsid w:val="00B36F1F"/>
    <w:rsid w:val="00B541EE"/>
    <w:rsid w:val="00B546F0"/>
    <w:rsid w:val="00B65E63"/>
    <w:rsid w:val="00B70642"/>
    <w:rsid w:val="00B82961"/>
    <w:rsid w:val="00B92DB3"/>
    <w:rsid w:val="00BA6A21"/>
    <w:rsid w:val="00BB2B33"/>
    <w:rsid w:val="00BB2D3A"/>
    <w:rsid w:val="00BB5620"/>
    <w:rsid w:val="00BC24E0"/>
    <w:rsid w:val="00BD1F6A"/>
    <w:rsid w:val="00BE3190"/>
    <w:rsid w:val="00BE7159"/>
    <w:rsid w:val="00BF77A1"/>
    <w:rsid w:val="00C153E5"/>
    <w:rsid w:val="00C16484"/>
    <w:rsid w:val="00C355BF"/>
    <w:rsid w:val="00C854F7"/>
    <w:rsid w:val="00C90745"/>
    <w:rsid w:val="00CA1E17"/>
    <w:rsid w:val="00CC0C61"/>
    <w:rsid w:val="00CD79AF"/>
    <w:rsid w:val="00CF3034"/>
    <w:rsid w:val="00CF587C"/>
    <w:rsid w:val="00D27BD7"/>
    <w:rsid w:val="00D31D86"/>
    <w:rsid w:val="00D33B9F"/>
    <w:rsid w:val="00D529B3"/>
    <w:rsid w:val="00D73295"/>
    <w:rsid w:val="00D944C3"/>
    <w:rsid w:val="00DA4D3D"/>
    <w:rsid w:val="00DB226C"/>
    <w:rsid w:val="00DD158C"/>
    <w:rsid w:val="00E052F2"/>
    <w:rsid w:val="00E07DA7"/>
    <w:rsid w:val="00E352DE"/>
    <w:rsid w:val="00E45910"/>
    <w:rsid w:val="00E545AA"/>
    <w:rsid w:val="00E90684"/>
    <w:rsid w:val="00E9078A"/>
    <w:rsid w:val="00EB28CD"/>
    <w:rsid w:val="00EB4504"/>
    <w:rsid w:val="00EB47AA"/>
    <w:rsid w:val="00EB77DE"/>
    <w:rsid w:val="00EF10C7"/>
    <w:rsid w:val="00F12011"/>
    <w:rsid w:val="00F13721"/>
    <w:rsid w:val="00F20719"/>
    <w:rsid w:val="00F24F2E"/>
    <w:rsid w:val="00F41552"/>
    <w:rsid w:val="00F50BC3"/>
    <w:rsid w:val="00F53EE5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1C0C"/>
  <w15:docId w15:val="{FC4FF30C-8ADD-4154-A2B4-B789C4B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41D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A35B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sto-humpol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E8CF2-369C-4B86-8C68-A734C8B13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Sablona_v2.dotx</Template>
  <TotalTime>8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Loskot</dc:creator>
  <cp:keywords/>
  <dc:description/>
  <cp:lastModifiedBy>Veronika Veselská</cp:lastModifiedBy>
  <cp:revision>3</cp:revision>
  <dcterms:created xsi:type="dcterms:W3CDTF">2022-09-05T09:04:00Z</dcterms:created>
  <dcterms:modified xsi:type="dcterms:W3CDTF">2024-11-25T10:01:00Z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