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03F92" w14:textId="699C7D3C" w:rsidR="00773426" w:rsidRDefault="004635DB" w:rsidP="00773426">
      <w:pPr>
        <w:pStyle w:val="Nadpis"/>
        <w:rPr>
          <w:rFonts w:ascii="Arial" w:hAnsi="Arial" w:cs="Arial"/>
        </w:rPr>
      </w:pPr>
      <w:r w:rsidRPr="007128D7">
        <w:rPr>
          <w:rFonts w:ascii="Arial" w:hAnsi="Arial" w:cs="Arial"/>
        </w:rPr>
        <w:t>Přiznání k místnímu poplatku ze psa</w:t>
      </w:r>
    </w:p>
    <w:p w14:paraId="06D093BD" w14:textId="06C1DBFC" w:rsidR="008C0E1A" w:rsidRPr="007128D7" w:rsidRDefault="0089599A" w:rsidP="007C206C">
      <w:pPr>
        <w:pStyle w:val="PodnadpisA"/>
        <w:spacing w:before="120" w:after="12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Část I.</w:t>
      </w:r>
      <w:r>
        <w:rPr>
          <w:rFonts w:ascii="Arial" w:hAnsi="Arial" w:cs="Arial"/>
          <w:lang w:eastAsia="cs-CZ"/>
        </w:rPr>
        <w:tab/>
      </w:r>
      <w:r w:rsidR="001E2F5F" w:rsidRPr="007128D7">
        <w:rPr>
          <w:rFonts w:ascii="Arial" w:hAnsi="Arial" w:cs="Arial"/>
          <w:lang w:eastAsia="cs-CZ"/>
        </w:rPr>
        <w:t>Držitel psa (poplatník):</w:t>
      </w:r>
    </w:p>
    <w:tbl>
      <w:tblPr>
        <w:tblStyle w:val="Mkatabulky"/>
        <w:tblW w:w="7723" w:type="dxa"/>
        <w:tblInd w:w="1928" w:type="dxa"/>
        <w:tblLook w:val="04A0" w:firstRow="1" w:lastRow="0" w:firstColumn="1" w:lastColumn="0" w:noHBand="0" w:noVBand="1"/>
      </w:tblPr>
      <w:tblGrid>
        <w:gridCol w:w="2153"/>
        <w:gridCol w:w="1448"/>
        <w:gridCol w:w="283"/>
        <w:gridCol w:w="1419"/>
        <w:gridCol w:w="283"/>
        <w:gridCol w:w="1850"/>
        <w:gridCol w:w="287"/>
      </w:tblGrid>
      <w:tr w:rsidR="001E2F5F" w:rsidRPr="007128D7" w14:paraId="250D2638" w14:textId="77777777" w:rsidTr="00F72E0F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8935" w14:textId="6A407635" w:rsidR="001E2F5F" w:rsidRPr="007128D7" w:rsidRDefault="003237DA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Příjmení, jméno držitele psa (u právnické osoby název)</w:t>
            </w: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2C89BC8" w14:textId="77777777" w:rsidR="001E2F5F" w:rsidRPr="007128D7" w:rsidRDefault="001E2F5F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E2F5F" w:rsidRPr="007128D7" w14:paraId="310ED7DB" w14:textId="77777777" w:rsidTr="00F72E0F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EEAA" w14:textId="2E9C402E" w:rsidR="001E2F5F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Rodné číslo, IČ</w:t>
            </w:r>
          </w:p>
        </w:tc>
        <w:tc>
          <w:tcPr>
            <w:tcW w:w="555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AF3ABB3" w14:textId="77777777" w:rsidR="001E2F5F" w:rsidRPr="007128D7" w:rsidRDefault="001E2F5F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E2F5F" w:rsidRPr="007128D7" w14:paraId="5A68C761" w14:textId="77777777" w:rsidTr="00F72E0F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C0A1" w14:textId="3CFC2FE1" w:rsidR="001E2F5F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Adresa trvalého pobytu (příp. sídlo)</w:t>
            </w:r>
          </w:p>
        </w:tc>
        <w:tc>
          <w:tcPr>
            <w:tcW w:w="555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399B2B0" w14:textId="77777777" w:rsidR="001E2F5F" w:rsidRPr="007128D7" w:rsidRDefault="001E2F5F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F72E0F" w:rsidRPr="007128D7" w14:paraId="3B3769A4" w14:textId="77777777" w:rsidTr="00AF6587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ABFC" w14:textId="448414C8" w:rsidR="00E21DB4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Zaškrtněte, zda se jedná 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6057" w14:textId="3F1C4854" w:rsidR="00E21DB4" w:rsidRPr="007128D7" w:rsidRDefault="005E39AA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rodinný dům, individ. či řadový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26BCDB6" w14:textId="77777777" w:rsidR="00E21DB4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8C5E" w14:textId="042EA14B" w:rsidR="00E21DB4" w:rsidRPr="007128D7" w:rsidRDefault="005E39AA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bytový dům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B78D668" w14:textId="77777777" w:rsidR="00E21DB4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08C2" w14:textId="338AA7D8" w:rsidR="00E21DB4" w:rsidRPr="007128D7" w:rsidRDefault="005E39AA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ostatní budovy (provozovna)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4938A8F" w14:textId="65F0BE24" w:rsidR="00E21DB4" w:rsidRPr="007128D7" w:rsidRDefault="00E21DB4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E2F5F" w:rsidRPr="007128D7" w14:paraId="53E2C569" w14:textId="77777777" w:rsidTr="00F72E0F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87C7" w14:textId="15B76EDF" w:rsidR="001E2F5F" w:rsidRPr="007128D7" w:rsidRDefault="006F1FD7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Doručovací adresa (jen pokud není shodná s trv. bydlištěm)</w:t>
            </w: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251B6E8" w14:textId="77777777" w:rsidR="001E2F5F" w:rsidRPr="007128D7" w:rsidRDefault="001E2F5F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E2F5F" w:rsidRPr="007128D7" w14:paraId="3716F959" w14:textId="77777777" w:rsidTr="00F72E0F">
        <w:trPr>
          <w:trHeight w:val="56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C32E6" w14:textId="13B5182A" w:rsidR="001E2F5F" w:rsidRPr="007128D7" w:rsidRDefault="005E39AA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Telefon, e-mail (nepovinn</w:t>
            </w:r>
            <w:r w:rsidR="00FE0B55">
              <w:rPr>
                <w:rFonts w:ascii="Arial" w:hAnsi="Arial" w:cs="Arial"/>
                <w:lang w:eastAsia="cs-CZ"/>
              </w:rPr>
              <w:t>é</w:t>
            </w:r>
            <w:r w:rsidRPr="007128D7">
              <w:rPr>
                <w:rFonts w:ascii="Arial" w:hAnsi="Arial" w:cs="Arial"/>
                <w:lang w:eastAsia="cs-CZ"/>
              </w:rPr>
              <w:t xml:space="preserve"> údaj</w:t>
            </w:r>
            <w:r w:rsidR="00FE0B55">
              <w:rPr>
                <w:rFonts w:ascii="Arial" w:hAnsi="Arial" w:cs="Arial"/>
                <w:lang w:eastAsia="cs-CZ"/>
              </w:rPr>
              <w:t>e</w:t>
            </w:r>
            <w:r w:rsidRPr="007128D7">
              <w:rPr>
                <w:rFonts w:ascii="Arial" w:hAnsi="Arial" w:cs="Arial"/>
                <w:lang w:eastAsia="cs-CZ"/>
              </w:rPr>
              <w:t xml:space="preserve"> za účelem urychlení operativní komunikace)</w:t>
            </w:r>
          </w:p>
        </w:tc>
        <w:tc>
          <w:tcPr>
            <w:tcW w:w="555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7F96EA7" w14:textId="77777777" w:rsidR="001E2F5F" w:rsidRPr="007128D7" w:rsidRDefault="001E2F5F" w:rsidP="00B07D9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96B671C" w14:textId="3C4998E7" w:rsidR="001E2F5F" w:rsidRPr="007128D7" w:rsidRDefault="001E2F5F" w:rsidP="001E2F5F">
      <w:pPr>
        <w:pStyle w:val="Bezodsazen"/>
        <w:rPr>
          <w:rFonts w:ascii="Arial" w:hAnsi="Arial" w:cs="Arial"/>
          <w:lang w:eastAsia="cs-CZ"/>
        </w:rPr>
      </w:pPr>
    </w:p>
    <w:tbl>
      <w:tblPr>
        <w:tblStyle w:val="Mkatabulky"/>
        <w:tblW w:w="7723" w:type="dxa"/>
        <w:tblInd w:w="1928" w:type="dxa"/>
        <w:tblLook w:val="04A0" w:firstRow="1" w:lastRow="0" w:firstColumn="1" w:lastColumn="0" w:noHBand="0" w:noVBand="1"/>
      </w:tblPr>
      <w:tblGrid>
        <w:gridCol w:w="2152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</w:tblGrid>
      <w:tr w:rsidR="008F39C5" w:rsidRPr="007128D7" w14:paraId="1266A1E5" w14:textId="77777777" w:rsidTr="008F39C5">
        <w:trPr>
          <w:trHeight w:val="567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CA4D" w14:textId="4FBDD31F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Důchodce od</w:t>
            </w:r>
          </w:p>
        </w:tc>
        <w:tc>
          <w:tcPr>
            <w:tcW w:w="557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E72BA6B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8F39C5" w:rsidRPr="007128D7" w14:paraId="18AB7135" w14:textId="77777777" w:rsidTr="008F39C5">
        <w:trPr>
          <w:trHeight w:val="567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8DF6" w14:textId="1A8AB180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Druh důchodu</w:t>
            </w:r>
          </w:p>
        </w:tc>
        <w:tc>
          <w:tcPr>
            <w:tcW w:w="557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E1BB995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8F39C5" w:rsidRPr="007128D7" w14:paraId="5BE370F8" w14:textId="77777777" w:rsidTr="008F39C5">
        <w:trPr>
          <w:trHeight w:val="567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BD33" w14:textId="7ADE5F94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Čestně prohlašuji, že tento důchod je můj jediný zdroj příjmu</w:t>
            </w:r>
          </w:p>
        </w:tc>
        <w:tc>
          <w:tcPr>
            <w:tcW w:w="557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3C0F0D2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8F39C5" w:rsidRPr="007128D7" w14:paraId="1F4AE37A" w14:textId="2F8FE07B" w:rsidTr="008F39C5">
        <w:trPr>
          <w:trHeight w:val="567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BB47" w14:textId="0B51FD00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Ke dni vzniku poplatkové povinnosti jsem držitelem v pořadí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2A5CD3" w14:textId="16CD53F5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3937CFD0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2C2B24" w14:textId="5E1A9B4B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2.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127FCFFC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5AAA19" w14:textId="3DC47C6A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3.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4D3C59B9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6FB77" w14:textId="35E5C520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4.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0609600A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1FD406C2" w14:textId="77777777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ADEB" w14:textId="18F8D4EF" w:rsidR="008F39C5" w:rsidRPr="007128D7" w:rsidRDefault="008F39C5" w:rsidP="00E577D9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psa</w:t>
            </w:r>
          </w:p>
        </w:tc>
      </w:tr>
    </w:tbl>
    <w:p w14:paraId="6F5081E3" w14:textId="3BBBAB46" w:rsidR="00A946B8" w:rsidRPr="007128D7" w:rsidRDefault="000D4B14" w:rsidP="008F39C5">
      <w:pPr>
        <w:pStyle w:val="Bezodsazen"/>
        <w:spacing w:before="120" w:after="120"/>
        <w:rPr>
          <w:rFonts w:ascii="Arial" w:hAnsi="Arial" w:cs="Arial"/>
          <w:b/>
          <w:bCs/>
          <w:lang w:eastAsia="cs-CZ"/>
        </w:rPr>
      </w:pPr>
      <w:r w:rsidRPr="000D4B14">
        <w:rPr>
          <w:rFonts w:ascii="Arial" w:hAnsi="Arial" w:cs="Arial"/>
          <w:b/>
          <w:bCs/>
          <w:sz w:val="32"/>
          <w:szCs w:val="32"/>
          <w:lang w:eastAsia="cs-CZ"/>
        </w:rPr>
        <w:t>Část II.</w:t>
      </w:r>
      <w:r w:rsidRPr="000D4B14"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A946B8" w:rsidRPr="000D4B14">
        <w:rPr>
          <w:rFonts w:ascii="Arial" w:hAnsi="Arial" w:cs="Arial"/>
          <w:b/>
          <w:bCs/>
          <w:sz w:val="32"/>
          <w:szCs w:val="32"/>
          <w:lang w:eastAsia="cs-CZ"/>
        </w:rPr>
        <w:t>Pes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139"/>
        <w:gridCol w:w="1576"/>
        <w:gridCol w:w="562"/>
        <w:gridCol w:w="1095"/>
        <w:gridCol w:w="562"/>
        <w:gridCol w:w="1188"/>
        <w:gridCol w:w="589"/>
      </w:tblGrid>
      <w:tr w:rsidR="004F2FA4" w:rsidRPr="007128D7" w14:paraId="2F762526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8708" w14:textId="45386D75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Plemeno psa a barva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EA80936" w14:textId="77777777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4F2FA4" w:rsidRPr="007128D7" w14:paraId="029A550D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60C" w14:textId="72405ACC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Pohlaví psa (pes, fena)</w:t>
            </w:r>
          </w:p>
        </w:tc>
        <w:tc>
          <w:tcPr>
            <w:tcW w:w="55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89B22FE" w14:textId="77777777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4F2FA4" w:rsidRPr="007128D7" w14:paraId="51AD1CFE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80FA" w14:textId="5451104A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Datum narození psa</w:t>
            </w:r>
          </w:p>
        </w:tc>
        <w:tc>
          <w:tcPr>
            <w:tcW w:w="55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209EBF1" w14:textId="77777777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4F2FA4" w:rsidRPr="007128D7" w14:paraId="639488AE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2F10" w14:textId="46BB3BEA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Od kdy je pes držen</w:t>
            </w:r>
          </w:p>
        </w:tc>
        <w:tc>
          <w:tcPr>
            <w:tcW w:w="55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1A07425" w14:textId="77777777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4730DB" w:rsidRPr="007128D7" w14:paraId="3F49A862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61DD" w14:textId="5E23AB60" w:rsidR="00452C93" w:rsidRPr="007128D7" w:rsidRDefault="00452C93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K jakému účelu je pes držen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D0F0BF" w14:textId="77777777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Hlídání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393B303" w14:textId="07CA7AAD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2A367A" w14:textId="77777777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Společník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44729D1" w14:textId="24141304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8AFFBD" w14:textId="77777777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Mazlíček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1532F48" w14:textId="36E9B329" w:rsidR="00452C93" w:rsidRPr="007128D7" w:rsidRDefault="00452C93" w:rsidP="004226FD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4F2FA4" w:rsidRPr="007128D7" w14:paraId="6EA0EF0A" w14:textId="77777777" w:rsidTr="00DD6BE5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9F88" w14:textId="2AB19819" w:rsidR="004F2FA4" w:rsidRPr="007128D7" w:rsidRDefault="00DD6BE5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Číslo čipu 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5FF"/>
            <w:vAlign w:val="center"/>
          </w:tcPr>
          <w:p w14:paraId="766DD568" w14:textId="77777777" w:rsidR="004F2FA4" w:rsidRPr="007128D7" w:rsidRDefault="004F2FA4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D6BE5" w:rsidRPr="007128D7" w14:paraId="1216C008" w14:textId="77777777" w:rsidTr="00D812A6">
        <w:trPr>
          <w:trHeight w:val="56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62E39" w14:textId="50C597E4" w:rsidR="00DD6BE5" w:rsidRPr="007128D7" w:rsidRDefault="00DD6BE5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128D7">
              <w:rPr>
                <w:rFonts w:ascii="Arial" w:hAnsi="Arial" w:cs="Arial"/>
                <w:lang w:eastAsia="cs-CZ"/>
              </w:rPr>
              <w:t>Evidenční číslo známky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E580723" w14:textId="77777777" w:rsidR="00DD6BE5" w:rsidRPr="007128D7" w:rsidRDefault="00DD6BE5" w:rsidP="008A710C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15BE6FD" w14:textId="77777777" w:rsidR="00C45945" w:rsidRDefault="00C45945" w:rsidP="00C45945">
      <w:pPr>
        <w:pStyle w:val="Bezodsazen"/>
        <w:spacing w:before="120"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C45945" w:rsidSect="009175C4">
          <w:headerReference w:type="default" r:id="rId11"/>
          <w:type w:val="continuous"/>
          <w:pgSz w:w="11906" w:h="16838"/>
          <w:pgMar w:top="1134" w:right="1134" w:bottom="851" w:left="1134" w:header="1134" w:footer="1134" w:gutter="0"/>
          <w:cols w:space="709"/>
          <w:docGrid w:linePitch="360"/>
        </w:sectPr>
      </w:pPr>
    </w:p>
    <w:p w14:paraId="0C5383E8" w14:textId="5D3C36BB" w:rsidR="009175C4" w:rsidRPr="00C45945" w:rsidRDefault="009175C4" w:rsidP="00C45945">
      <w:pPr>
        <w:pStyle w:val="Bezodsazen"/>
        <w:spacing w:before="120" w:after="120"/>
        <w:ind w:right="1134"/>
        <w:rPr>
          <w:rFonts w:ascii="Arial" w:hAnsi="Arial" w:cs="Arial"/>
          <w:b/>
          <w:bCs/>
          <w:sz w:val="32"/>
          <w:szCs w:val="32"/>
          <w:lang w:eastAsia="cs-CZ"/>
        </w:rPr>
      </w:pPr>
      <w:r w:rsidRPr="00C45945">
        <w:rPr>
          <w:rFonts w:ascii="Arial" w:hAnsi="Arial" w:cs="Arial"/>
          <w:b/>
          <w:bCs/>
          <w:sz w:val="32"/>
          <w:szCs w:val="32"/>
          <w:lang w:eastAsia="cs-CZ"/>
        </w:rPr>
        <w:lastRenderedPageBreak/>
        <w:t>Prohlášení</w:t>
      </w:r>
    </w:p>
    <w:p w14:paraId="3DB92EAF" w14:textId="77777777" w:rsidR="00C45945" w:rsidRDefault="00C45945" w:rsidP="00C45945">
      <w:pPr>
        <w:pStyle w:val="Bezodsazen"/>
        <w:jc w:val="both"/>
        <w:rPr>
          <w:rFonts w:ascii="Arial" w:hAnsi="Arial" w:cs="Arial"/>
          <w:b/>
          <w:bCs/>
          <w:lang w:eastAsia="cs-CZ"/>
        </w:rPr>
        <w:sectPr w:rsidR="00C45945" w:rsidSect="00C45945">
          <w:type w:val="continuous"/>
          <w:pgSz w:w="11906" w:h="16838"/>
          <w:pgMar w:top="1134" w:right="1134" w:bottom="851" w:left="1134" w:header="1134" w:footer="1134" w:gutter="0"/>
          <w:cols w:num="2" w:space="848"/>
          <w:docGrid w:linePitch="360"/>
        </w:sectPr>
      </w:pPr>
    </w:p>
    <w:p w14:paraId="6ADA9B3E" w14:textId="1AED8236" w:rsidR="00B55197" w:rsidRDefault="000C0DFB" w:rsidP="00BA2400">
      <w:pPr>
        <w:pStyle w:val="Bezodsazen"/>
        <w:tabs>
          <w:tab w:val="left" w:pos="1985"/>
        </w:tabs>
        <w:ind w:left="1928"/>
        <w:jc w:val="both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ab/>
      </w:r>
      <w:r w:rsidR="00B55197" w:rsidRPr="00BA2400">
        <w:rPr>
          <w:rFonts w:ascii="Arial" w:hAnsi="Arial" w:cs="Arial"/>
          <w:b/>
          <w:bCs/>
          <w:lang w:eastAsia="cs-CZ"/>
        </w:rPr>
        <w:t>Prohlašuji, že veškeré údaje jsem uvedl/a podle nejlepšího vědomí a svědomí, a</w:t>
      </w:r>
      <w:r w:rsidR="00E254EC">
        <w:rPr>
          <w:rFonts w:ascii="Arial" w:hAnsi="Arial" w:cs="Arial"/>
          <w:b/>
          <w:bCs/>
          <w:lang w:eastAsia="cs-CZ"/>
        </w:rPr>
        <w:t> </w:t>
      </w:r>
      <w:r w:rsidR="00B55197" w:rsidRPr="00BA2400">
        <w:rPr>
          <w:rFonts w:ascii="Arial" w:hAnsi="Arial" w:cs="Arial"/>
          <w:b/>
          <w:bCs/>
          <w:lang w:eastAsia="cs-CZ"/>
        </w:rPr>
        <w:t xml:space="preserve">že jsem si vědom/a důsledků v případě uvedení nepravdivých nebo neúplných </w:t>
      </w:r>
      <w:r w:rsidRPr="00BA2400">
        <w:rPr>
          <w:rFonts w:ascii="Arial" w:hAnsi="Arial" w:cs="Arial"/>
          <w:b/>
          <w:bCs/>
          <w:lang w:eastAsia="cs-CZ"/>
        </w:rPr>
        <w:tab/>
      </w:r>
      <w:r w:rsidR="00B55197" w:rsidRPr="00BA2400">
        <w:rPr>
          <w:rFonts w:ascii="Arial" w:hAnsi="Arial" w:cs="Arial"/>
          <w:b/>
          <w:bCs/>
          <w:lang w:eastAsia="cs-CZ"/>
        </w:rPr>
        <w:t>údajů a</w:t>
      </w:r>
      <w:r w:rsidR="00B87555" w:rsidRPr="00BA2400">
        <w:rPr>
          <w:rFonts w:ascii="Arial" w:hAnsi="Arial" w:cs="Arial"/>
          <w:b/>
          <w:bCs/>
          <w:lang w:eastAsia="cs-CZ"/>
        </w:rPr>
        <w:t xml:space="preserve"> </w:t>
      </w:r>
      <w:r w:rsidR="00B55197" w:rsidRPr="00BA2400">
        <w:rPr>
          <w:rFonts w:ascii="Arial" w:hAnsi="Arial" w:cs="Arial"/>
          <w:b/>
          <w:bCs/>
          <w:lang w:eastAsia="cs-CZ"/>
        </w:rPr>
        <w:t>povinnosti hlásit každou změnu do 15 dnů ode dne, kdy nastala</w:t>
      </w:r>
      <w:r w:rsidR="00F26F68" w:rsidRPr="00BA2400">
        <w:rPr>
          <w:rFonts w:ascii="Arial" w:hAnsi="Arial" w:cs="Arial"/>
          <w:b/>
          <w:bCs/>
          <w:lang w:eastAsia="cs-CZ"/>
        </w:rPr>
        <w:t>.</w:t>
      </w:r>
    </w:p>
    <w:p w14:paraId="7300A879" w14:textId="77777777" w:rsidR="00BA2400" w:rsidRPr="00BA2400" w:rsidRDefault="00BA2400" w:rsidP="00BA2400">
      <w:pPr>
        <w:pStyle w:val="Bezodsazen"/>
        <w:tabs>
          <w:tab w:val="left" w:pos="1985"/>
        </w:tabs>
        <w:ind w:left="1928"/>
        <w:jc w:val="both"/>
        <w:rPr>
          <w:rFonts w:ascii="Arial" w:hAnsi="Arial" w:cs="Arial"/>
          <w:b/>
          <w:bCs/>
          <w:lang w:eastAsia="cs-CZ"/>
        </w:rPr>
      </w:pPr>
    </w:p>
    <w:p w14:paraId="429D664C" w14:textId="2977C3F8" w:rsidR="00F26F68" w:rsidRDefault="00F26F68" w:rsidP="00BA2400">
      <w:pPr>
        <w:pStyle w:val="Bezodsazen"/>
        <w:tabs>
          <w:tab w:val="left" w:pos="1985"/>
        </w:tabs>
        <w:ind w:left="1928"/>
        <w:jc w:val="both"/>
        <w:rPr>
          <w:rFonts w:ascii="Arial" w:hAnsi="Arial" w:cs="Arial"/>
          <w:lang w:eastAsia="cs-CZ"/>
        </w:rPr>
      </w:pPr>
      <w:r w:rsidRPr="007128D7">
        <w:rPr>
          <w:rFonts w:ascii="Arial" w:hAnsi="Arial" w:cs="Arial"/>
          <w:lang w:eastAsia="cs-CZ"/>
        </w:rPr>
        <w:t>Osobní údaje budou zpracovávány za účelem evidence poplatníků a plateb místních poplatků</w:t>
      </w:r>
      <w:r w:rsidR="000C0DFB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v souladu s Nařízením Evropského parlamentu a rady (EU) č.</w:t>
      </w:r>
      <w:r w:rsidR="00FE0B55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2016/679 (tzv. GDPR) a Zákonem o</w:t>
      </w:r>
      <w:r w:rsidR="00504508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zpracování osobních údajů č. 110/2019 Sb., v</w:t>
      </w:r>
      <w:r w:rsidR="00FE0B55">
        <w:rPr>
          <w:rFonts w:ascii="Arial" w:hAnsi="Arial" w:cs="Arial"/>
          <w:lang w:eastAsia="cs-CZ"/>
        </w:rPr>
        <w:t>e znění pozdějších předpisů</w:t>
      </w:r>
      <w:r w:rsidRPr="007128D7">
        <w:rPr>
          <w:rFonts w:ascii="Arial" w:hAnsi="Arial" w:cs="Arial"/>
          <w:lang w:eastAsia="cs-CZ"/>
        </w:rPr>
        <w:t>. Uvedené osobní údaje nebudou</w:t>
      </w:r>
      <w:r w:rsidR="000C0DFB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předmětem automatizovaného</w:t>
      </w:r>
      <w:r w:rsidR="00FE0B55">
        <w:rPr>
          <w:rFonts w:ascii="Arial" w:hAnsi="Arial" w:cs="Arial"/>
          <w:lang w:eastAsia="cs-CZ"/>
        </w:rPr>
        <w:t xml:space="preserve"> z</w:t>
      </w:r>
      <w:r w:rsidRPr="007128D7">
        <w:rPr>
          <w:rFonts w:ascii="Arial" w:hAnsi="Arial" w:cs="Arial"/>
          <w:lang w:eastAsia="cs-CZ"/>
        </w:rPr>
        <w:t>pracování a</w:t>
      </w:r>
      <w:r w:rsidR="00FE0B55">
        <w:rPr>
          <w:rFonts w:ascii="Arial" w:hAnsi="Arial" w:cs="Arial"/>
          <w:lang w:eastAsia="cs-CZ"/>
        </w:rPr>
        <w:t>ni</w:t>
      </w:r>
      <w:r w:rsidRPr="007128D7">
        <w:rPr>
          <w:rFonts w:ascii="Arial" w:hAnsi="Arial" w:cs="Arial"/>
          <w:lang w:eastAsia="cs-CZ"/>
        </w:rPr>
        <w:t xml:space="preserve"> profilování. Bližší</w:t>
      </w:r>
      <w:r w:rsidR="000C0DFB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informace o Vašich</w:t>
      </w:r>
      <w:r w:rsidR="000C0DFB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>právech a zpracování osobních údajů MěÚ Humpolec, který je v pozici správce osobních údajů, jsou</w:t>
      </w:r>
      <w:r w:rsidR="000C0DFB">
        <w:rPr>
          <w:rFonts w:ascii="Arial" w:hAnsi="Arial" w:cs="Arial"/>
          <w:lang w:eastAsia="cs-CZ"/>
        </w:rPr>
        <w:t xml:space="preserve"> </w:t>
      </w:r>
      <w:r w:rsidRPr="007128D7">
        <w:rPr>
          <w:rFonts w:ascii="Arial" w:hAnsi="Arial" w:cs="Arial"/>
          <w:lang w:eastAsia="cs-CZ"/>
        </w:rPr>
        <w:t xml:space="preserve">uvedeny na internetových stránkách </w:t>
      </w:r>
      <w:hyperlink r:id="rId12" w:history="1">
        <w:r w:rsidR="00E27B18" w:rsidRPr="007128D7">
          <w:rPr>
            <w:rStyle w:val="Hypertextovodkaz"/>
            <w:rFonts w:ascii="Arial" w:hAnsi="Arial" w:cs="Arial"/>
            <w:lang w:eastAsia="cs-CZ"/>
          </w:rPr>
          <w:t>www.mesto-humpolec.cz</w:t>
        </w:r>
      </w:hyperlink>
      <w:r w:rsidRPr="007128D7">
        <w:rPr>
          <w:rFonts w:ascii="Arial" w:hAnsi="Arial" w:cs="Arial"/>
          <w:lang w:eastAsia="cs-CZ"/>
        </w:rPr>
        <w:t>.</w:t>
      </w:r>
    </w:p>
    <w:p w14:paraId="2A09B79C" w14:textId="43BBC3FB" w:rsidR="00E27B18" w:rsidRPr="00C321CD" w:rsidRDefault="00E27B18" w:rsidP="00F26F68">
      <w:pPr>
        <w:pStyle w:val="Bezodsazen"/>
        <w:rPr>
          <w:rFonts w:ascii="Arial" w:hAnsi="Arial" w:cs="Arial"/>
          <w:sz w:val="32"/>
          <w:szCs w:val="32"/>
          <w:lang w:eastAsia="cs-CZ"/>
        </w:rPr>
      </w:pPr>
    </w:p>
    <w:p w14:paraId="7A251E58" w14:textId="77777777" w:rsidR="00E27B18" w:rsidRDefault="00E27B18" w:rsidP="00F26F68">
      <w:pPr>
        <w:pStyle w:val="Bezodsazen"/>
        <w:rPr>
          <w:rFonts w:ascii="Arial" w:hAnsi="Arial" w:cs="Arial"/>
          <w:lang w:eastAsia="cs-CZ"/>
        </w:rPr>
      </w:pPr>
    </w:p>
    <w:p w14:paraId="19613CA6" w14:textId="77777777" w:rsidR="00DA56CE" w:rsidRDefault="00DA56CE" w:rsidP="00F26F68">
      <w:pPr>
        <w:pStyle w:val="Bezodsazen"/>
        <w:rPr>
          <w:rFonts w:ascii="Arial" w:hAnsi="Arial" w:cs="Arial"/>
          <w:lang w:eastAsia="cs-CZ"/>
        </w:rPr>
      </w:pPr>
    </w:p>
    <w:p w14:paraId="09B9C5A1" w14:textId="77777777" w:rsidR="00DA56CE" w:rsidRDefault="00DA56CE" w:rsidP="00F26F68">
      <w:pPr>
        <w:pStyle w:val="Bezodsazen"/>
        <w:rPr>
          <w:rFonts w:ascii="Arial" w:hAnsi="Arial" w:cs="Arial"/>
          <w:lang w:eastAsia="cs-CZ"/>
        </w:rPr>
      </w:pPr>
    </w:p>
    <w:p w14:paraId="089F64C1" w14:textId="276E3F43" w:rsidR="00DA56CE" w:rsidRPr="007128D7" w:rsidRDefault="00DA56CE" w:rsidP="00F26F68">
      <w:pPr>
        <w:pStyle w:val="Bezodsazen"/>
        <w:rPr>
          <w:rFonts w:ascii="Arial" w:hAnsi="Arial" w:cs="Arial"/>
          <w:lang w:eastAsia="cs-CZ"/>
        </w:rPr>
        <w:sectPr w:rsidR="00DA56CE" w:rsidRPr="007128D7" w:rsidSect="009175C4">
          <w:type w:val="continuous"/>
          <w:pgSz w:w="11906" w:h="16838"/>
          <w:pgMar w:top="1134" w:right="1134" w:bottom="851" w:left="1134" w:header="1134" w:footer="1134" w:gutter="0"/>
          <w:cols w:space="709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8062E6" w:rsidRPr="008062E6" w14:paraId="169DF731" w14:textId="77777777" w:rsidTr="00C45945">
        <w:trPr>
          <w:trHeight w:val="283"/>
        </w:trPr>
        <w:tc>
          <w:tcPr>
            <w:tcW w:w="351" w:type="dxa"/>
            <w:hideMark/>
          </w:tcPr>
          <w:p w14:paraId="4D78FB61" w14:textId="77777777" w:rsidR="008062E6" w:rsidRPr="008062E6" w:rsidRDefault="008062E6" w:rsidP="00C45945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8062E6">
              <w:rPr>
                <w:rFonts w:ascii="Arial" w:hAnsi="Arial" w:cs="Arial"/>
                <w:lang w:eastAsia="cs-CZ"/>
              </w:rPr>
              <w:t>V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</w:tcPr>
          <w:p w14:paraId="35509AEC" w14:textId="77777777" w:rsidR="008062E6" w:rsidRPr="008062E6" w:rsidRDefault="008062E6" w:rsidP="00C45945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67" w:type="dxa"/>
            <w:hideMark/>
          </w:tcPr>
          <w:p w14:paraId="70541723" w14:textId="77777777" w:rsidR="008062E6" w:rsidRPr="008062E6" w:rsidRDefault="008062E6" w:rsidP="00C45945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8062E6">
              <w:rPr>
                <w:rFonts w:ascii="Arial" w:hAnsi="Arial" w:cs="Arial"/>
                <w:lang w:eastAsia="cs-CZ"/>
              </w:rPr>
              <w:t>dne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</w:tcPr>
          <w:p w14:paraId="65089DE3" w14:textId="77777777" w:rsidR="008062E6" w:rsidRPr="008062E6" w:rsidRDefault="008062E6" w:rsidP="00C45945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D0DC5DF" w14:textId="77777777" w:rsidR="00C321CD" w:rsidRPr="00515F94" w:rsidRDefault="00C321CD" w:rsidP="00C321CD">
      <w:pPr>
        <w:pStyle w:val="Bezodsazen"/>
        <w:jc w:val="center"/>
        <w:rPr>
          <w:rFonts w:ascii="Arial" w:hAnsi="Arial" w:cs="Arial"/>
        </w:rPr>
      </w:pPr>
      <w:r w:rsidRPr="00515F94">
        <w:rPr>
          <w:rFonts w:ascii="Arial" w:hAnsi="Arial" w:cs="Arial"/>
        </w:rPr>
        <w:t>Podpis ..................................................................</w:t>
      </w:r>
    </w:p>
    <w:p w14:paraId="646CC477" w14:textId="77777777" w:rsidR="00C321CD" w:rsidRPr="00515F94" w:rsidRDefault="00C321CD" w:rsidP="00C321CD">
      <w:pPr>
        <w:pStyle w:val="Bezodsazen"/>
        <w:rPr>
          <w:rFonts w:ascii="Arial" w:hAnsi="Arial" w:cs="Arial"/>
        </w:rPr>
        <w:sectPr w:rsidR="00C321CD" w:rsidRPr="00515F94" w:rsidSect="008F39C5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69007067" w14:textId="77777777" w:rsidR="00C321CD" w:rsidRPr="00515F94" w:rsidRDefault="00C321CD" w:rsidP="00C321CD">
      <w:pPr>
        <w:pStyle w:val="Bezodsazen"/>
        <w:rPr>
          <w:rFonts w:ascii="Arial" w:hAnsi="Arial" w:cs="Arial"/>
        </w:rPr>
      </w:pPr>
    </w:p>
    <w:p w14:paraId="56B36B5A" w14:textId="77777777" w:rsidR="000C0DFB" w:rsidRDefault="000C0DFB" w:rsidP="00C321CD">
      <w:pPr>
        <w:pStyle w:val="Bezodsazen"/>
        <w:rPr>
          <w:rFonts w:ascii="Arial" w:hAnsi="Arial" w:cs="Arial"/>
        </w:rPr>
      </w:pPr>
    </w:p>
    <w:p w14:paraId="3C2A30AA" w14:textId="77777777" w:rsidR="000C0DFB" w:rsidRDefault="000C0DFB" w:rsidP="00C321CD">
      <w:pPr>
        <w:pStyle w:val="Bezodsazen"/>
        <w:rPr>
          <w:rFonts w:ascii="Arial" w:hAnsi="Arial" w:cs="Arial"/>
        </w:rPr>
      </w:pPr>
    </w:p>
    <w:p w14:paraId="3999C2D9" w14:textId="77777777" w:rsidR="000C0DFB" w:rsidRDefault="000C0DFB" w:rsidP="00C321CD">
      <w:pPr>
        <w:pStyle w:val="Bezodsazen"/>
        <w:rPr>
          <w:rFonts w:ascii="Arial" w:hAnsi="Arial" w:cs="Arial"/>
        </w:rPr>
      </w:pPr>
    </w:p>
    <w:p w14:paraId="2B0A5122" w14:textId="736BA478" w:rsidR="00E27B18" w:rsidRPr="007128D7" w:rsidRDefault="00C321CD" w:rsidP="00C321CD">
      <w:pPr>
        <w:pStyle w:val="Bezodsazen"/>
        <w:rPr>
          <w:rFonts w:ascii="Arial" w:hAnsi="Arial" w:cs="Arial"/>
          <w:lang w:eastAsia="cs-CZ"/>
        </w:rPr>
      </w:pPr>
      <w:r w:rsidRPr="005D61D3">
        <w:rPr>
          <w:rFonts w:ascii="Arial" w:hAnsi="Arial" w:cs="Arial"/>
        </w:rPr>
        <w:t>Odsouhlasil odpovědný pracovník:</w:t>
      </w:r>
      <w:r w:rsidRPr="005D61D3">
        <w:rPr>
          <w:rFonts w:ascii="Arial" w:hAnsi="Arial" w:cs="Arial"/>
        </w:rPr>
        <w:tab/>
      </w:r>
      <w:r w:rsidRPr="005D61D3">
        <w:rPr>
          <w:rFonts w:ascii="Arial" w:hAnsi="Arial" w:cs="Arial"/>
        </w:rPr>
        <w:tab/>
        <w:t>Dne:</w:t>
      </w:r>
    </w:p>
    <w:sectPr w:rsidR="00E27B18" w:rsidRPr="007128D7" w:rsidSect="008F39C5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410FF" w14:textId="77777777" w:rsidR="00F61FE2" w:rsidRDefault="00F61FE2" w:rsidP="0050569A">
      <w:r>
        <w:separator/>
      </w:r>
    </w:p>
  </w:endnote>
  <w:endnote w:type="continuationSeparator" w:id="0">
    <w:p w14:paraId="1B188229" w14:textId="77777777" w:rsidR="00F61FE2" w:rsidRDefault="00F61FE2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51E5" w14:textId="77777777" w:rsidR="00F61FE2" w:rsidRDefault="00F61FE2" w:rsidP="0050569A">
      <w:r>
        <w:separator/>
      </w:r>
    </w:p>
  </w:footnote>
  <w:footnote w:type="continuationSeparator" w:id="0">
    <w:p w14:paraId="4A005585" w14:textId="77777777" w:rsidR="00F61FE2" w:rsidRDefault="00F61FE2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D3470" w14:textId="57FAB162" w:rsidR="006B5496" w:rsidRDefault="000C0DFB" w:rsidP="00E037E6">
    <w:pPr>
      <w:tabs>
        <w:tab w:val="left" w:pos="1276"/>
        <w:tab w:val="left" w:pos="1928"/>
        <w:tab w:val="right" w:pos="5812"/>
        <w:tab w:val="left" w:pos="7371"/>
        <w:tab w:val="right" w:pos="9498"/>
      </w:tabs>
      <w:rPr>
        <w:rFonts w:ascii="Arial" w:hAnsi="Arial" w:cs="Arial"/>
        <w:bCs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BAFB73" wp14:editId="02632C5C">
          <wp:simplePos x="0" y="0"/>
          <wp:positionH relativeFrom="column">
            <wp:posOffset>3175</wp:posOffset>
          </wp:positionH>
          <wp:positionV relativeFrom="paragraph">
            <wp:posOffset>19050</wp:posOffset>
          </wp:positionV>
          <wp:extent cx="1114425" cy="542925"/>
          <wp:effectExtent l="0" t="0" r="9525" b="9525"/>
          <wp:wrapSquare wrapText="bothSides"/>
          <wp:docPr id="1871766727" name="Obrázek 1871766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496">
      <w:rPr>
        <w:rFonts w:ascii="Arial" w:hAnsi="Arial" w:cs="Arial"/>
        <w:bCs/>
        <w:szCs w:val="20"/>
      </w:rPr>
      <w:t>Město Humpolec</w:t>
    </w:r>
  </w:p>
  <w:p w14:paraId="5AE14F01" w14:textId="5433067E" w:rsidR="006B5496" w:rsidRDefault="006B5496" w:rsidP="006B5496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Horní náměstí 300</w:t>
    </w:r>
  </w:p>
  <w:p w14:paraId="5F62DEB2" w14:textId="216F8EFD" w:rsidR="00417007" w:rsidRPr="00417007" w:rsidRDefault="006B5496" w:rsidP="008F39C5">
    <w:pPr>
      <w:tabs>
        <w:tab w:val="left" w:pos="1134"/>
        <w:tab w:val="left" w:pos="1276"/>
        <w:tab w:val="left" w:pos="1928"/>
        <w:tab w:val="left" w:pos="7371"/>
        <w:tab w:val="right" w:pos="8222"/>
      </w:tabs>
      <w:spacing w:after="120"/>
      <w:ind w:left="0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396 22 Humpole</w:t>
    </w:r>
    <w:r w:rsidR="008F39C5">
      <w:rPr>
        <w:rFonts w:ascii="Arial" w:hAnsi="Arial" w:cs="Arial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98906587">
    <w:abstractNumId w:val="1"/>
  </w:num>
  <w:num w:numId="2" w16cid:durableId="1189639329">
    <w:abstractNumId w:val="3"/>
  </w:num>
  <w:num w:numId="3" w16cid:durableId="341518131">
    <w:abstractNumId w:val="11"/>
  </w:num>
  <w:num w:numId="4" w16cid:durableId="2027360971">
    <w:abstractNumId w:val="6"/>
  </w:num>
  <w:num w:numId="5" w16cid:durableId="1957517273">
    <w:abstractNumId w:val="13"/>
  </w:num>
  <w:num w:numId="6" w16cid:durableId="989748215">
    <w:abstractNumId w:val="10"/>
  </w:num>
  <w:num w:numId="7" w16cid:durableId="390689919">
    <w:abstractNumId w:val="7"/>
  </w:num>
  <w:num w:numId="8" w16cid:durableId="102266332">
    <w:abstractNumId w:val="9"/>
  </w:num>
  <w:num w:numId="9" w16cid:durableId="1135175022">
    <w:abstractNumId w:val="13"/>
    <w:lvlOverride w:ilvl="0">
      <w:startOverride w:val="1"/>
    </w:lvlOverride>
  </w:num>
  <w:num w:numId="10" w16cid:durableId="954865808">
    <w:abstractNumId w:val="13"/>
    <w:lvlOverride w:ilvl="0">
      <w:startOverride w:val="1"/>
    </w:lvlOverride>
  </w:num>
  <w:num w:numId="11" w16cid:durableId="1584605588">
    <w:abstractNumId w:val="10"/>
    <w:lvlOverride w:ilvl="0">
      <w:startOverride w:val="1"/>
    </w:lvlOverride>
  </w:num>
  <w:num w:numId="12" w16cid:durableId="587232681">
    <w:abstractNumId w:val="10"/>
    <w:lvlOverride w:ilvl="0">
      <w:startOverride w:val="1"/>
    </w:lvlOverride>
  </w:num>
  <w:num w:numId="13" w16cid:durableId="2124300101">
    <w:abstractNumId w:val="13"/>
    <w:lvlOverride w:ilvl="0">
      <w:startOverride w:val="1"/>
    </w:lvlOverride>
  </w:num>
  <w:num w:numId="14" w16cid:durableId="869218245">
    <w:abstractNumId w:val="0"/>
  </w:num>
  <w:num w:numId="15" w16cid:durableId="796068875">
    <w:abstractNumId w:val="5"/>
  </w:num>
  <w:num w:numId="16" w16cid:durableId="535121075">
    <w:abstractNumId w:val="12"/>
  </w:num>
  <w:num w:numId="17" w16cid:durableId="2058502508">
    <w:abstractNumId w:val="4"/>
  </w:num>
  <w:num w:numId="18" w16cid:durableId="1232735698">
    <w:abstractNumId w:val="2"/>
  </w:num>
  <w:num w:numId="19" w16cid:durableId="239103434">
    <w:abstractNumId w:val="8"/>
  </w:num>
  <w:num w:numId="20" w16cid:durableId="166103434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DB"/>
    <w:rsid w:val="00013804"/>
    <w:rsid w:val="00016864"/>
    <w:rsid w:val="0002779E"/>
    <w:rsid w:val="00030DE2"/>
    <w:rsid w:val="00057383"/>
    <w:rsid w:val="00095A02"/>
    <w:rsid w:val="000A2A54"/>
    <w:rsid w:val="000C0DFB"/>
    <w:rsid w:val="000C625E"/>
    <w:rsid w:val="000D4B14"/>
    <w:rsid w:val="000F0283"/>
    <w:rsid w:val="000F492A"/>
    <w:rsid w:val="0016222E"/>
    <w:rsid w:val="00164864"/>
    <w:rsid w:val="00164D6A"/>
    <w:rsid w:val="001E2F5F"/>
    <w:rsid w:val="001E530E"/>
    <w:rsid w:val="00202DA3"/>
    <w:rsid w:val="002130BF"/>
    <w:rsid w:val="00214635"/>
    <w:rsid w:val="00217AD0"/>
    <w:rsid w:val="0024796B"/>
    <w:rsid w:val="00250E42"/>
    <w:rsid w:val="00252C99"/>
    <w:rsid w:val="00270FAF"/>
    <w:rsid w:val="002863C0"/>
    <w:rsid w:val="002A72A4"/>
    <w:rsid w:val="002D373D"/>
    <w:rsid w:val="002D4A69"/>
    <w:rsid w:val="002E11E6"/>
    <w:rsid w:val="003237DA"/>
    <w:rsid w:val="00342D29"/>
    <w:rsid w:val="003767C6"/>
    <w:rsid w:val="003A5D41"/>
    <w:rsid w:val="003C073E"/>
    <w:rsid w:val="003D442D"/>
    <w:rsid w:val="0040220A"/>
    <w:rsid w:val="00417007"/>
    <w:rsid w:val="004226FD"/>
    <w:rsid w:val="00452C93"/>
    <w:rsid w:val="004532B7"/>
    <w:rsid w:val="00453BB1"/>
    <w:rsid w:val="004635DB"/>
    <w:rsid w:val="004730DB"/>
    <w:rsid w:val="00477938"/>
    <w:rsid w:val="00497724"/>
    <w:rsid w:val="004A2F1C"/>
    <w:rsid w:val="004B777C"/>
    <w:rsid w:val="004D6A08"/>
    <w:rsid w:val="004F03F6"/>
    <w:rsid w:val="004F2FA4"/>
    <w:rsid w:val="00504508"/>
    <w:rsid w:val="0050569A"/>
    <w:rsid w:val="00512AED"/>
    <w:rsid w:val="005263BB"/>
    <w:rsid w:val="00527BD4"/>
    <w:rsid w:val="00532C65"/>
    <w:rsid w:val="00540AC6"/>
    <w:rsid w:val="00584D35"/>
    <w:rsid w:val="005C64CC"/>
    <w:rsid w:val="005E39AA"/>
    <w:rsid w:val="00617DEF"/>
    <w:rsid w:val="00640E64"/>
    <w:rsid w:val="00670433"/>
    <w:rsid w:val="0069639D"/>
    <w:rsid w:val="006B5496"/>
    <w:rsid w:val="006C6C45"/>
    <w:rsid w:val="006D2E70"/>
    <w:rsid w:val="006F1FD7"/>
    <w:rsid w:val="0070320E"/>
    <w:rsid w:val="007128D7"/>
    <w:rsid w:val="00717382"/>
    <w:rsid w:val="00745388"/>
    <w:rsid w:val="0075213B"/>
    <w:rsid w:val="0075591A"/>
    <w:rsid w:val="00770E13"/>
    <w:rsid w:val="00773426"/>
    <w:rsid w:val="007C206C"/>
    <w:rsid w:val="007D0B62"/>
    <w:rsid w:val="008062E6"/>
    <w:rsid w:val="008247C8"/>
    <w:rsid w:val="0085441C"/>
    <w:rsid w:val="008649D7"/>
    <w:rsid w:val="0086570D"/>
    <w:rsid w:val="008930FE"/>
    <w:rsid w:val="0089599A"/>
    <w:rsid w:val="008A5B42"/>
    <w:rsid w:val="008A710C"/>
    <w:rsid w:val="008B01DD"/>
    <w:rsid w:val="008B0DE7"/>
    <w:rsid w:val="008C0E1A"/>
    <w:rsid w:val="008C1434"/>
    <w:rsid w:val="008E6C0F"/>
    <w:rsid w:val="008F301F"/>
    <w:rsid w:val="008F39C5"/>
    <w:rsid w:val="009175C4"/>
    <w:rsid w:val="0094687A"/>
    <w:rsid w:val="009760AB"/>
    <w:rsid w:val="00980D6C"/>
    <w:rsid w:val="009977D9"/>
    <w:rsid w:val="009B2A51"/>
    <w:rsid w:val="009C0B29"/>
    <w:rsid w:val="009E5B7F"/>
    <w:rsid w:val="009F0514"/>
    <w:rsid w:val="009F19C7"/>
    <w:rsid w:val="00A21B41"/>
    <w:rsid w:val="00A40EA5"/>
    <w:rsid w:val="00A543F6"/>
    <w:rsid w:val="00A57D7D"/>
    <w:rsid w:val="00A946B8"/>
    <w:rsid w:val="00AA2353"/>
    <w:rsid w:val="00AD4873"/>
    <w:rsid w:val="00AF6587"/>
    <w:rsid w:val="00B07D9C"/>
    <w:rsid w:val="00B10D3E"/>
    <w:rsid w:val="00B1502B"/>
    <w:rsid w:val="00B36F1F"/>
    <w:rsid w:val="00B42012"/>
    <w:rsid w:val="00B43496"/>
    <w:rsid w:val="00B47A82"/>
    <w:rsid w:val="00B51D3B"/>
    <w:rsid w:val="00B55197"/>
    <w:rsid w:val="00B70642"/>
    <w:rsid w:val="00B87288"/>
    <w:rsid w:val="00B87555"/>
    <w:rsid w:val="00B92DB3"/>
    <w:rsid w:val="00B96882"/>
    <w:rsid w:val="00BA2400"/>
    <w:rsid w:val="00BA6A21"/>
    <w:rsid w:val="00BB2B33"/>
    <w:rsid w:val="00BD1F6A"/>
    <w:rsid w:val="00C153E5"/>
    <w:rsid w:val="00C16484"/>
    <w:rsid w:val="00C321CD"/>
    <w:rsid w:val="00C45945"/>
    <w:rsid w:val="00C854F7"/>
    <w:rsid w:val="00C90745"/>
    <w:rsid w:val="00CC0C61"/>
    <w:rsid w:val="00CD79AF"/>
    <w:rsid w:val="00CE77D3"/>
    <w:rsid w:val="00CF3034"/>
    <w:rsid w:val="00CF587C"/>
    <w:rsid w:val="00D27BD7"/>
    <w:rsid w:val="00D529B3"/>
    <w:rsid w:val="00D567A9"/>
    <w:rsid w:val="00D812A6"/>
    <w:rsid w:val="00DA4D3D"/>
    <w:rsid w:val="00DA56CE"/>
    <w:rsid w:val="00DB226C"/>
    <w:rsid w:val="00DD158C"/>
    <w:rsid w:val="00DD6BE5"/>
    <w:rsid w:val="00E037E6"/>
    <w:rsid w:val="00E07DA7"/>
    <w:rsid w:val="00E13DAC"/>
    <w:rsid w:val="00E21DB4"/>
    <w:rsid w:val="00E254EC"/>
    <w:rsid w:val="00E27B18"/>
    <w:rsid w:val="00E352DE"/>
    <w:rsid w:val="00E40279"/>
    <w:rsid w:val="00E545AA"/>
    <w:rsid w:val="00E9078A"/>
    <w:rsid w:val="00EB28CD"/>
    <w:rsid w:val="00EB4504"/>
    <w:rsid w:val="00EB4AE4"/>
    <w:rsid w:val="00EE63C5"/>
    <w:rsid w:val="00F12011"/>
    <w:rsid w:val="00F20719"/>
    <w:rsid w:val="00F24F2E"/>
    <w:rsid w:val="00F26F68"/>
    <w:rsid w:val="00F2793E"/>
    <w:rsid w:val="00F47581"/>
    <w:rsid w:val="00F61D22"/>
    <w:rsid w:val="00F61FE2"/>
    <w:rsid w:val="00F72E0F"/>
    <w:rsid w:val="00FA6F79"/>
    <w:rsid w:val="00FD1FAF"/>
    <w:rsid w:val="00FE0B55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54E5"/>
  <w15:docId w15:val="{FC4FF30C-8ADD-4154-A2B4-B789C4B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39C5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E27B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sto-humpol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OneDrive\Plocha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B64F7-DF6B-45A6-B410-8EC99E2FE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Sablona_v2.dotx</Template>
  <TotalTime>94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Loskot</dc:creator>
  <cp:keywords/>
  <dc:description/>
  <cp:lastModifiedBy>Veronika Veselská</cp:lastModifiedBy>
  <cp:revision>11</cp:revision>
  <cp:lastPrinted>2022-06-10T04:51:00Z</cp:lastPrinted>
  <dcterms:created xsi:type="dcterms:W3CDTF">2022-06-10T04:52:00Z</dcterms:created>
  <dcterms:modified xsi:type="dcterms:W3CDTF">2024-11-25T08:50:00Z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