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C838C" w14:textId="20C5ECC2" w:rsidR="006A0C58" w:rsidRDefault="009B2BC1" w:rsidP="00852A1B">
      <w:pPr>
        <w:pStyle w:val="Nzev"/>
        <w:jc w:val="center"/>
      </w:pPr>
      <w:bookmarkStart w:id="1" w:name="_Hlk24104355"/>
      <w:r>
        <w:t>ŽÁDOST O POSKYTNUTÍ DOTACE</w:t>
      </w:r>
    </w:p>
    <w:p w14:paraId="500F8446" w14:textId="5E780EED" w:rsidR="000275DB" w:rsidRDefault="009B2BC1" w:rsidP="00DD49F0">
      <w:pPr>
        <w:pStyle w:val="Podnadpis"/>
      </w:pPr>
      <w:r>
        <w:t>Z ROZPOČTU MĚSTA HUMPOLEC NA ROK 202</w:t>
      </w:r>
      <w:r w:rsidR="00C34350">
        <w:t>6</w:t>
      </w:r>
      <w:r>
        <w:t xml:space="preserve"> pro poskytovatele sociálních služeb a služeb souvisejících</w:t>
      </w:r>
    </w:p>
    <w:p w14:paraId="28DD5D17" w14:textId="2A4921C6" w:rsidR="009B2BC1" w:rsidRDefault="009B2BC1" w:rsidP="009B2BC1">
      <w:r>
        <w:t xml:space="preserve">Druh sociálních služeb: </w:t>
      </w:r>
      <w:r>
        <w:tab/>
        <w:t>Registrované</w:t>
      </w:r>
    </w:p>
    <w:p w14:paraId="234E9FF5" w14:textId="024D1EBC" w:rsidR="009B2BC1" w:rsidRDefault="009B2BC1" w:rsidP="009B2BC1">
      <w:r>
        <w:tab/>
      </w:r>
      <w:r>
        <w:tab/>
      </w:r>
      <w:r>
        <w:tab/>
      </w:r>
      <w:r>
        <w:tab/>
        <w:t>Neregistrované</w:t>
      </w:r>
    </w:p>
    <w:p w14:paraId="48410AEE" w14:textId="3BCFB46A" w:rsidR="009B2BC1" w:rsidRDefault="009B2BC1" w:rsidP="009B2BC1">
      <w:r>
        <w:tab/>
      </w:r>
      <w:r>
        <w:tab/>
      </w:r>
      <w:r>
        <w:tab/>
      </w:r>
      <w:r>
        <w:tab/>
        <w:t>Dobrovolnictví a ostatní související</w:t>
      </w:r>
    </w:p>
    <w:p w14:paraId="2BE53AA0" w14:textId="46C9A717" w:rsidR="009B2BC1" w:rsidRDefault="009B2BC1" w:rsidP="009B2BC1">
      <w:r>
        <w:tab/>
      </w:r>
      <w:r>
        <w:tab/>
      </w:r>
      <w:r>
        <w:tab/>
      </w:r>
      <w:r>
        <w:tab/>
        <w:t>(nevhodné odstraňte)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7F14F2" w14:paraId="5BFDF44D" w14:textId="77777777" w:rsidTr="00E80D42">
        <w:tc>
          <w:tcPr>
            <w:tcW w:w="4700" w:type="dxa"/>
            <w:shd w:val="clear" w:color="auto" w:fill="E7E7E7" w:themeFill="background2"/>
          </w:tcPr>
          <w:p w14:paraId="52CEB4B8" w14:textId="5968910F" w:rsidR="000E6630" w:rsidRDefault="007F14F2" w:rsidP="000E6630">
            <w:pPr>
              <w:rPr>
                <w:b/>
              </w:rPr>
            </w:pPr>
            <w:r w:rsidRPr="007F14F2">
              <w:rPr>
                <w:b/>
              </w:rPr>
              <w:t>Název žadatele:</w:t>
            </w:r>
          </w:p>
          <w:p w14:paraId="245E5F13" w14:textId="5EF7E1C4" w:rsidR="007F14F2" w:rsidRPr="007F14F2" w:rsidRDefault="007F14F2" w:rsidP="000E6630">
            <w:pPr>
              <w:rPr>
                <w:sz w:val="16"/>
                <w:szCs w:val="16"/>
              </w:rPr>
            </w:pPr>
            <w:r w:rsidRPr="007F14F2">
              <w:rPr>
                <w:sz w:val="16"/>
                <w:szCs w:val="16"/>
              </w:rPr>
              <w:t>(uveďte shodně se zněním záhlaví budoucí smlouvy)</w:t>
            </w:r>
          </w:p>
        </w:tc>
        <w:tc>
          <w:tcPr>
            <w:tcW w:w="4701" w:type="dxa"/>
          </w:tcPr>
          <w:p w14:paraId="53721E37" w14:textId="77777777" w:rsidR="007F14F2" w:rsidRDefault="007F14F2" w:rsidP="00C078AF"/>
        </w:tc>
      </w:tr>
      <w:tr w:rsidR="007F14F2" w14:paraId="79A976F2" w14:textId="77777777" w:rsidTr="00E80D42">
        <w:tc>
          <w:tcPr>
            <w:tcW w:w="4700" w:type="dxa"/>
            <w:shd w:val="clear" w:color="auto" w:fill="E7E7E7" w:themeFill="background2"/>
          </w:tcPr>
          <w:p w14:paraId="55082152" w14:textId="56F5279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Sídlo žadatele:</w:t>
            </w:r>
          </w:p>
          <w:p w14:paraId="38922363" w14:textId="33F332B0" w:rsidR="007F14F2" w:rsidRPr="007F14F2" w:rsidRDefault="007F14F2" w:rsidP="007F14F2">
            <w:pPr>
              <w:rPr>
                <w:sz w:val="16"/>
                <w:szCs w:val="16"/>
              </w:rPr>
            </w:pPr>
            <w:r w:rsidRPr="007F14F2">
              <w:rPr>
                <w:sz w:val="16"/>
                <w:szCs w:val="16"/>
              </w:rPr>
              <w:t>(uveďte shodně se zněním záhlaví budoucí smlouvy)</w:t>
            </w:r>
          </w:p>
        </w:tc>
        <w:tc>
          <w:tcPr>
            <w:tcW w:w="4701" w:type="dxa"/>
          </w:tcPr>
          <w:p w14:paraId="596458A4" w14:textId="77777777" w:rsidR="007F14F2" w:rsidRDefault="007F14F2" w:rsidP="007F14F2"/>
        </w:tc>
      </w:tr>
      <w:tr w:rsidR="007F14F2" w14:paraId="2CAA1E37" w14:textId="77777777" w:rsidTr="00E80D42">
        <w:tc>
          <w:tcPr>
            <w:tcW w:w="4700" w:type="dxa"/>
            <w:shd w:val="clear" w:color="auto" w:fill="E7E7E7" w:themeFill="background2"/>
          </w:tcPr>
          <w:p w14:paraId="75452D47" w14:textId="78BF7429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IČ</w:t>
            </w:r>
            <w:r w:rsidR="003966D7">
              <w:rPr>
                <w:b/>
              </w:rPr>
              <w:t>O</w:t>
            </w:r>
            <w:r w:rsidRPr="007F14F2">
              <w:rPr>
                <w:b/>
              </w:rPr>
              <w:t>:</w:t>
            </w:r>
          </w:p>
        </w:tc>
        <w:tc>
          <w:tcPr>
            <w:tcW w:w="4701" w:type="dxa"/>
          </w:tcPr>
          <w:p w14:paraId="79E6F74C" w14:textId="77777777" w:rsidR="007F14F2" w:rsidRDefault="007F14F2" w:rsidP="007F14F2"/>
        </w:tc>
      </w:tr>
      <w:tr w:rsidR="007F14F2" w14:paraId="16E63DEF" w14:textId="77777777" w:rsidTr="00E80D42">
        <w:tc>
          <w:tcPr>
            <w:tcW w:w="4700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1555E459" w14:textId="2A319CC5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DIČ: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1B25DEEF" w14:textId="77777777" w:rsidR="007F14F2" w:rsidRDefault="007F14F2" w:rsidP="007F14F2"/>
        </w:tc>
      </w:tr>
      <w:tr w:rsidR="007F14F2" w14:paraId="73494C3A" w14:textId="77777777" w:rsidTr="00E80D42">
        <w:tc>
          <w:tcPr>
            <w:tcW w:w="9401" w:type="dxa"/>
            <w:gridSpan w:val="2"/>
            <w:shd w:val="clear" w:color="auto" w:fill="E7E7E7" w:themeFill="background2"/>
          </w:tcPr>
          <w:p w14:paraId="2A49FBB0" w14:textId="5E5C03B2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Statutární zástupce žadatele (osoba oprávněná jednat za žadatele):</w:t>
            </w:r>
          </w:p>
        </w:tc>
      </w:tr>
      <w:tr w:rsidR="007F14F2" w14:paraId="37EC421B" w14:textId="77777777" w:rsidTr="00E80D42">
        <w:tc>
          <w:tcPr>
            <w:tcW w:w="4700" w:type="dxa"/>
            <w:shd w:val="clear" w:color="auto" w:fill="E7E7E7" w:themeFill="background2"/>
          </w:tcPr>
          <w:p w14:paraId="5DFE3D3D" w14:textId="3D21605D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Jméno, příjmení, titul:</w:t>
            </w:r>
          </w:p>
        </w:tc>
        <w:tc>
          <w:tcPr>
            <w:tcW w:w="4701" w:type="dxa"/>
          </w:tcPr>
          <w:p w14:paraId="7D8023D9" w14:textId="77777777" w:rsidR="007F14F2" w:rsidRDefault="007F14F2" w:rsidP="007F14F2"/>
        </w:tc>
      </w:tr>
      <w:tr w:rsidR="007F14F2" w14:paraId="6F41D059" w14:textId="77777777" w:rsidTr="00E80D42">
        <w:tc>
          <w:tcPr>
            <w:tcW w:w="4700" w:type="dxa"/>
            <w:shd w:val="clear" w:color="auto" w:fill="E7E7E7" w:themeFill="background2"/>
          </w:tcPr>
          <w:p w14:paraId="7DB0CC76" w14:textId="3A005B79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Pracovní zařazení, funkce:</w:t>
            </w:r>
          </w:p>
        </w:tc>
        <w:tc>
          <w:tcPr>
            <w:tcW w:w="4701" w:type="dxa"/>
          </w:tcPr>
          <w:p w14:paraId="02A0D617" w14:textId="77777777" w:rsidR="007F14F2" w:rsidRDefault="007F14F2" w:rsidP="007F14F2"/>
        </w:tc>
      </w:tr>
      <w:tr w:rsidR="007F14F2" w14:paraId="6AF7FA35" w14:textId="77777777" w:rsidTr="00E80D42">
        <w:tc>
          <w:tcPr>
            <w:tcW w:w="4700" w:type="dxa"/>
            <w:shd w:val="clear" w:color="auto" w:fill="E7E7E7" w:themeFill="background2"/>
          </w:tcPr>
          <w:p w14:paraId="4AE2D5AD" w14:textId="52C10FD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Telefon/fax:</w:t>
            </w:r>
          </w:p>
        </w:tc>
        <w:tc>
          <w:tcPr>
            <w:tcW w:w="4701" w:type="dxa"/>
          </w:tcPr>
          <w:p w14:paraId="7B2C3B9D" w14:textId="77777777" w:rsidR="007F14F2" w:rsidRDefault="007F14F2" w:rsidP="007F14F2"/>
        </w:tc>
      </w:tr>
      <w:tr w:rsidR="007F14F2" w14:paraId="1EE784D3" w14:textId="77777777" w:rsidTr="00E80D42">
        <w:tc>
          <w:tcPr>
            <w:tcW w:w="4700" w:type="dxa"/>
            <w:shd w:val="clear" w:color="auto" w:fill="E7E7E7" w:themeFill="background2"/>
          </w:tcPr>
          <w:p w14:paraId="67F2AAA3" w14:textId="1730A3A3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Mobil:</w:t>
            </w:r>
          </w:p>
        </w:tc>
        <w:tc>
          <w:tcPr>
            <w:tcW w:w="4701" w:type="dxa"/>
          </w:tcPr>
          <w:p w14:paraId="638921EE" w14:textId="77777777" w:rsidR="007F14F2" w:rsidRDefault="007F14F2" w:rsidP="007F14F2"/>
        </w:tc>
      </w:tr>
      <w:tr w:rsidR="007F14F2" w14:paraId="79EEA925" w14:textId="77777777" w:rsidTr="00E80D42">
        <w:tc>
          <w:tcPr>
            <w:tcW w:w="4700" w:type="dxa"/>
            <w:shd w:val="clear" w:color="auto" w:fill="E7E7E7" w:themeFill="background2"/>
          </w:tcPr>
          <w:p w14:paraId="02BD37A8" w14:textId="6B4D8006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E-mail:</w:t>
            </w:r>
          </w:p>
        </w:tc>
        <w:tc>
          <w:tcPr>
            <w:tcW w:w="4701" w:type="dxa"/>
          </w:tcPr>
          <w:p w14:paraId="300CE65F" w14:textId="77777777" w:rsidR="007F14F2" w:rsidRDefault="007F14F2" w:rsidP="007F14F2"/>
        </w:tc>
      </w:tr>
      <w:tr w:rsidR="007F14F2" w14:paraId="62439214" w14:textId="77777777" w:rsidTr="00E80D42">
        <w:tc>
          <w:tcPr>
            <w:tcW w:w="4700" w:type="dxa"/>
            <w:shd w:val="clear" w:color="auto" w:fill="E7E7E7" w:themeFill="background2"/>
          </w:tcPr>
          <w:p w14:paraId="29536EC6" w14:textId="7C5A997C" w:rsidR="007F14F2" w:rsidRPr="007F14F2" w:rsidRDefault="007F14F2" w:rsidP="007F14F2">
            <w:pPr>
              <w:rPr>
                <w:b/>
              </w:rPr>
            </w:pPr>
            <w:r w:rsidRPr="007F14F2">
              <w:rPr>
                <w:b/>
              </w:rPr>
              <w:t>Jméno, příjmení, titul:</w:t>
            </w:r>
          </w:p>
        </w:tc>
        <w:tc>
          <w:tcPr>
            <w:tcW w:w="4701" w:type="dxa"/>
          </w:tcPr>
          <w:p w14:paraId="00CD625F" w14:textId="77777777" w:rsidR="007F14F2" w:rsidRDefault="007F14F2" w:rsidP="007F14F2"/>
        </w:tc>
      </w:tr>
      <w:tr w:rsidR="007F14F2" w14:paraId="36B2D0CA" w14:textId="77777777" w:rsidTr="00E80D42">
        <w:tc>
          <w:tcPr>
            <w:tcW w:w="4700" w:type="dxa"/>
            <w:shd w:val="clear" w:color="auto" w:fill="E7E7E7" w:themeFill="background2"/>
          </w:tcPr>
          <w:p w14:paraId="1E9902DB" w14:textId="3F6C13BB" w:rsidR="007F14F2" w:rsidRDefault="007F14F2" w:rsidP="007F14F2">
            <w:r w:rsidRPr="007F14F2">
              <w:rPr>
                <w:b/>
              </w:rPr>
              <w:t>Pracovní zařazení, funkce:</w:t>
            </w:r>
          </w:p>
        </w:tc>
        <w:tc>
          <w:tcPr>
            <w:tcW w:w="4701" w:type="dxa"/>
          </w:tcPr>
          <w:p w14:paraId="6F0F3D62" w14:textId="77777777" w:rsidR="007F14F2" w:rsidRDefault="007F14F2" w:rsidP="007F14F2"/>
        </w:tc>
      </w:tr>
      <w:tr w:rsidR="007F14F2" w14:paraId="5B7B44B1" w14:textId="77777777" w:rsidTr="00E80D42">
        <w:tc>
          <w:tcPr>
            <w:tcW w:w="4700" w:type="dxa"/>
            <w:shd w:val="clear" w:color="auto" w:fill="E7E7E7" w:themeFill="background2"/>
          </w:tcPr>
          <w:p w14:paraId="451709F7" w14:textId="1C614599" w:rsidR="007F14F2" w:rsidRDefault="007F14F2" w:rsidP="007F14F2">
            <w:r w:rsidRPr="007F14F2">
              <w:rPr>
                <w:b/>
              </w:rPr>
              <w:t>Telefon/fax:</w:t>
            </w:r>
          </w:p>
        </w:tc>
        <w:tc>
          <w:tcPr>
            <w:tcW w:w="4701" w:type="dxa"/>
          </w:tcPr>
          <w:p w14:paraId="1FE62738" w14:textId="77777777" w:rsidR="007F14F2" w:rsidRDefault="007F14F2" w:rsidP="007F14F2"/>
        </w:tc>
      </w:tr>
      <w:tr w:rsidR="007F14F2" w14:paraId="7C38A0A1" w14:textId="77777777" w:rsidTr="00E80D42">
        <w:tc>
          <w:tcPr>
            <w:tcW w:w="4700" w:type="dxa"/>
            <w:shd w:val="clear" w:color="auto" w:fill="E7E7E7" w:themeFill="background2"/>
          </w:tcPr>
          <w:p w14:paraId="68D44F1D" w14:textId="75EA5FA7" w:rsidR="007F14F2" w:rsidRDefault="007F14F2" w:rsidP="007F14F2">
            <w:r w:rsidRPr="007F14F2">
              <w:rPr>
                <w:b/>
              </w:rPr>
              <w:lastRenderedPageBreak/>
              <w:t>Mobil:</w:t>
            </w:r>
          </w:p>
        </w:tc>
        <w:tc>
          <w:tcPr>
            <w:tcW w:w="4701" w:type="dxa"/>
          </w:tcPr>
          <w:p w14:paraId="33EBE839" w14:textId="77777777" w:rsidR="007F14F2" w:rsidRDefault="007F14F2" w:rsidP="007F14F2"/>
        </w:tc>
      </w:tr>
      <w:tr w:rsidR="007F14F2" w14:paraId="6C0D02D6" w14:textId="77777777" w:rsidTr="00E80D42">
        <w:tc>
          <w:tcPr>
            <w:tcW w:w="4700" w:type="dxa"/>
            <w:shd w:val="clear" w:color="auto" w:fill="E7E7E7" w:themeFill="background2"/>
          </w:tcPr>
          <w:p w14:paraId="51061324" w14:textId="488244EA" w:rsidR="007F14F2" w:rsidRDefault="007F14F2" w:rsidP="007F14F2">
            <w:r w:rsidRPr="007F14F2">
              <w:rPr>
                <w:b/>
              </w:rPr>
              <w:t>E-mail:</w:t>
            </w:r>
          </w:p>
        </w:tc>
        <w:tc>
          <w:tcPr>
            <w:tcW w:w="4701" w:type="dxa"/>
          </w:tcPr>
          <w:p w14:paraId="711920D2" w14:textId="77777777" w:rsidR="007F14F2" w:rsidRDefault="007F14F2" w:rsidP="007F14F2"/>
        </w:tc>
      </w:tr>
      <w:tr w:rsidR="00A53A47" w14:paraId="58FE8299" w14:textId="77777777" w:rsidTr="00E80D42">
        <w:tc>
          <w:tcPr>
            <w:tcW w:w="9401" w:type="dxa"/>
            <w:gridSpan w:val="2"/>
            <w:shd w:val="clear" w:color="auto" w:fill="E7E7E7" w:themeFill="background2"/>
          </w:tcPr>
          <w:p w14:paraId="7DA90A56" w14:textId="429FE752" w:rsidR="00A53A47" w:rsidRDefault="00A53A47" w:rsidP="007F14F2">
            <w:r>
              <w:rPr>
                <w:b/>
              </w:rPr>
              <w:t xml:space="preserve">Identifikace osob s podílem v právnické osobě </w:t>
            </w:r>
            <w:r w:rsidRPr="00A53A47">
              <w:rPr>
                <w:sz w:val="16"/>
                <w:szCs w:val="16"/>
              </w:rPr>
              <w:t>(tj. v osobě žadatele – je-li žadatel obchodní korporací</w:t>
            </w:r>
            <w:proofErr w:type="gramStart"/>
            <w:r w:rsidRPr="00A53A47">
              <w:rPr>
                <w:sz w:val="16"/>
                <w:szCs w:val="16"/>
              </w:rPr>
              <w:t>):</w:t>
            </w:r>
            <w:r>
              <w:rPr>
                <w:sz w:val="16"/>
                <w:szCs w:val="16"/>
              </w:rPr>
              <w:t>*</w:t>
            </w:r>
            <w:proofErr w:type="gramEnd"/>
          </w:p>
        </w:tc>
      </w:tr>
      <w:tr w:rsidR="007F14F2" w14:paraId="38E9B4BD" w14:textId="77777777" w:rsidTr="00E80D42">
        <w:tc>
          <w:tcPr>
            <w:tcW w:w="4700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7EF3976A" w14:textId="77777777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Jméno, příjmení, titul:</w:t>
            </w:r>
          </w:p>
          <w:p w14:paraId="01CE4A6E" w14:textId="3E0E43D1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Název, sídlo, IČ</w:t>
            </w:r>
            <w:r w:rsidR="003966D7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4701" w:type="dxa"/>
            <w:tcBorders>
              <w:bottom w:val="single" w:sz="4" w:space="0" w:color="auto"/>
            </w:tcBorders>
          </w:tcPr>
          <w:p w14:paraId="620A1C39" w14:textId="77777777" w:rsidR="007F14F2" w:rsidRDefault="007F14F2" w:rsidP="007F14F2"/>
        </w:tc>
      </w:tr>
      <w:tr w:rsidR="00A53A47" w14:paraId="27B81094" w14:textId="77777777" w:rsidTr="00E80D42">
        <w:tc>
          <w:tcPr>
            <w:tcW w:w="9401" w:type="dxa"/>
            <w:gridSpan w:val="2"/>
            <w:shd w:val="clear" w:color="auto" w:fill="E7E7E7" w:themeFill="background2"/>
          </w:tcPr>
          <w:p w14:paraId="5F53AA45" w14:textId="1314ACC3" w:rsidR="00A53A47" w:rsidRDefault="00A53A47" w:rsidP="00A53A47">
            <w:r>
              <w:rPr>
                <w:b/>
              </w:rPr>
              <w:t xml:space="preserve">Identifikace osob, v nichž má žadatel </w:t>
            </w:r>
            <w:r w:rsidRPr="00A53A47">
              <w:t>(</w:t>
            </w:r>
            <w:r w:rsidRPr="000E6630">
              <w:rPr>
                <w:sz w:val="16"/>
                <w:szCs w:val="16"/>
              </w:rPr>
              <w:t>obchodní korporace</w:t>
            </w:r>
            <w:r w:rsidRPr="00A53A47">
              <w:t>)</w:t>
            </w:r>
            <w:r>
              <w:rPr>
                <w:b/>
              </w:rPr>
              <w:t xml:space="preserve"> přímý </w:t>
            </w:r>
            <w:proofErr w:type="gramStart"/>
            <w:r>
              <w:rPr>
                <w:b/>
              </w:rPr>
              <w:t>podíl:*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7F14F2" w14:paraId="3F35FC94" w14:textId="77777777" w:rsidTr="00E80D42">
        <w:tc>
          <w:tcPr>
            <w:tcW w:w="4700" w:type="dxa"/>
            <w:shd w:val="clear" w:color="auto" w:fill="E7E7E7" w:themeFill="background2"/>
          </w:tcPr>
          <w:p w14:paraId="6DAF121B" w14:textId="74A26271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Jméno, příjmení, titul:</w:t>
            </w:r>
          </w:p>
          <w:p w14:paraId="54CF70CD" w14:textId="78F1E676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Název, sídlo, IČ</w:t>
            </w:r>
            <w:r w:rsidR="003966D7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4701" w:type="dxa"/>
          </w:tcPr>
          <w:p w14:paraId="3527495B" w14:textId="77777777" w:rsidR="007F14F2" w:rsidRDefault="007F14F2" w:rsidP="007F14F2"/>
        </w:tc>
      </w:tr>
      <w:tr w:rsidR="007F14F2" w14:paraId="7B96F0A4" w14:textId="77777777" w:rsidTr="00E80D42">
        <w:tc>
          <w:tcPr>
            <w:tcW w:w="4700" w:type="dxa"/>
            <w:shd w:val="clear" w:color="auto" w:fill="E7E7E7" w:themeFill="background2"/>
          </w:tcPr>
          <w:p w14:paraId="60784DFA" w14:textId="1A766C0D" w:rsidR="007F14F2" w:rsidRPr="007F14F2" w:rsidRDefault="00A53A47" w:rsidP="007F14F2">
            <w:pPr>
              <w:rPr>
                <w:b/>
              </w:rPr>
            </w:pPr>
            <w:r>
              <w:rPr>
                <w:b/>
              </w:rPr>
              <w:t>Výše podílu:</w:t>
            </w:r>
          </w:p>
        </w:tc>
        <w:tc>
          <w:tcPr>
            <w:tcW w:w="4701" w:type="dxa"/>
          </w:tcPr>
          <w:p w14:paraId="02546AEE" w14:textId="77777777" w:rsidR="007F14F2" w:rsidRDefault="007F14F2" w:rsidP="007F14F2"/>
        </w:tc>
      </w:tr>
      <w:tr w:rsidR="00A53A47" w14:paraId="5D7E12BA" w14:textId="77777777" w:rsidTr="00E80D42">
        <w:tc>
          <w:tcPr>
            <w:tcW w:w="4700" w:type="dxa"/>
            <w:shd w:val="clear" w:color="auto" w:fill="E7E7E7" w:themeFill="background2"/>
          </w:tcPr>
          <w:p w14:paraId="200C8512" w14:textId="6CEBED17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Bankovní spojení</w:t>
            </w:r>
          </w:p>
        </w:tc>
        <w:tc>
          <w:tcPr>
            <w:tcW w:w="4701" w:type="dxa"/>
          </w:tcPr>
          <w:p w14:paraId="1B59C242" w14:textId="77777777" w:rsidR="00A53A47" w:rsidRDefault="00A53A47" w:rsidP="007F14F2"/>
        </w:tc>
      </w:tr>
      <w:tr w:rsidR="00A53A47" w14:paraId="4BAB5B36" w14:textId="77777777" w:rsidTr="00E80D42">
        <w:tc>
          <w:tcPr>
            <w:tcW w:w="4700" w:type="dxa"/>
            <w:shd w:val="clear" w:color="auto" w:fill="E7E7E7" w:themeFill="background2"/>
          </w:tcPr>
          <w:p w14:paraId="1B7A2A69" w14:textId="3A0133D1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Název banky žadatele:</w:t>
            </w:r>
          </w:p>
        </w:tc>
        <w:tc>
          <w:tcPr>
            <w:tcW w:w="4701" w:type="dxa"/>
          </w:tcPr>
          <w:p w14:paraId="38B9D19E" w14:textId="77777777" w:rsidR="00A53A47" w:rsidRDefault="00A53A47" w:rsidP="007F14F2"/>
        </w:tc>
      </w:tr>
      <w:tr w:rsidR="00A53A47" w14:paraId="123E835A" w14:textId="77777777" w:rsidTr="00E80D42">
        <w:tc>
          <w:tcPr>
            <w:tcW w:w="4700" w:type="dxa"/>
            <w:shd w:val="clear" w:color="auto" w:fill="E7E7E7" w:themeFill="background2"/>
          </w:tcPr>
          <w:p w14:paraId="5641162E" w14:textId="3E4738AD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Číslo účtu žadatele:</w:t>
            </w:r>
          </w:p>
        </w:tc>
        <w:tc>
          <w:tcPr>
            <w:tcW w:w="4701" w:type="dxa"/>
          </w:tcPr>
          <w:p w14:paraId="19FCCC83" w14:textId="77777777" w:rsidR="00A53A47" w:rsidRDefault="00A53A47" w:rsidP="007F14F2"/>
        </w:tc>
      </w:tr>
      <w:tr w:rsidR="00A53A47" w14:paraId="34D4DB27" w14:textId="77777777" w:rsidTr="00E80D42">
        <w:tc>
          <w:tcPr>
            <w:tcW w:w="4700" w:type="dxa"/>
            <w:shd w:val="clear" w:color="auto" w:fill="E7E7E7" w:themeFill="background2"/>
          </w:tcPr>
          <w:p w14:paraId="01A1E34D" w14:textId="419BFEBB" w:rsidR="00A53A47" w:rsidRDefault="00A53A47" w:rsidP="007F14F2">
            <w:pPr>
              <w:rPr>
                <w:b/>
              </w:rPr>
            </w:pPr>
            <w:r>
              <w:rPr>
                <w:b/>
              </w:rPr>
              <w:t>Kód banky:</w:t>
            </w:r>
          </w:p>
        </w:tc>
        <w:tc>
          <w:tcPr>
            <w:tcW w:w="4701" w:type="dxa"/>
          </w:tcPr>
          <w:p w14:paraId="3A99AED4" w14:textId="77777777" w:rsidR="00A53A47" w:rsidRDefault="00A53A47" w:rsidP="007F14F2"/>
        </w:tc>
      </w:tr>
    </w:tbl>
    <w:p w14:paraId="7E52595A" w14:textId="5C3F9DE0" w:rsidR="007E507E" w:rsidRDefault="007E507E" w:rsidP="00C078A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3"/>
        <w:gridCol w:w="6268"/>
      </w:tblGrid>
      <w:tr w:rsidR="000E6630" w14:paraId="1C154FB4" w14:textId="77777777" w:rsidTr="000E6630">
        <w:tc>
          <w:tcPr>
            <w:tcW w:w="3133" w:type="dxa"/>
            <w:tcBorders>
              <w:bottom w:val="single" w:sz="4" w:space="0" w:color="auto"/>
            </w:tcBorders>
            <w:shd w:val="clear" w:color="auto" w:fill="E7E7E7" w:themeFill="background2"/>
          </w:tcPr>
          <w:p w14:paraId="50E8D3E1" w14:textId="05DD6F24" w:rsidR="000E6630" w:rsidRPr="000E6630" w:rsidRDefault="000E6630" w:rsidP="000E6630">
            <w:pPr>
              <w:jc w:val="left"/>
              <w:rPr>
                <w:b/>
              </w:rPr>
            </w:pPr>
            <w:r w:rsidRPr="000E6630">
              <w:rPr>
                <w:b/>
              </w:rPr>
              <w:t>Požadovaná celková výše dotace v</w:t>
            </w:r>
            <w:r>
              <w:rPr>
                <w:b/>
              </w:rPr>
              <w:t> </w:t>
            </w:r>
            <w:r w:rsidRPr="000E6630">
              <w:rPr>
                <w:b/>
              </w:rPr>
              <w:t>Kč</w:t>
            </w:r>
          </w:p>
        </w:tc>
        <w:tc>
          <w:tcPr>
            <w:tcW w:w="6268" w:type="dxa"/>
            <w:tcBorders>
              <w:bottom w:val="single" w:sz="4" w:space="0" w:color="auto"/>
            </w:tcBorders>
          </w:tcPr>
          <w:p w14:paraId="3BE35A8B" w14:textId="77777777" w:rsidR="000E6630" w:rsidRDefault="000E6630" w:rsidP="00C078AF"/>
        </w:tc>
      </w:tr>
      <w:tr w:rsidR="000E6630" w14:paraId="2DD2AADD" w14:textId="77777777" w:rsidTr="000E6630">
        <w:tc>
          <w:tcPr>
            <w:tcW w:w="9401" w:type="dxa"/>
            <w:gridSpan w:val="2"/>
            <w:tcBorders>
              <w:bottom w:val="nil"/>
            </w:tcBorders>
            <w:shd w:val="clear" w:color="auto" w:fill="E7E7E7" w:themeFill="background2"/>
          </w:tcPr>
          <w:p w14:paraId="288FC058" w14:textId="0F72CBA0" w:rsidR="000E6630" w:rsidRDefault="000E6630" w:rsidP="00C078AF">
            <w:r>
              <w:t>Z toho požadovaná výše dotace pro jednotlivé sociální služby:</w:t>
            </w:r>
          </w:p>
        </w:tc>
      </w:tr>
      <w:tr w:rsidR="000E6630" w14:paraId="3081E64D" w14:textId="77777777" w:rsidTr="000E6630">
        <w:tc>
          <w:tcPr>
            <w:tcW w:w="9401" w:type="dxa"/>
            <w:gridSpan w:val="2"/>
            <w:tcBorders>
              <w:top w:val="nil"/>
            </w:tcBorders>
            <w:shd w:val="clear" w:color="auto" w:fill="E7E7E7" w:themeFill="background2"/>
          </w:tcPr>
          <w:p w14:paraId="2F162B36" w14:textId="1B844AE4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 xml:space="preserve">1. </w:t>
            </w:r>
          </w:p>
          <w:p w14:paraId="74BE572E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2.</w:t>
            </w:r>
          </w:p>
          <w:p w14:paraId="452367CA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3.</w:t>
            </w:r>
          </w:p>
          <w:p w14:paraId="22E618C3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4.</w:t>
            </w:r>
          </w:p>
          <w:p w14:paraId="65F24D17" w14:textId="77777777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>5.</w:t>
            </w:r>
          </w:p>
          <w:p w14:paraId="207480E7" w14:textId="50CB9EAA" w:rsidR="000E6630" w:rsidRPr="000E6630" w:rsidRDefault="000E6630" w:rsidP="00C078AF">
            <w:pPr>
              <w:rPr>
                <w:sz w:val="16"/>
                <w:szCs w:val="16"/>
              </w:rPr>
            </w:pPr>
            <w:r w:rsidRPr="000E6630">
              <w:rPr>
                <w:sz w:val="16"/>
                <w:szCs w:val="16"/>
              </w:rPr>
              <w:t xml:space="preserve">(druh služby a požadovaná výše dotace v Kč) </w:t>
            </w:r>
          </w:p>
        </w:tc>
      </w:tr>
      <w:tr w:rsidR="000E6630" w14:paraId="452C18ED" w14:textId="77777777" w:rsidTr="00F92C83">
        <w:tc>
          <w:tcPr>
            <w:tcW w:w="3133" w:type="dxa"/>
            <w:shd w:val="clear" w:color="auto" w:fill="E7E7E7" w:themeFill="background2"/>
          </w:tcPr>
          <w:p w14:paraId="6AAFD6D8" w14:textId="77777777" w:rsidR="000E6630" w:rsidRPr="000E6630" w:rsidRDefault="000E6630" w:rsidP="00C078AF">
            <w:pPr>
              <w:rPr>
                <w:b/>
                <w:sz w:val="16"/>
                <w:szCs w:val="16"/>
              </w:rPr>
            </w:pPr>
            <w:r w:rsidRPr="000E6630">
              <w:rPr>
                <w:b/>
              </w:rPr>
              <w:t>Vlastní prostředky v Kč</w:t>
            </w:r>
          </w:p>
        </w:tc>
        <w:tc>
          <w:tcPr>
            <w:tcW w:w="6268" w:type="dxa"/>
          </w:tcPr>
          <w:p w14:paraId="268E890A" w14:textId="1904DD70" w:rsidR="000E6630" w:rsidRPr="000E6630" w:rsidRDefault="000E6630" w:rsidP="00C078AF">
            <w:pPr>
              <w:rPr>
                <w:sz w:val="16"/>
                <w:szCs w:val="16"/>
              </w:rPr>
            </w:pPr>
          </w:p>
        </w:tc>
      </w:tr>
    </w:tbl>
    <w:bookmarkEnd w:id="1"/>
    <w:p w14:paraId="3810F229" w14:textId="195F9F84" w:rsidR="00852A1B" w:rsidRDefault="00852A1B" w:rsidP="00852A1B">
      <w:pPr>
        <w:rPr>
          <w:sz w:val="18"/>
        </w:rPr>
      </w:pPr>
      <w:r w:rsidRPr="00852A1B">
        <w:rPr>
          <w:sz w:val="18"/>
        </w:rPr>
        <w:lastRenderedPageBreak/>
        <w:t xml:space="preserve">* Vyplňuje pouze žadatel, který je obchodní korporací dle zákona </w:t>
      </w:r>
      <w:r w:rsidR="003966D7">
        <w:rPr>
          <w:sz w:val="18"/>
        </w:rPr>
        <w:t xml:space="preserve">č. </w:t>
      </w:r>
      <w:r w:rsidRPr="00852A1B">
        <w:rPr>
          <w:sz w:val="18"/>
        </w:rPr>
        <w:t xml:space="preserve">90/2012 Sb., </w:t>
      </w:r>
      <w:r w:rsidR="003966D7" w:rsidRPr="003966D7">
        <w:rPr>
          <w:sz w:val="18"/>
        </w:rPr>
        <w:t>o obchodních společnostech a družstvech (zákon o obchodních korporacích), ve znění pozdějších předpisů</w:t>
      </w:r>
      <w:r w:rsidRPr="00852A1B">
        <w:rPr>
          <w:sz w:val="18"/>
        </w:rPr>
        <w:t>.</w:t>
      </w:r>
    </w:p>
    <w:p w14:paraId="49F0A64B" w14:textId="7483BD8D" w:rsidR="00B34145" w:rsidRPr="002D04C1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 w:rsidRPr="002D04C1">
        <w:rPr>
          <w:b/>
          <w:szCs w:val="20"/>
        </w:rPr>
        <w:t>Účel použití dotace pro jednotlivé soc. služby:</w:t>
      </w:r>
      <w:r w:rsidRPr="002D04C1">
        <w:rPr>
          <w:szCs w:val="20"/>
        </w:rPr>
        <w:t xml:space="preserve"> uveďte stručnou charakteristiku účelu, na který má být dotace poskytnuta </w:t>
      </w:r>
      <w:r w:rsidRPr="0032395C">
        <w:rPr>
          <w:i/>
          <w:szCs w:val="20"/>
        </w:rPr>
        <w:t>(v případě potřeby lze uvést v samostatné příloze)</w:t>
      </w:r>
    </w:p>
    <w:p w14:paraId="473E890D" w14:textId="77777777" w:rsidR="00B34145" w:rsidRPr="00B34145" w:rsidRDefault="00B34145" w:rsidP="00B34145">
      <w:pPr>
        <w:pStyle w:val="Odstavecseseznamem"/>
        <w:rPr>
          <w:szCs w:val="20"/>
        </w:rPr>
      </w:pPr>
    </w:p>
    <w:p w14:paraId="4BA095DE" w14:textId="194FD930" w:rsidR="00B34145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 w:rsidRPr="00B34145">
        <w:rPr>
          <w:b/>
          <w:szCs w:val="20"/>
        </w:rPr>
        <w:t>Doba, v níž má být dosaženo účelu dotace (časový harmonogram realizace):</w:t>
      </w:r>
      <w:r w:rsidRPr="00B34145">
        <w:rPr>
          <w:szCs w:val="20"/>
        </w:rPr>
        <w:t xml:space="preserve"> (např. 01.01.202</w:t>
      </w:r>
      <w:r w:rsidR="00C34350">
        <w:rPr>
          <w:szCs w:val="20"/>
        </w:rPr>
        <w:t>6</w:t>
      </w:r>
      <w:r w:rsidR="00953412">
        <w:rPr>
          <w:szCs w:val="20"/>
        </w:rPr>
        <w:t xml:space="preserve"> </w:t>
      </w:r>
      <w:r w:rsidRPr="00B34145">
        <w:rPr>
          <w:szCs w:val="20"/>
        </w:rPr>
        <w:t>-</w:t>
      </w:r>
      <w:r w:rsidR="00953412">
        <w:rPr>
          <w:szCs w:val="20"/>
        </w:rPr>
        <w:t xml:space="preserve"> </w:t>
      </w:r>
      <w:r w:rsidRPr="00B34145">
        <w:rPr>
          <w:szCs w:val="20"/>
        </w:rPr>
        <w:t>31.12.202</w:t>
      </w:r>
      <w:r w:rsidR="00C34350">
        <w:rPr>
          <w:szCs w:val="20"/>
        </w:rPr>
        <w:t>6</w:t>
      </w:r>
      <w:r w:rsidRPr="00B34145">
        <w:rPr>
          <w:szCs w:val="20"/>
        </w:rPr>
        <w:t>)</w:t>
      </w:r>
    </w:p>
    <w:p w14:paraId="098EAEA3" w14:textId="77777777" w:rsidR="00B34145" w:rsidRDefault="00B34145" w:rsidP="00B34145">
      <w:pPr>
        <w:pStyle w:val="Odstavecseseznamem"/>
        <w:rPr>
          <w:szCs w:val="20"/>
        </w:rPr>
      </w:pPr>
    </w:p>
    <w:p w14:paraId="786936A4" w14:textId="7A3620A1" w:rsidR="00B34145" w:rsidRPr="00953412" w:rsidRDefault="00B34145" w:rsidP="00CD2912">
      <w:pPr>
        <w:pStyle w:val="Odstavecseseznamem"/>
        <w:numPr>
          <w:ilvl w:val="0"/>
          <w:numId w:val="22"/>
        </w:numPr>
        <w:rPr>
          <w:i/>
          <w:szCs w:val="20"/>
        </w:rPr>
      </w:pPr>
      <w:r>
        <w:rPr>
          <w:b/>
          <w:szCs w:val="20"/>
        </w:rPr>
        <w:t xml:space="preserve">Odůvodnění žádosti celkové a k jednotlivým druhům sociálních služeb </w:t>
      </w:r>
      <w:r w:rsidRPr="00953412">
        <w:rPr>
          <w:i/>
          <w:szCs w:val="20"/>
        </w:rPr>
        <w:t>(v případě potřeby lze uvést v samostatné příloze)</w:t>
      </w:r>
    </w:p>
    <w:p w14:paraId="263189CD" w14:textId="77777777" w:rsidR="003D36D1" w:rsidRDefault="003D36D1" w:rsidP="003D36D1">
      <w:pPr>
        <w:pStyle w:val="Odstavecseseznamem"/>
        <w:rPr>
          <w:szCs w:val="20"/>
        </w:rPr>
      </w:pPr>
    </w:p>
    <w:p w14:paraId="41CE574A" w14:textId="2D34B6AE" w:rsidR="00B34145" w:rsidRPr="00B34145" w:rsidRDefault="00B34145" w:rsidP="00CD2912">
      <w:pPr>
        <w:pStyle w:val="Odstavecseseznamem"/>
        <w:numPr>
          <w:ilvl w:val="0"/>
          <w:numId w:val="22"/>
        </w:numPr>
        <w:rPr>
          <w:szCs w:val="20"/>
        </w:rPr>
      </w:pPr>
      <w:r>
        <w:rPr>
          <w:b/>
          <w:szCs w:val="20"/>
        </w:rPr>
        <w:t>Přílohy</w:t>
      </w:r>
    </w:p>
    <w:p w14:paraId="6C1999F8" w14:textId="50F78FE6" w:rsidR="00B34145" w:rsidRDefault="00B34145" w:rsidP="00CD2912">
      <w:pPr>
        <w:pStyle w:val="Odstavecseseznamem"/>
        <w:numPr>
          <w:ilvl w:val="1"/>
          <w:numId w:val="22"/>
        </w:numPr>
        <w:rPr>
          <w:szCs w:val="20"/>
        </w:rPr>
      </w:pPr>
      <w:r w:rsidRPr="00B34145">
        <w:rPr>
          <w:szCs w:val="20"/>
        </w:rPr>
        <w:t>Kopie dokladu o právní subjektivitě žadatele – fyzická osoba podnikající a právnická osoba předkládá kopii výpisu z příslušného veřejného rejstříku ne starší 90 dnů ke dni podání žádosti (v případě, že žadatel není v příslušných registrech zapsán nebo tento výpis neobsahuje všechny požadované údaje, doloží jiný o</w:t>
      </w:r>
      <w:r>
        <w:rPr>
          <w:szCs w:val="20"/>
        </w:rPr>
        <w:t>bdobný dokument</w:t>
      </w:r>
      <w:r w:rsidRPr="00B34145">
        <w:rPr>
          <w:szCs w:val="20"/>
        </w:rPr>
        <w:t xml:space="preserve"> dokládající jeho právní subjektivitu, např. zřizovací listina, stanovy s registrační doložkou…)</w:t>
      </w:r>
      <w:r w:rsidR="003D36D1">
        <w:rPr>
          <w:szCs w:val="20"/>
        </w:rPr>
        <w:t>.</w:t>
      </w:r>
    </w:p>
    <w:p w14:paraId="360A3C19" w14:textId="6F34676D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Kopie dokladu o existenci bankovního účtu na jméno žadatele.</w:t>
      </w:r>
    </w:p>
    <w:p w14:paraId="04B5B673" w14:textId="7D0BADE0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Kopie dokladu o oprávnění za</w:t>
      </w:r>
      <w:r w:rsidR="00953412">
        <w:rPr>
          <w:szCs w:val="20"/>
        </w:rPr>
        <w:t>s</w:t>
      </w:r>
      <w:r>
        <w:rPr>
          <w:szCs w:val="20"/>
        </w:rPr>
        <w:t>tupovat za právnickou osobu.</w:t>
      </w:r>
    </w:p>
    <w:p w14:paraId="5AC7D065" w14:textId="18241C2E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Kopie Pověření </w:t>
      </w:r>
      <w:r w:rsidR="00A11B1E">
        <w:rPr>
          <w:szCs w:val="20"/>
        </w:rPr>
        <w:t>k</w:t>
      </w:r>
      <w:r>
        <w:rPr>
          <w:szCs w:val="20"/>
        </w:rPr>
        <w:t>raje Vysočina k zjištění dostupnosti poskytování jednotlivých sociálních služeb zařazením do sítě veřejně podporovaných sociálních sužeb v </w:t>
      </w:r>
      <w:r w:rsidR="00A11B1E">
        <w:rPr>
          <w:szCs w:val="20"/>
        </w:rPr>
        <w:t>k</w:t>
      </w:r>
      <w:r>
        <w:rPr>
          <w:szCs w:val="20"/>
        </w:rPr>
        <w:t>raji Vysočina, nebo doklady ze strany MPSV ČR či MV ČR apod. opravňující k předmětné činnosti.</w:t>
      </w:r>
    </w:p>
    <w:p w14:paraId="7276A9E1" w14:textId="624C80BE" w:rsidR="003D36D1" w:rsidRDefault="003D36D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>Písemné sdělení o počtu občanů z Humpolce a místních částí jakožto uživatelů sociálních služeb poskytovaných žadatelem, s výjimkou nově vznikající služby, zde lze uvést kvalifikovaný odhad.</w:t>
      </w:r>
    </w:p>
    <w:p w14:paraId="17FC7BA9" w14:textId="596C1AFE" w:rsidR="002D04C1" w:rsidRDefault="002D04C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Celkový rozpočet každé služby v rámci organizace (tabulka </w:t>
      </w:r>
      <w:r w:rsidR="00032624">
        <w:rPr>
          <w:szCs w:val="20"/>
        </w:rPr>
        <w:t>je přílohou</w:t>
      </w:r>
      <w:r>
        <w:rPr>
          <w:szCs w:val="20"/>
        </w:rPr>
        <w:t xml:space="preserve"> tiskopisu žádosti), u nové služby kvalifikovaný odhad.</w:t>
      </w:r>
    </w:p>
    <w:p w14:paraId="50FA80E5" w14:textId="23547A89" w:rsidR="002D04C1" w:rsidRDefault="002D04C1" w:rsidP="00CD2912">
      <w:pPr>
        <w:pStyle w:val="Odstavecseseznamem"/>
        <w:numPr>
          <w:ilvl w:val="1"/>
          <w:numId w:val="22"/>
        </w:numPr>
        <w:rPr>
          <w:szCs w:val="20"/>
        </w:rPr>
      </w:pPr>
      <w:r>
        <w:rPr>
          <w:szCs w:val="20"/>
        </w:rPr>
        <w:t xml:space="preserve">Poměrné náklady rozpočtu z bodu </w:t>
      </w:r>
      <w:r w:rsidR="00D95BE3">
        <w:rPr>
          <w:szCs w:val="20"/>
        </w:rPr>
        <w:t>f</w:t>
      </w:r>
      <w:r>
        <w:rPr>
          <w:szCs w:val="20"/>
        </w:rPr>
        <w:t>. spojené se zajištěním sociální služby pouze pro občany města Humpolce a místních částí, které jsou zajišťovány na území města Humpolec, pokud její činnost zabezpečuje i občany dalších obcí, s výjimkou nově vznikající služby, zde lze uvést kvalifikovaný odhad.</w:t>
      </w:r>
    </w:p>
    <w:p w14:paraId="348412F1" w14:textId="77777777" w:rsidR="002D04C1" w:rsidRDefault="002D04C1" w:rsidP="00B34145">
      <w:pPr>
        <w:pStyle w:val="Odstavecseseznamem"/>
        <w:rPr>
          <w:szCs w:val="20"/>
        </w:rPr>
      </w:pPr>
    </w:p>
    <w:p w14:paraId="49D76704" w14:textId="4F13DBAE" w:rsidR="002D04C1" w:rsidRDefault="002D04C1" w:rsidP="00CD2912">
      <w:pPr>
        <w:pStyle w:val="Odstavecseseznamem"/>
        <w:numPr>
          <w:ilvl w:val="0"/>
          <w:numId w:val="22"/>
        </w:numPr>
        <w:rPr>
          <w:b/>
          <w:szCs w:val="20"/>
        </w:rPr>
      </w:pPr>
      <w:r w:rsidRPr="002D04C1">
        <w:rPr>
          <w:b/>
          <w:szCs w:val="20"/>
        </w:rPr>
        <w:t>Prohlášení žadatele, že souhlasí se zveřejněním vybraných údajů</w:t>
      </w:r>
    </w:p>
    <w:p w14:paraId="46E7D341" w14:textId="7EE4C439" w:rsidR="002D04C1" w:rsidRPr="0032395C" w:rsidRDefault="002D04C1" w:rsidP="0032395C">
      <w:pPr>
        <w:ind w:left="709"/>
        <w:rPr>
          <w:szCs w:val="20"/>
        </w:rPr>
      </w:pPr>
      <w:r w:rsidRPr="0032395C">
        <w:rPr>
          <w:szCs w:val="20"/>
        </w:rPr>
        <w:t>Žadatel</w:t>
      </w:r>
      <w:r w:rsidR="003966D7">
        <w:rPr>
          <w:szCs w:val="20"/>
        </w:rPr>
        <w:t xml:space="preserve"> </w:t>
      </w:r>
      <w:r w:rsidRPr="0032395C">
        <w:rPr>
          <w:szCs w:val="20"/>
        </w:rPr>
        <w:t>………………………………………………………………………….</w:t>
      </w:r>
      <w:r w:rsidR="003966D7">
        <w:rPr>
          <w:szCs w:val="20"/>
        </w:rPr>
        <w:t xml:space="preserve"> </w:t>
      </w:r>
      <w:r w:rsidRPr="0032395C">
        <w:rPr>
          <w:szCs w:val="20"/>
        </w:rPr>
        <w:t>prohlašuje, že souhlasí se zveřejněním svého jména/názvu, adresy/sídla, žádosti o dotaci, účelu poskytnutí dotace a veřejnoprávní smlouvy o poskytnutí dotace, včetně zveřejnění v registru smluv. Dále se zavazuje dodržovat Pravidla publicity města Humpolec.</w:t>
      </w:r>
    </w:p>
    <w:p w14:paraId="47F13943" w14:textId="77777777" w:rsidR="00CD2912" w:rsidRDefault="00CD2912" w:rsidP="002D04C1">
      <w:pPr>
        <w:pStyle w:val="Odstavecseseznamem"/>
        <w:rPr>
          <w:szCs w:val="20"/>
        </w:rPr>
      </w:pPr>
    </w:p>
    <w:p w14:paraId="0C2E8FBE" w14:textId="64653AF1" w:rsidR="0032395C" w:rsidRDefault="0032395C">
      <w:pPr>
        <w:spacing w:after="160" w:line="259" w:lineRule="auto"/>
        <w:jc w:val="left"/>
        <w:rPr>
          <w:szCs w:val="20"/>
        </w:rPr>
      </w:pPr>
      <w:r>
        <w:rPr>
          <w:szCs w:val="20"/>
        </w:rPr>
        <w:br w:type="page"/>
      </w:r>
    </w:p>
    <w:p w14:paraId="714D1BAD" w14:textId="10A1DE7E" w:rsidR="00CD2912" w:rsidRPr="0032395C" w:rsidRDefault="00CD2912" w:rsidP="0032395C">
      <w:pPr>
        <w:pStyle w:val="Odstavecseseznamem"/>
        <w:numPr>
          <w:ilvl w:val="0"/>
          <w:numId w:val="22"/>
        </w:numPr>
        <w:rPr>
          <w:b/>
          <w:szCs w:val="20"/>
        </w:rPr>
      </w:pPr>
      <w:r w:rsidRPr="0032395C">
        <w:rPr>
          <w:b/>
          <w:szCs w:val="20"/>
        </w:rPr>
        <w:lastRenderedPageBreak/>
        <w:t>Prohlášení žadatele o vypořádání závazků</w:t>
      </w:r>
    </w:p>
    <w:p w14:paraId="5EF818B9" w14:textId="77777777" w:rsidR="0032395C" w:rsidRDefault="0032395C" w:rsidP="0032395C">
      <w:pPr>
        <w:pStyle w:val="Odstavecseseznamem"/>
        <w:rPr>
          <w:b/>
          <w:szCs w:val="20"/>
        </w:rPr>
      </w:pPr>
    </w:p>
    <w:p w14:paraId="784F7CF0" w14:textId="4F24B272" w:rsidR="00CD2912" w:rsidRDefault="00CD2912" w:rsidP="00CD2912">
      <w:pPr>
        <w:pStyle w:val="Odstavecseseznamem"/>
        <w:rPr>
          <w:szCs w:val="20"/>
        </w:rPr>
      </w:pPr>
      <w:r>
        <w:rPr>
          <w:szCs w:val="20"/>
        </w:rPr>
        <w:t>Žadatel …………………………………………………………………………………….</w:t>
      </w:r>
      <w:r w:rsidR="003966D7">
        <w:rPr>
          <w:szCs w:val="20"/>
        </w:rPr>
        <w:t xml:space="preserve"> </w:t>
      </w:r>
      <w:r>
        <w:rPr>
          <w:szCs w:val="20"/>
        </w:rPr>
        <w:t>prohlašuje, že má vůči městu Humpolec a jeho příspěvkovým organizacím vyrovnané závazky po lhůtě splatnosti, a to ke dni ukončení lhůty pro podání žádosti. Má vypořádané závazky vůči státnímu rozpočtu a státním fondům. Na jeho majetek není vyhlášen konkurz nebo podán návrh na konkurz a žadatel není v likvidaci.</w:t>
      </w:r>
    </w:p>
    <w:p w14:paraId="084B69C5" w14:textId="77777777" w:rsidR="00BE28DB" w:rsidRDefault="00BE28DB" w:rsidP="00CD2912">
      <w:pPr>
        <w:pStyle w:val="Odstavecseseznamem"/>
        <w:rPr>
          <w:szCs w:val="20"/>
        </w:rPr>
      </w:pPr>
    </w:p>
    <w:p w14:paraId="50255C05" w14:textId="1A3D2091" w:rsidR="00BE28DB" w:rsidRPr="00A11B1E" w:rsidRDefault="00BE28DB" w:rsidP="00CD2912">
      <w:pPr>
        <w:pStyle w:val="Odstavecseseznamem"/>
        <w:rPr>
          <w:b/>
          <w:szCs w:val="20"/>
        </w:rPr>
      </w:pPr>
      <w:r w:rsidRPr="00A11B1E">
        <w:rPr>
          <w:b/>
          <w:szCs w:val="20"/>
        </w:rPr>
        <w:t xml:space="preserve">Žadatel je povinen (nejpozději do </w:t>
      </w:r>
      <w:proofErr w:type="gramStart"/>
      <w:r w:rsidRPr="00A11B1E">
        <w:rPr>
          <w:b/>
          <w:szCs w:val="20"/>
        </w:rPr>
        <w:t>15ti</w:t>
      </w:r>
      <w:proofErr w:type="gramEnd"/>
      <w:r w:rsidRPr="00A11B1E">
        <w:rPr>
          <w:b/>
          <w:szCs w:val="20"/>
        </w:rPr>
        <w:t xml:space="preserve"> dnů) oznámit poskytovateli veškeré změny údajů uvedených v žádosti, kte</w:t>
      </w:r>
      <w:r w:rsidR="0032395C" w:rsidRPr="00A11B1E">
        <w:rPr>
          <w:b/>
          <w:szCs w:val="20"/>
        </w:rPr>
        <w:t>r</w:t>
      </w:r>
      <w:r w:rsidRPr="00A11B1E">
        <w:rPr>
          <w:b/>
          <w:szCs w:val="20"/>
        </w:rPr>
        <w:t>é u žadatele nastanou po podání žádosti.</w:t>
      </w:r>
    </w:p>
    <w:p w14:paraId="52DF0C62" w14:textId="77777777" w:rsidR="00BE28DB" w:rsidRDefault="00BE28DB" w:rsidP="00CD2912">
      <w:pPr>
        <w:pStyle w:val="Odstavecseseznamem"/>
        <w:rPr>
          <w:szCs w:val="20"/>
        </w:rPr>
      </w:pPr>
    </w:p>
    <w:p w14:paraId="3DBE4599" w14:textId="77777777" w:rsidR="00BE28DB" w:rsidRDefault="00BE28DB" w:rsidP="00CD2912">
      <w:pPr>
        <w:pStyle w:val="Odstavecseseznamem"/>
        <w:rPr>
          <w:szCs w:val="20"/>
        </w:rPr>
      </w:pPr>
    </w:p>
    <w:p w14:paraId="4780D25A" w14:textId="349A8F2F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V……………………………………………………dne…………………………………………………</w:t>
      </w:r>
    </w:p>
    <w:p w14:paraId="2873C0C3" w14:textId="77777777" w:rsidR="00BE28DB" w:rsidRDefault="00BE28DB" w:rsidP="00CD2912">
      <w:pPr>
        <w:pStyle w:val="Odstavecseseznamem"/>
        <w:rPr>
          <w:szCs w:val="20"/>
        </w:rPr>
      </w:pPr>
    </w:p>
    <w:p w14:paraId="7BB6C5A3" w14:textId="77777777" w:rsidR="00BE28DB" w:rsidRDefault="00BE28DB" w:rsidP="00CD2912">
      <w:pPr>
        <w:pStyle w:val="Odstavecseseznamem"/>
        <w:rPr>
          <w:szCs w:val="20"/>
        </w:rPr>
      </w:pPr>
    </w:p>
    <w:p w14:paraId="2DC90563" w14:textId="77777777" w:rsidR="00BE28DB" w:rsidRDefault="00BE28DB" w:rsidP="00CD2912">
      <w:pPr>
        <w:pStyle w:val="Odstavecseseznamem"/>
        <w:rPr>
          <w:szCs w:val="20"/>
        </w:rPr>
      </w:pPr>
    </w:p>
    <w:p w14:paraId="13E07485" w14:textId="77777777" w:rsidR="00BE28DB" w:rsidRDefault="00BE28DB" w:rsidP="00CD2912">
      <w:pPr>
        <w:pStyle w:val="Odstavecseseznamem"/>
        <w:rPr>
          <w:szCs w:val="20"/>
        </w:rPr>
      </w:pPr>
    </w:p>
    <w:p w14:paraId="24E2C5B8" w14:textId="77777777" w:rsidR="00BE28DB" w:rsidRDefault="00BE28DB" w:rsidP="00CD2912">
      <w:pPr>
        <w:pStyle w:val="Odstavecseseznamem"/>
        <w:rPr>
          <w:szCs w:val="20"/>
        </w:rPr>
      </w:pPr>
    </w:p>
    <w:p w14:paraId="2AC7EE8D" w14:textId="1938E590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……………………………………………………………………………………</w:t>
      </w:r>
    </w:p>
    <w:p w14:paraId="36CB7B30" w14:textId="4E8C6E09" w:rsidR="00BE28DB" w:rsidRDefault="00BE28DB" w:rsidP="00CD2912">
      <w:pPr>
        <w:pStyle w:val="Odstavecseseznamem"/>
        <w:rPr>
          <w:szCs w:val="20"/>
        </w:rPr>
      </w:pPr>
      <w:r>
        <w:rPr>
          <w:szCs w:val="20"/>
        </w:rPr>
        <w:t>Jméno a podpis osoby oprávněné</w:t>
      </w:r>
    </w:p>
    <w:p w14:paraId="6D46C1F9" w14:textId="09613842" w:rsidR="00BE28DB" w:rsidRDefault="003966D7" w:rsidP="00CD2912">
      <w:pPr>
        <w:pStyle w:val="Odstavecseseznamem"/>
        <w:rPr>
          <w:szCs w:val="20"/>
        </w:rPr>
      </w:pPr>
      <w:r>
        <w:rPr>
          <w:szCs w:val="20"/>
        </w:rPr>
        <w:t>j</w:t>
      </w:r>
      <w:r w:rsidR="00BE28DB">
        <w:rPr>
          <w:szCs w:val="20"/>
        </w:rPr>
        <w:t>ednat za žadatele, razítko</w:t>
      </w:r>
    </w:p>
    <w:p w14:paraId="43E2C955" w14:textId="77777777" w:rsidR="00BE28DB" w:rsidRDefault="00BE28DB" w:rsidP="00CD2912">
      <w:pPr>
        <w:pStyle w:val="Odstavecseseznamem"/>
        <w:rPr>
          <w:szCs w:val="20"/>
        </w:rPr>
      </w:pPr>
    </w:p>
    <w:p w14:paraId="71B9B8B0" w14:textId="77777777" w:rsidR="00BE28DB" w:rsidRDefault="00BE28DB" w:rsidP="00CD2912">
      <w:pPr>
        <w:pStyle w:val="Odstavecseseznamem"/>
        <w:rPr>
          <w:szCs w:val="20"/>
        </w:rPr>
      </w:pPr>
    </w:p>
    <w:p w14:paraId="7CEF1CDD" w14:textId="54DA84E2" w:rsidR="00BE28DB" w:rsidRPr="00CD2912" w:rsidRDefault="00BE28DB" w:rsidP="00CD2912">
      <w:pPr>
        <w:pStyle w:val="Odstavecseseznamem"/>
        <w:rPr>
          <w:szCs w:val="20"/>
        </w:rPr>
      </w:pPr>
      <w:r>
        <w:rPr>
          <w:szCs w:val="20"/>
        </w:rPr>
        <w:t>(v případě zastoupení na základě plné moci je třeba přiložit i plnou moc)</w:t>
      </w:r>
    </w:p>
    <w:p w14:paraId="54AB8F55" w14:textId="77777777" w:rsidR="00B34145" w:rsidRPr="00B34145" w:rsidRDefault="00B34145" w:rsidP="00B34145">
      <w:pPr>
        <w:rPr>
          <w:szCs w:val="20"/>
        </w:rPr>
      </w:pPr>
    </w:p>
    <w:p w14:paraId="773F9A5C" w14:textId="77777777" w:rsidR="00B34145" w:rsidRDefault="00B34145" w:rsidP="00B34145">
      <w:pPr>
        <w:pStyle w:val="Bntext"/>
      </w:pPr>
    </w:p>
    <w:p w14:paraId="05C4FFF1" w14:textId="77777777" w:rsidR="00B34145" w:rsidRDefault="00B34145" w:rsidP="00B34145">
      <w:pPr>
        <w:pStyle w:val="Bntext"/>
        <w:rPr>
          <w:b/>
        </w:rPr>
      </w:pPr>
    </w:p>
    <w:p w14:paraId="259007B9" w14:textId="77777777" w:rsidR="00B34145" w:rsidRDefault="00B34145" w:rsidP="00852A1B">
      <w:pPr>
        <w:rPr>
          <w:sz w:val="18"/>
        </w:rPr>
      </w:pPr>
    </w:p>
    <w:p w14:paraId="359765C5" w14:textId="77777777" w:rsidR="00481961" w:rsidRPr="00852A1B" w:rsidRDefault="00481961" w:rsidP="00852A1B">
      <w:pPr>
        <w:rPr>
          <w:sz w:val="18"/>
        </w:rPr>
      </w:pPr>
    </w:p>
    <w:sectPr w:rsidR="00481961" w:rsidRPr="00852A1B" w:rsidSect="00852A1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714" w:right="1134" w:bottom="2495" w:left="1361" w:header="1038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9D90" w14:textId="77777777" w:rsidR="00A4481D" w:rsidRDefault="00A4481D" w:rsidP="006A4E7B">
      <w:r>
        <w:separator/>
      </w:r>
    </w:p>
  </w:endnote>
  <w:endnote w:type="continuationSeparator" w:id="0">
    <w:p w14:paraId="1B2BB124" w14:textId="77777777" w:rsidR="00A4481D" w:rsidRDefault="00A4481D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298FB076" w14:textId="77777777" w:rsidTr="009C55CD">
      <w:tc>
        <w:tcPr>
          <w:tcW w:w="1928" w:type="dxa"/>
        </w:tcPr>
        <w:p w14:paraId="378B2985" w14:textId="77777777" w:rsidR="003F6ECF" w:rsidRDefault="003F6ECF" w:rsidP="003F6ECF">
          <w:pPr>
            <w:pStyle w:val="Zpat"/>
          </w:pPr>
          <w:r>
            <w:t>Město Humpolec</w:t>
          </w:r>
        </w:p>
        <w:p w14:paraId="70C4B791" w14:textId="77777777" w:rsidR="003F6ECF" w:rsidRDefault="003F6ECF" w:rsidP="003F6ECF">
          <w:pPr>
            <w:pStyle w:val="Zpat"/>
          </w:pPr>
          <w:r>
            <w:t>Horní náměstí 300</w:t>
          </w:r>
        </w:p>
        <w:p w14:paraId="45C3373A" w14:textId="77777777" w:rsidR="003F6ECF" w:rsidRDefault="003F6ECF" w:rsidP="003F6ECF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6D2A8828" w14:textId="77777777" w:rsidR="003F6ECF" w:rsidRDefault="003F6ECF" w:rsidP="003F6ECF">
          <w:pPr>
            <w:pStyle w:val="Zpat"/>
          </w:pPr>
          <w:r>
            <w:t>Komerční banka a. s.</w:t>
          </w:r>
        </w:p>
        <w:p w14:paraId="13B64971" w14:textId="77777777" w:rsidR="003F6ECF" w:rsidRDefault="003F6ECF" w:rsidP="003F6ECF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532C1E89" w14:textId="77777777" w:rsidR="003F6ECF" w:rsidRDefault="003F6ECF" w:rsidP="003F6ECF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5E9C473B" w14:textId="77777777" w:rsidR="003F6ECF" w:rsidRDefault="003F6ECF" w:rsidP="003F6ECF">
          <w:pPr>
            <w:pStyle w:val="Zpat"/>
          </w:pPr>
          <w:r>
            <w:t>TEL: 565 518 111</w:t>
          </w:r>
        </w:p>
        <w:p w14:paraId="2C659DFE" w14:textId="77777777" w:rsidR="003F6ECF" w:rsidRDefault="003F6ECF" w:rsidP="003F6ECF">
          <w:pPr>
            <w:pStyle w:val="Zpat"/>
          </w:pPr>
          <w:r>
            <w:t>FAX: 565 518 199</w:t>
          </w:r>
        </w:p>
        <w:p w14:paraId="516AE0E7" w14:textId="77777777" w:rsidR="003F6ECF" w:rsidRDefault="003F6ECF" w:rsidP="003F6ECF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0C42F0A3" w14:textId="77777777" w:rsidR="003F6ECF" w:rsidRDefault="003F6ECF" w:rsidP="003F6ECF">
          <w:pPr>
            <w:pStyle w:val="Zpat"/>
          </w:pPr>
          <w:r>
            <w:t>IČ: 002 48 266</w:t>
          </w:r>
        </w:p>
        <w:p w14:paraId="7F165435" w14:textId="77777777" w:rsidR="003F6ECF" w:rsidRDefault="003F6ECF" w:rsidP="003F6ECF">
          <w:pPr>
            <w:pStyle w:val="Zpat"/>
          </w:pPr>
          <w:r>
            <w:t>DIČ: CZ00248266</w:t>
          </w:r>
        </w:p>
        <w:p w14:paraId="16A981E6" w14:textId="77777777" w:rsidR="003F6ECF" w:rsidRDefault="003F6ECF" w:rsidP="003F6ECF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7FE905C7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63E36">
            <w:rPr>
              <w:noProof/>
            </w:rPr>
            <w:t>1</w:t>
          </w:r>
          <w:r>
            <w:fldChar w:fldCharType="end"/>
          </w:r>
          <w:r>
            <w:t>/</w:t>
          </w:r>
          <w:r w:rsidR="00D5680B">
            <w:rPr>
              <w:noProof/>
            </w:rPr>
            <w:fldChar w:fldCharType="begin"/>
          </w:r>
          <w:r w:rsidR="00D5680B">
            <w:rPr>
              <w:noProof/>
            </w:rPr>
            <w:instrText xml:space="preserve"> NUMPAGES   \* MERGEFORMAT </w:instrText>
          </w:r>
          <w:r w:rsidR="00D5680B">
            <w:rPr>
              <w:noProof/>
            </w:rPr>
            <w:fldChar w:fldCharType="separate"/>
          </w:r>
          <w:r w:rsidR="00B63E36">
            <w:rPr>
              <w:noProof/>
            </w:rPr>
            <w:t>4</w:t>
          </w:r>
          <w:r w:rsidR="00D5680B">
            <w:rPr>
              <w:noProof/>
            </w:rPr>
            <w:fldChar w:fldCharType="end"/>
          </w:r>
        </w:p>
      </w:tc>
    </w:tr>
  </w:tbl>
  <w:p w14:paraId="08715A70" w14:textId="77777777" w:rsidR="00F5263F" w:rsidRPr="00320C90" w:rsidRDefault="00F5263F" w:rsidP="00F5263F">
    <w:pPr>
      <w:pStyle w:val="Zpat"/>
    </w:pP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4231D9B2" wp14:editId="0D795F7A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38AE3C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508EAF" wp14:editId="217E8E5E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95A09D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7A96D86D" w14:textId="77777777" w:rsidTr="007A1C29">
      <w:tc>
        <w:tcPr>
          <w:tcW w:w="1928" w:type="dxa"/>
        </w:tcPr>
        <w:p w14:paraId="78E2E1B0" w14:textId="77777777" w:rsidR="007A1C29" w:rsidRDefault="007A1C29" w:rsidP="007A1C29">
          <w:pPr>
            <w:pStyle w:val="Zpat"/>
          </w:pPr>
          <w:r>
            <w:t>Město Humpolec</w:t>
          </w:r>
        </w:p>
        <w:p w14:paraId="32F902D7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15EECD25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0540D285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22D8F622" w14:textId="77777777" w:rsidR="007A1C29" w:rsidRDefault="007A1C29" w:rsidP="007A1C29">
          <w:pPr>
            <w:pStyle w:val="Zpat"/>
          </w:pPr>
          <w:r>
            <w:t xml:space="preserve">č. </w:t>
          </w:r>
          <w:proofErr w:type="spellStart"/>
          <w:r>
            <w:t>ú.</w:t>
          </w:r>
          <w:proofErr w:type="spellEnd"/>
          <w:r>
            <w:t>: 19-1421261/0100</w:t>
          </w:r>
        </w:p>
        <w:p w14:paraId="78674A91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2DA4A32C" w14:textId="77777777" w:rsidR="007A1C29" w:rsidRDefault="007A1C29" w:rsidP="007A1C29">
          <w:pPr>
            <w:pStyle w:val="Zpat"/>
          </w:pPr>
          <w:r>
            <w:t>TEL: 565 518 111</w:t>
          </w:r>
        </w:p>
        <w:p w14:paraId="2014AAA0" w14:textId="77777777" w:rsidR="007A1C29" w:rsidRDefault="007A1C29" w:rsidP="007A1C29">
          <w:pPr>
            <w:pStyle w:val="Zpat"/>
          </w:pPr>
          <w:r>
            <w:t>FAX: 565 518 199</w:t>
          </w:r>
        </w:p>
        <w:p w14:paraId="53E27538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31B7CEEB" w14:textId="77777777" w:rsidR="007A1C29" w:rsidRDefault="007A1C29" w:rsidP="007A1C29">
          <w:pPr>
            <w:pStyle w:val="Zpat"/>
          </w:pPr>
          <w:r>
            <w:t>IČ: 002 48 266</w:t>
          </w:r>
        </w:p>
        <w:p w14:paraId="7389E496" w14:textId="77777777" w:rsidR="007A1C29" w:rsidRDefault="007A1C29" w:rsidP="007A1C29">
          <w:pPr>
            <w:pStyle w:val="Zpat"/>
          </w:pPr>
          <w:r>
            <w:t>DIČ: CZ00248266</w:t>
          </w:r>
        </w:p>
        <w:p w14:paraId="0C1338D2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58777A2C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 w:rsidR="00D5680B">
            <w:rPr>
              <w:noProof/>
            </w:rPr>
            <w:fldChar w:fldCharType="begin"/>
          </w:r>
          <w:r w:rsidR="00D5680B">
            <w:rPr>
              <w:noProof/>
            </w:rPr>
            <w:instrText xml:space="preserve"> NUMPAGES   \* MERGEFORMAT </w:instrText>
          </w:r>
          <w:r w:rsidR="00D5680B">
            <w:rPr>
              <w:noProof/>
            </w:rPr>
            <w:fldChar w:fldCharType="separate"/>
          </w:r>
          <w:r w:rsidR="001F35CA">
            <w:rPr>
              <w:noProof/>
            </w:rPr>
            <w:t>4</w:t>
          </w:r>
          <w:r w:rsidR="00D5680B">
            <w:rPr>
              <w:noProof/>
            </w:rPr>
            <w:fldChar w:fldCharType="end"/>
          </w:r>
        </w:p>
      </w:tc>
    </w:tr>
  </w:tbl>
  <w:p w14:paraId="07F9C3C3" w14:textId="77777777" w:rsidR="007A1C29" w:rsidRDefault="00F5263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47CCA6D" wp14:editId="026E8AE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342E16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5D4329C" wp14:editId="18A67154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177938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C7DB" w14:textId="77777777" w:rsidR="00A4481D" w:rsidRDefault="00A4481D" w:rsidP="006A4E7B">
      <w:bookmarkStart w:id="0" w:name="_Hlk485237819"/>
      <w:bookmarkEnd w:id="0"/>
      <w:r>
        <w:separator/>
      </w:r>
    </w:p>
  </w:footnote>
  <w:footnote w:type="continuationSeparator" w:id="0">
    <w:p w14:paraId="2A1EF616" w14:textId="77777777" w:rsidR="00A4481D" w:rsidRDefault="00A4481D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70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6"/>
    </w:tblGrid>
    <w:tr w:rsidR="009C55CD" w14:paraId="05FA2BCF" w14:textId="77777777" w:rsidTr="009C55CD">
      <w:trPr>
        <w:trHeight w:val="917"/>
      </w:trPr>
      <w:tc>
        <w:tcPr>
          <w:tcW w:w="2516" w:type="dxa"/>
          <w:tcMar>
            <w:left w:w="0" w:type="dxa"/>
            <w:right w:w="0" w:type="dxa"/>
          </w:tcMar>
        </w:tcPr>
        <w:p w14:paraId="5D4DED3F" w14:textId="1EFB2868" w:rsidR="003F6ECF" w:rsidRDefault="003F6ECF" w:rsidP="003F6ECF">
          <w:pPr>
            <w:pStyle w:val="Zhlav"/>
            <w:spacing w:line="250" w:lineRule="atLeast"/>
          </w:pPr>
          <w:r>
            <w:t>Měst</w:t>
          </w:r>
          <w:r w:rsidR="00EB5FF6">
            <w:t>o</w:t>
          </w:r>
          <w:r>
            <w:t xml:space="preserve"> Humpolec</w:t>
          </w:r>
        </w:p>
        <w:p w14:paraId="119384B3" w14:textId="77777777" w:rsidR="003F6ECF" w:rsidRDefault="003F6ECF" w:rsidP="003F6ECF">
          <w:pPr>
            <w:pStyle w:val="Zhlav"/>
            <w:spacing w:line="250" w:lineRule="atLeast"/>
          </w:pPr>
          <w:r>
            <w:t>Horní náměstí 300</w:t>
          </w:r>
        </w:p>
        <w:p w14:paraId="63566F56" w14:textId="77777777" w:rsidR="003F6ECF" w:rsidRDefault="003F6ECF" w:rsidP="003F6ECF">
          <w:pPr>
            <w:pStyle w:val="Zhlav"/>
            <w:rPr>
              <w:sz w:val="16"/>
              <w:szCs w:val="16"/>
            </w:rPr>
          </w:pPr>
          <w:r>
            <w:t>396 22 Humpolec</w:t>
          </w:r>
        </w:p>
      </w:tc>
    </w:tr>
  </w:tbl>
  <w:p w14:paraId="696F5773" w14:textId="77777777" w:rsidR="00F075FD" w:rsidRPr="00F075FD" w:rsidRDefault="00632181" w:rsidP="003F6ECF">
    <w:pPr>
      <w:pStyle w:val="Zhlav"/>
      <w:rPr>
        <w:sz w:val="16"/>
        <w:szCs w:val="16"/>
      </w:rPr>
    </w:pPr>
    <w:r w:rsidRPr="00F075FD">
      <w:rPr>
        <w:noProof/>
        <w:sz w:val="16"/>
        <w:szCs w:val="16"/>
        <w:lang w:eastAsia="cs-CZ"/>
        <w14:ligatures w14:val="none"/>
      </w:rPr>
      <w:drawing>
        <wp:anchor distT="0" distB="0" distL="114300" distR="114300" simplePos="0" relativeHeight="251727872" behindDoc="1" locked="0" layoutInCell="1" allowOverlap="1" wp14:anchorId="1721D754" wp14:editId="084E62D2">
          <wp:simplePos x="0" y="0"/>
          <wp:positionH relativeFrom="page">
            <wp:posOffset>745299</wp:posOffset>
          </wp:positionH>
          <wp:positionV relativeFrom="page">
            <wp:posOffset>663879</wp:posOffset>
          </wp:positionV>
          <wp:extent cx="1114473" cy="467360"/>
          <wp:effectExtent l="0" t="0" r="0" b="2540"/>
          <wp:wrapNone/>
          <wp:docPr id="6" name="Logo TS black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 TS blac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153" cy="467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5D829" w14:textId="77777777" w:rsidR="006B181C" w:rsidRDefault="006B181C" w:rsidP="006B181C">
    <w:pPr>
      <w:pStyle w:val="Zhlav"/>
      <w:spacing w:line="250" w:lineRule="atLeast"/>
    </w:pPr>
    <w:r>
      <w:rPr>
        <w:noProof/>
        <w:lang w:eastAsia="cs-CZ"/>
        <w14:ligatures w14:val="none"/>
      </w:rPr>
      <w:drawing>
        <wp:anchor distT="0" distB="0" distL="114300" distR="114300" simplePos="0" relativeHeight="251700224" behindDoc="1" locked="0" layoutInCell="1" allowOverlap="1" wp14:anchorId="0F2867DF" wp14:editId="1C258093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15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6B726D4A" w14:textId="77777777" w:rsidR="006B181C" w:rsidRDefault="006B181C" w:rsidP="006B181C">
    <w:pPr>
      <w:pStyle w:val="Zhlav"/>
      <w:spacing w:line="250" w:lineRule="atLeast"/>
    </w:pPr>
    <w:r>
      <w:t xml:space="preserve">Odbor tajemníka </w:t>
    </w:r>
    <w:proofErr w:type="spellStart"/>
    <w:r>
      <w:t>MěÚ</w:t>
    </w:r>
    <w:proofErr w:type="spellEnd"/>
  </w:p>
  <w:p w14:paraId="1FD7AC44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65C24178" wp14:editId="68569007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04C050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5BE04AE9" wp14:editId="46A6BBD7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BFBB52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0580EFDD" wp14:editId="3E7EB313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042C38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DA8A5D0" wp14:editId="69EDE218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D74BB3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6607A223" wp14:editId="4DE3F660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52EEAC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D6F9CAA" wp14:editId="7DD9ECC9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06A105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DE2B7" wp14:editId="28CF5E86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A19F2A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669FE91" wp14:editId="1B57C9E2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60E62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E8A857" wp14:editId="258EBEC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922681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03A1329" wp14:editId="7EFE0C8B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8F1B60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73342C0D" wp14:editId="338ADCCB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352AA3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1452B23" wp14:editId="0594E44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44BD9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2FF87443" w14:textId="77777777" w:rsidR="00B44ADF" w:rsidRDefault="006B181C" w:rsidP="006B181C">
    <w:pPr>
      <w:pStyle w:val="Zhlav"/>
      <w:spacing w:after="10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C06A70D" wp14:editId="66437217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73993F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74D51B6"/>
    <w:multiLevelType w:val="hybridMultilevel"/>
    <w:tmpl w:val="5C2200F4"/>
    <w:lvl w:ilvl="0" w:tplc="066247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27A1E"/>
    <w:multiLevelType w:val="hybridMultilevel"/>
    <w:tmpl w:val="66B004F8"/>
    <w:lvl w:ilvl="0" w:tplc="565A36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3B08"/>
    <w:multiLevelType w:val="hybridMultilevel"/>
    <w:tmpl w:val="A636F0B4"/>
    <w:lvl w:ilvl="0" w:tplc="04050011">
      <w:start w:val="1"/>
      <w:numFmt w:val="decimal"/>
      <w:lvlText w:val="%1)"/>
      <w:lvlJc w:val="left"/>
      <w:pPr>
        <w:ind w:left="7307" w:hanging="360"/>
      </w:pPr>
    </w:lvl>
    <w:lvl w:ilvl="1" w:tplc="04050019">
      <w:start w:val="1"/>
      <w:numFmt w:val="lowerLetter"/>
      <w:lvlText w:val="%2."/>
      <w:lvlJc w:val="left"/>
      <w:pPr>
        <w:ind w:left="8027" w:hanging="360"/>
      </w:pPr>
    </w:lvl>
    <w:lvl w:ilvl="2" w:tplc="0405001B">
      <w:start w:val="1"/>
      <w:numFmt w:val="lowerRoman"/>
      <w:lvlText w:val="%3."/>
      <w:lvlJc w:val="right"/>
      <w:pPr>
        <w:ind w:left="8747" w:hanging="180"/>
      </w:pPr>
    </w:lvl>
    <w:lvl w:ilvl="3" w:tplc="0405000F">
      <w:start w:val="1"/>
      <w:numFmt w:val="decimal"/>
      <w:lvlText w:val="%4."/>
      <w:lvlJc w:val="left"/>
      <w:pPr>
        <w:ind w:left="9467" w:hanging="360"/>
      </w:pPr>
    </w:lvl>
    <w:lvl w:ilvl="4" w:tplc="04050019">
      <w:start w:val="1"/>
      <w:numFmt w:val="lowerLetter"/>
      <w:lvlText w:val="%5."/>
      <w:lvlJc w:val="left"/>
      <w:pPr>
        <w:ind w:left="10187" w:hanging="360"/>
      </w:pPr>
    </w:lvl>
    <w:lvl w:ilvl="5" w:tplc="0405001B">
      <w:start w:val="1"/>
      <w:numFmt w:val="lowerRoman"/>
      <w:lvlText w:val="%6."/>
      <w:lvlJc w:val="right"/>
      <w:pPr>
        <w:ind w:left="10907" w:hanging="180"/>
      </w:pPr>
    </w:lvl>
    <w:lvl w:ilvl="6" w:tplc="0405000F">
      <w:start w:val="1"/>
      <w:numFmt w:val="decimal"/>
      <w:lvlText w:val="%7."/>
      <w:lvlJc w:val="left"/>
      <w:pPr>
        <w:ind w:left="11627" w:hanging="360"/>
      </w:pPr>
    </w:lvl>
    <w:lvl w:ilvl="7" w:tplc="04050019">
      <w:start w:val="1"/>
      <w:numFmt w:val="lowerLetter"/>
      <w:lvlText w:val="%8."/>
      <w:lvlJc w:val="left"/>
      <w:pPr>
        <w:ind w:left="12347" w:hanging="360"/>
      </w:pPr>
    </w:lvl>
    <w:lvl w:ilvl="8" w:tplc="0405001B">
      <w:start w:val="1"/>
      <w:numFmt w:val="lowerRoman"/>
      <w:lvlText w:val="%9."/>
      <w:lvlJc w:val="right"/>
      <w:pPr>
        <w:ind w:left="13067" w:hanging="180"/>
      </w:pPr>
    </w:lvl>
  </w:abstractNum>
  <w:abstractNum w:abstractNumId="9" w15:restartNumberingAfterBreak="0">
    <w:nsid w:val="5A3F61A5"/>
    <w:multiLevelType w:val="hybridMultilevel"/>
    <w:tmpl w:val="8C7E4ED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308D0"/>
    <w:multiLevelType w:val="hybridMultilevel"/>
    <w:tmpl w:val="8A046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B08F6"/>
    <w:multiLevelType w:val="hybridMultilevel"/>
    <w:tmpl w:val="8A9ACD7A"/>
    <w:lvl w:ilvl="0" w:tplc="8C7278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65082"/>
    <w:multiLevelType w:val="hybridMultilevel"/>
    <w:tmpl w:val="88AE171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1430BAC6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6966362">
    <w:abstractNumId w:val="2"/>
  </w:num>
  <w:num w:numId="2" w16cid:durableId="1887596037">
    <w:abstractNumId w:val="12"/>
  </w:num>
  <w:num w:numId="3" w16cid:durableId="647439823">
    <w:abstractNumId w:val="7"/>
  </w:num>
  <w:num w:numId="4" w16cid:durableId="966006746">
    <w:abstractNumId w:val="6"/>
  </w:num>
  <w:num w:numId="5" w16cid:durableId="1599825941">
    <w:abstractNumId w:val="6"/>
  </w:num>
  <w:num w:numId="6" w16cid:durableId="1183981094">
    <w:abstractNumId w:val="6"/>
  </w:num>
  <w:num w:numId="7" w16cid:durableId="1901212690">
    <w:abstractNumId w:val="0"/>
  </w:num>
  <w:num w:numId="8" w16cid:durableId="1650397833">
    <w:abstractNumId w:val="0"/>
    <w:lvlOverride w:ilvl="0">
      <w:startOverride w:val="1"/>
    </w:lvlOverride>
  </w:num>
  <w:num w:numId="9" w16cid:durableId="251663487">
    <w:abstractNumId w:val="0"/>
    <w:lvlOverride w:ilvl="0">
      <w:startOverride w:val="1"/>
    </w:lvlOverride>
  </w:num>
  <w:num w:numId="10" w16cid:durableId="530535805">
    <w:abstractNumId w:val="0"/>
    <w:lvlOverride w:ilvl="0">
      <w:startOverride w:val="1"/>
    </w:lvlOverride>
  </w:num>
  <w:num w:numId="11" w16cid:durableId="1251893646">
    <w:abstractNumId w:val="0"/>
    <w:lvlOverride w:ilvl="0">
      <w:startOverride w:val="1"/>
    </w:lvlOverride>
  </w:num>
  <w:num w:numId="12" w16cid:durableId="1987196338">
    <w:abstractNumId w:val="0"/>
  </w:num>
  <w:num w:numId="13" w16cid:durableId="17439958">
    <w:abstractNumId w:val="3"/>
  </w:num>
  <w:num w:numId="14" w16cid:durableId="1736970838">
    <w:abstractNumId w:val="4"/>
  </w:num>
  <w:num w:numId="15" w16cid:durableId="898440111">
    <w:abstractNumId w:val="11"/>
  </w:num>
  <w:num w:numId="16" w16cid:durableId="519900975">
    <w:abstractNumId w:val="5"/>
  </w:num>
  <w:num w:numId="17" w16cid:durableId="1588729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767675">
    <w:abstractNumId w:val="8"/>
  </w:num>
  <w:num w:numId="19" w16cid:durableId="1434596116">
    <w:abstractNumId w:val="10"/>
  </w:num>
  <w:num w:numId="20" w16cid:durableId="893471893">
    <w:abstractNumId w:val="9"/>
  </w:num>
  <w:num w:numId="21" w16cid:durableId="1932741260">
    <w:abstractNumId w:val="13"/>
  </w:num>
  <w:num w:numId="22" w16cid:durableId="1371613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FD0"/>
    <w:rsid w:val="000075D0"/>
    <w:rsid w:val="00013404"/>
    <w:rsid w:val="000154B9"/>
    <w:rsid w:val="00016C9E"/>
    <w:rsid w:val="000246B8"/>
    <w:rsid w:val="00026F5C"/>
    <w:rsid w:val="000275DB"/>
    <w:rsid w:val="0002763C"/>
    <w:rsid w:val="00030B42"/>
    <w:rsid w:val="000310FC"/>
    <w:rsid w:val="00032624"/>
    <w:rsid w:val="000354EA"/>
    <w:rsid w:val="0003606E"/>
    <w:rsid w:val="000363D8"/>
    <w:rsid w:val="00037BF0"/>
    <w:rsid w:val="00044BB9"/>
    <w:rsid w:val="00060922"/>
    <w:rsid w:val="00063127"/>
    <w:rsid w:val="0006542F"/>
    <w:rsid w:val="0006594C"/>
    <w:rsid w:val="00072D8E"/>
    <w:rsid w:val="00083F9C"/>
    <w:rsid w:val="0009307D"/>
    <w:rsid w:val="000931DC"/>
    <w:rsid w:val="000945D6"/>
    <w:rsid w:val="00096553"/>
    <w:rsid w:val="000A076F"/>
    <w:rsid w:val="000A3763"/>
    <w:rsid w:val="000B2EA0"/>
    <w:rsid w:val="000B3204"/>
    <w:rsid w:val="000B4008"/>
    <w:rsid w:val="000B460D"/>
    <w:rsid w:val="000C1969"/>
    <w:rsid w:val="000E246A"/>
    <w:rsid w:val="000E24D8"/>
    <w:rsid w:val="000E6630"/>
    <w:rsid w:val="000F104D"/>
    <w:rsid w:val="00116764"/>
    <w:rsid w:val="00121C88"/>
    <w:rsid w:val="001225E7"/>
    <w:rsid w:val="00122FD0"/>
    <w:rsid w:val="00125F2F"/>
    <w:rsid w:val="00127695"/>
    <w:rsid w:val="00127D6A"/>
    <w:rsid w:val="0013583A"/>
    <w:rsid w:val="001377BD"/>
    <w:rsid w:val="0013791C"/>
    <w:rsid w:val="0014134A"/>
    <w:rsid w:val="001416D1"/>
    <w:rsid w:val="00171559"/>
    <w:rsid w:val="00174382"/>
    <w:rsid w:val="00180A92"/>
    <w:rsid w:val="00182CA1"/>
    <w:rsid w:val="00184ABE"/>
    <w:rsid w:val="00187903"/>
    <w:rsid w:val="00197BC2"/>
    <w:rsid w:val="001A2B27"/>
    <w:rsid w:val="001B71B1"/>
    <w:rsid w:val="001C74EB"/>
    <w:rsid w:val="001D09BF"/>
    <w:rsid w:val="001D6D50"/>
    <w:rsid w:val="001E2D7D"/>
    <w:rsid w:val="001E4524"/>
    <w:rsid w:val="001E7071"/>
    <w:rsid w:val="001F35CA"/>
    <w:rsid w:val="002006E6"/>
    <w:rsid w:val="0020390B"/>
    <w:rsid w:val="00204A10"/>
    <w:rsid w:val="00211009"/>
    <w:rsid w:val="00226A27"/>
    <w:rsid w:val="00226E02"/>
    <w:rsid w:val="00231928"/>
    <w:rsid w:val="002360A7"/>
    <w:rsid w:val="00240D8C"/>
    <w:rsid w:val="002479D6"/>
    <w:rsid w:val="00264A8C"/>
    <w:rsid w:val="002653B9"/>
    <w:rsid w:val="00265AD1"/>
    <w:rsid w:val="002660F3"/>
    <w:rsid w:val="0027095A"/>
    <w:rsid w:val="0027329E"/>
    <w:rsid w:val="002742BF"/>
    <w:rsid w:val="00284DEC"/>
    <w:rsid w:val="002867C0"/>
    <w:rsid w:val="00297CFC"/>
    <w:rsid w:val="002A058B"/>
    <w:rsid w:val="002A19AD"/>
    <w:rsid w:val="002B3A17"/>
    <w:rsid w:val="002B4797"/>
    <w:rsid w:val="002B54F6"/>
    <w:rsid w:val="002C210D"/>
    <w:rsid w:val="002C408E"/>
    <w:rsid w:val="002D04C1"/>
    <w:rsid w:val="002D0DD2"/>
    <w:rsid w:val="002D3824"/>
    <w:rsid w:val="002D41CA"/>
    <w:rsid w:val="002D6326"/>
    <w:rsid w:val="002D77AA"/>
    <w:rsid w:val="002E0D3A"/>
    <w:rsid w:val="002F5599"/>
    <w:rsid w:val="002F68D4"/>
    <w:rsid w:val="00315342"/>
    <w:rsid w:val="00317A23"/>
    <w:rsid w:val="00320C90"/>
    <w:rsid w:val="0032395C"/>
    <w:rsid w:val="003361F2"/>
    <w:rsid w:val="00341CE9"/>
    <w:rsid w:val="00344582"/>
    <w:rsid w:val="0034468B"/>
    <w:rsid w:val="00351E46"/>
    <w:rsid w:val="00355B32"/>
    <w:rsid w:val="0037530F"/>
    <w:rsid w:val="00380076"/>
    <w:rsid w:val="00382874"/>
    <w:rsid w:val="0038339F"/>
    <w:rsid w:val="00387082"/>
    <w:rsid w:val="00390E54"/>
    <w:rsid w:val="003966D7"/>
    <w:rsid w:val="003A18C8"/>
    <w:rsid w:val="003A2C1C"/>
    <w:rsid w:val="003A36B8"/>
    <w:rsid w:val="003C11E5"/>
    <w:rsid w:val="003C3635"/>
    <w:rsid w:val="003C3D0E"/>
    <w:rsid w:val="003C6218"/>
    <w:rsid w:val="003D36D1"/>
    <w:rsid w:val="003E0DFC"/>
    <w:rsid w:val="003E0E55"/>
    <w:rsid w:val="003E2A00"/>
    <w:rsid w:val="003F403C"/>
    <w:rsid w:val="003F6C3A"/>
    <w:rsid w:val="003F6ECF"/>
    <w:rsid w:val="00404F14"/>
    <w:rsid w:val="004136B2"/>
    <w:rsid w:val="00425725"/>
    <w:rsid w:val="00430D06"/>
    <w:rsid w:val="00431DC8"/>
    <w:rsid w:val="004333DE"/>
    <w:rsid w:val="00442E33"/>
    <w:rsid w:val="00450E9F"/>
    <w:rsid w:val="0047346F"/>
    <w:rsid w:val="00481961"/>
    <w:rsid w:val="00487128"/>
    <w:rsid w:val="00487B44"/>
    <w:rsid w:val="00490319"/>
    <w:rsid w:val="004A7E6E"/>
    <w:rsid w:val="004C4831"/>
    <w:rsid w:val="004E0F69"/>
    <w:rsid w:val="004E4EF8"/>
    <w:rsid w:val="004F1240"/>
    <w:rsid w:val="005005E0"/>
    <w:rsid w:val="00500CC5"/>
    <w:rsid w:val="005018D6"/>
    <w:rsid w:val="00503A97"/>
    <w:rsid w:val="0050508E"/>
    <w:rsid w:val="00515B20"/>
    <w:rsid w:val="0052028A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45BF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516C"/>
    <w:rsid w:val="005F0BB2"/>
    <w:rsid w:val="005F5EA8"/>
    <w:rsid w:val="00606D02"/>
    <w:rsid w:val="006077C6"/>
    <w:rsid w:val="006130CA"/>
    <w:rsid w:val="00613E55"/>
    <w:rsid w:val="00615DF6"/>
    <w:rsid w:val="00630C42"/>
    <w:rsid w:val="00632181"/>
    <w:rsid w:val="00634848"/>
    <w:rsid w:val="00637CFA"/>
    <w:rsid w:val="006516F0"/>
    <w:rsid w:val="00663219"/>
    <w:rsid w:val="00670E9A"/>
    <w:rsid w:val="00675142"/>
    <w:rsid w:val="006756F4"/>
    <w:rsid w:val="006817AE"/>
    <w:rsid w:val="00682DEE"/>
    <w:rsid w:val="00682E83"/>
    <w:rsid w:val="006859B5"/>
    <w:rsid w:val="006A0C58"/>
    <w:rsid w:val="006A0E0A"/>
    <w:rsid w:val="006A4E7B"/>
    <w:rsid w:val="006B181C"/>
    <w:rsid w:val="006D4A8E"/>
    <w:rsid w:val="006D4C72"/>
    <w:rsid w:val="006D6B59"/>
    <w:rsid w:val="006E07A9"/>
    <w:rsid w:val="006F0DEA"/>
    <w:rsid w:val="00705533"/>
    <w:rsid w:val="007071F6"/>
    <w:rsid w:val="00720C71"/>
    <w:rsid w:val="007218A1"/>
    <w:rsid w:val="00721F0C"/>
    <w:rsid w:val="00722664"/>
    <w:rsid w:val="00722AEC"/>
    <w:rsid w:val="00725386"/>
    <w:rsid w:val="007263B1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868A6"/>
    <w:rsid w:val="007917CF"/>
    <w:rsid w:val="00793286"/>
    <w:rsid w:val="007A1C29"/>
    <w:rsid w:val="007A28E6"/>
    <w:rsid w:val="007A7F21"/>
    <w:rsid w:val="007C009D"/>
    <w:rsid w:val="007C16BD"/>
    <w:rsid w:val="007C2095"/>
    <w:rsid w:val="007C71BD"/>
    <w:rsid w:val="007D18C8"/>
    <w:rsid w:val="007E43E4"/>
    <w:rsid w:val="007E507E"/>
    <w:rsid w:val="007F14F2"/>
    <w:rsid w:val="007F31AC"/>
    <w:rsid w:val="007F5D9C"/>
    <w:rsid w:val="00800BBA"/>
    <w:rsid w:val="008029C7"/>
    <w:rsid w:val="00812A6F"/>
    <w:rsid w:val="008135C3"/>
    <w:rsid w:val="008212BF"/>
    <w:rsid w:val="008214B9"/>
    <w:rsid w:val="008242FE"/>
    <w:rsid w:val="00827CC0"/>
    <w:rsid w:val="00841A91"/>
    <w:rsid w:val="00842930"/>
    <w:rsid w:val="00845FAA"/>
    <w:rsid w:val="00852A1B"/>
    <w:rsid w:val="00860CBD"/>
    <w:rsid w:val="00867092"/>
    <w:rsid w:val="00882C03"/>
    <w:rsid w:val="0088681E"/>
    <w:rsid w:val="00890741"/>
    <w:rsid w:val="008B08E7"/>
    <w:rsid w:val="008B0C57"/>
    <w:rsid w:val="008B6BCA"/>
    <w:rsid w:val="008D1416"/>
    <w:rsid w:val="008D7C11"/>
    <w:rsid w:val="008E023B"/>
    <w:rsid w:val="008E1D7F"/>
    <w:rsid w:val="008E2D2D"/>
    <w:rsid w:val="008F5F85"/>
    <w:rsid w:val="008F75F1"/>
    <w:rsid w:val="00903378"/>
    <w:rsid w:val="009128DA"/>
    <w:rsid w:val="0092051D"/>
    <w:rsid w:val="00921838"/>
    <w:rsid w:val="00924D92"/>
    <w:rsid w:val="009267B0"/>
    <w:rsid w:val="009334AB"/>
    <w:rsid w:val="009371D1"/>
    <w:rsid w:val="0094298A"/>
    <w:rsid w:val="00944384"/>
    <w:rsid w:val="00953412"/>
    <w:rsid w:val="00967021"/>
    <w:rsid w:val="0097488B"/>
    <w:rsid w:val="009A49E4"/>
    <w:rsid w:val="009B169F"/>
    <w:rsid w:val="009B2BC1"/>
    <w:rsid w:val="009B318B"/>
    <w:rsid w:val="009B4D29"/>
    <w:rsid w:val="009C55CD"/>
    <w:rsid w:val="009C7C2F"/>
    <w:rsid w:val="009D2C7C"/>
    <w:rsid w:val="009E5776"/>
    <w:rsid w:val="009E6761"/>
    <w:rsid w:val="009F0F81"/>
    <w:rsid w:val="009F3FE0"/>
    <w:rsid w:val="00A11B1E"/>
    <w:rsid w:val="00A17DA3"/>
    <w:rsid w:val="00A2071E"/>
    <w:rsid w:val="00A229CD"/>
    <w:rsid w:val="00A34B36"/>
    <w:rsid w:val="00A34D0A"/>
    <w:rsid w:val="00A41233"/>
    <w:rsid w:val="00A43FEB"/>
    <w:rsid w:val="00A4481D"/>
    <w:rsid w:val="00A5084A"/>
    <w:rsid w:val="00A50C14"/>
    <w:rsid w:val="00A51903"/>
    <w:rsid w:val="00A53A47"/>
    <w:rsid w:val="00A559E4"/>
    <w:rsid w:val="00A93975"/>
    <w:rsid w:val="00A93EFC"/>
    <w:rsid w:val="00A95DCD"/>
    <w:rsid w:val="00AC129C"/>
    <w:rsid w:val="00AC4DD4"/>
    <w:rsid w:val="00AE065A"/>
    <w:rsid w:val="00AF48BF"/>
    <w:rsid w:val="00B0228A"/>
    <w:rsid w:val="00B11C15"/>
    <w:rsid w:val="00B15192"/>
    <w:rsid w:val="00B17317"/>
    <w:rsid w:val="00B21C17"/>
    <w:rsid w:val="00B25D5E"/>
    <w:rsid w:val="00B26DD3"/>
    <w:rsid w:val="00B3045E"/>
    <w:rsid w:val="00B31562"/>
    <w:rsid w:val="00B31D59"/>
    <w:rsid w:val="00B34145"/>
    <w:rsid w:val="00B34180"/>
    <w:rsid w:val="00B40D8D"/>
    <w:rsid w:val="00B43AE2"/>
    <w:rsid w:val="00B448B6"/>
    <w:rsid w:val="00B44ADF"/>
    <w:rsid w:val="00B47938"/>
    <w:rsid w:val="00B5192D"/>
    <w:rsid w:val="00B579CF"/>
    <w:rsid w:val="00B61820"/>
    <w:rsid w:val="00B63637"/>
    <w:rsid w:val="00B63E36"/>
    <w:rsid w:val="00B727D5"/>
    <w:rsid w:val="00B7282E"/>
    <w:rsid w:val="00B75F5F"/>
    <w:rsid w:val="00B83F96"/>
    <w:rsid w:val="00BA2CE9"/>
    <w:rsid w:val="00BA38D5"/>
    <w:rsid w:val="00BA4D0A"/>
    <w:rsid w:val="00BB45C1"/>
    <w:rsid w:val="00BC4BE6"/>
    <w:rsid w:val="00BD3EC8"/>
    <w:rsid w:val="00BE28DB"/>
    <w:rsid w:val="00BE7EDE"/>
    <w:rsid w:val="00BF6346"/>
    <w:rsid w:val="00C03325"/>
    <w:rsid w:val="00C078AF"/>
    <w:rsid w:val="00C10DC2"/>
    <w:rsid w:val="00C16757"/>
    <w:rsid w:val="00C201FC"/>
    <w:rsid w:val="00C32473"/>
    <w:rsid w:val="00C34350"/>
    <w:rsid w:val="00C438F0"/>
    <w:rsid w:val="00C44F53"/>
    <w:rsid w:val="00C7022D"/>
    <w:rsid w:val="00C80578"/>
    <w:rsid w:val="00C84E4C"/>
    <w:rsid w:val="00C87073"/>
    <w:rsid w:val="00C975BC"/>
    <w:rsid w:val="00CA3EA6"/>
    <w:rsid w:val="00CB42A8"/>
    <w:rsid w:val="00CC198C"/>
    <w:rsid w:val="00CC1C8E"/>
    <w:rsid w:val="00CC42EB"/>
    <w:rsid w:val="00CD1FEA"/>
    <w:rsid w:val="00CD2912"/>
    <w:rsid w:val="00CE239E"/>
    <w:rsid w:val="00CE5A75"/>
    <w:rsid w:val="00CE6B4F"/>
    <w:rsid w:val="00CF3B46"/>
    <w:rsid w:val="00CF40F1"/>
    <w:rsid w:val="00CF5B47"/>
    <w:rsid w:val="00D06A6B"/>
    <w:rsid w:val="00D06BDF"/>
    <w:rsid w:val="00D14F38"/>
    <w:rsid w:val="00D16DBE"/>
    <w:rsid w:val="00D303F9"/>
    <w:rsid w:val="00D32D2C"/>
    <w:rsid w:val="00D42164"/>
    <w:rsid w:val="00D4605C"/>
    <w:rsid w:val="00D5563C"/>
    <w:rsid w:val="00D5680B"/>
    <w:rsid w:val="00D57F98"/>
    <w:rsid w:val="00D63E74"/>
    <w:rsid w:val="00D6607C"/>
    <w:rsid w:val="00D72000"/>
    <w:rsid w:val="00D725B1"/>
    <w:rsid w:val="00D8159D"/>
    <w:rsid w:val="00D94A47"/>
    <w:rsid w:val="00D953B5"/>
    <w:rsid w:val="00D95BE3"/>
    <w:rsid w:val="00DC329C"/>
    <w:rsid w:val="00DD0650"/>
    <w:rsid w:val="00DD49F0"/>
    <w:rsid w:val="00DD75B3"/>
    <w:rsid w:val="00DE7E1A"/>
    <w:rsid w:val="00E0094F"/>
    <w:rsid w:val="00E02E73"/>
    <w:rsid w:val="00E03503"/>
    <w:rsid w:val="00E13382"/>
    <w:rsid w:val="00E148CE"/>
    <w:rsid w:val="00E35728"/>
    <w:rsid w:val="00E4733B"/>
    <w:rsid w:val="00E50985"/>
    <w:rsid w:val="00E51F60"/>
    <w:rsid w:val="00E54550"/>
    <w:rsid w:val="00E55E33"/>
    <w:rsid w:val="00E61D4E"/>
    <w:rsid w:val="00E64D95"/>
    <w:rsid w:val="00E72165"/>
    <w:rsid w:val="00E779A6"/>
    <w:rsid w:val="00E77C68"/>
    <w:rsid w:val="00E80D42"/>
    <w:rsid w:val="00E90ED4"/>
    <w:rsid w:val="00EB5FF6"/>
    <w:rsid w:val="00EB74BF"/>
    <w:rsid w:val="00EC1529"/>
    <w:rsid w:val="00EC1D7D"/>
    <w:rsid w:val="00ED1893"/>
    <w:rsid w:val="00EE4E24"/>
    <w:rsid w:val="00EE7FD7"/>
    <w:rsid w:val="00F045DA"/>
    <w:rsid w:val="00F05F92"/>
    <w:rsid w:val="00F075FD"/>
    <w:rsid w:val="00F11B21"/>
    <w:rsid w:val="00F222F6"/>
    <w:rsid w:val="00F25FE5"/>
    <w:rsid w:val="00F32E42"/>
    <w:rsid w:val="00F41A9F"/>
    <w:rsid w:val="00F46882"/>
    <w:rsid w:val="00F518B7"/>
    <w:rsid w:val="00F5263F"/>
    <w:rsid w:val="00F52A0B"/>
    <w:rsid w:val="00F54FEC"/>
    <w:rsid w:val="00F77765"/>
    <w:rsid w:val="00F92C83"/>
    <w:rsid w:val="00F969A3"/>
    <w:rsid w:val="00FA0324"/>
    <w:rsid w:val="00FA5E5B"/>
    <w:rsid w:val="00FB60F3"/>
    <w:rsid w:val="00FB66E1"/>
    <w:rsid w:val="00FB7689"/>
    <w:rsid w:val="00FB7FE2"/>
    <w:rsid w:val="00FC01F6"/>
    <w:rsid w:val="00FC199B"/>
    <w:rsid w:val="00FD192D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66254"/>
  <w15:docId w15:val="{85A3F753-C117-4894-8971-799B28B8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4E"/>
    <w:pPr>
      <w:spacing w:after="200" w:line="240" w:lineRule="auto"/>
      <w:jc w:val="both"/>
    </w:pPr>
    <w:rPr>
      <w:color w:val="000000" w:themeColor="text1"/>
      <w:kern w:val="12"/>
      <w:sz w:val="20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spacing w:after="0"/>
      <w:contextualSpacing/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spacing w:after="0"/>
      <w:contextualSpacing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  <w:jc w:val="left"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 w:after="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 w:after="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  <w:sz w:val="24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Atyp BL Text" w:hAnsi="Atyp BL Text" w:cs="Atyp BL Text"/>
      <w:color w:val="000000"/>
      <w:kern w:val="0"/>
      <w:sz w:val="16"/>
      <w:szCs w:val="16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9B2BC1"/>
    <w:pPr>
      <w:spacing w:after="0"/>
      <w:jc w:val="left"/>
    </w:pPr>
    <w:rPr>
      <w:rFonts w:ascii="Times New Roman" w:eastAsia="Times New Roman" w:hAnsi="Times New Roman" w:cs="Times New Roman"/>
      <w:color w:val="auto"/>
      <w:kern w:val="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2B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9B2BC1"/>
    <w:rPr>
      <w:vertAlign w:val="superscript"/>
    </w:rPr>
  </w:style>
  <w:style w:type="paragraph" w:styleId="Odstavecseseznamem">
    <w:name w:val="List Paragraph"/>
    <w:basedOn w:val="Normln"/>
    <w:uiPriority w:val="34"/>
    <w:rsid w:val="00852A1B"/>
    <w:pPr>
      <w:ind w:left="720"/>
      <w:contextualSpacing/>
    </w:pPr>
  </w:style>
  <w:style w:type="character" w:customStyle="1" w:styleId="BntextChar">
    <w:name w:val="Běžný text Char"/>
    <w:basedOn w:val="Standardnpsmoodstavce"/>
    <w:link w:val="Bntext"/>
    <w:locked/>
    <w:rsid w:val="00481961"/>
    <w:rPr>
      <w:rFonts w:ascii="Arial" w:eastAsia="Times New Roman" w:hAnsi="Arial" w:cs="Arial"/>
      <w:bCs/>
      <w:sz w:val="20"/>
      <w:szCs w:val="32"/>
      <w:lang w:eastAsia="cs-CZ"/>
    </w:rPr>
  </w:style>
  <w:style w:type="paragraph" w:customStyle="1" w:styleId="Bntext">
    <w:name w:val="Běžný text"/>
    <w:basedOn w:val="Normln"/>
    <w:link w:val="BntextChar"/>
    <w:qFormat/>
    <w:rsid w:val="00481961"/>
    <w:pPr>
      <w:spacing w:after="0"/>
      <w:ind w:left="1985"/>
    </w:pPr>
    <w:rPr>
      <w:rFonts w:ascii="Arial" w:eastAsia="Times New Roman" w:hAnsi="Arial" w:cs="Arial"/>
      <w:bCs/>
      <w:color w:val="auto"/>
      <w:kern w:val="0"/>
      <w:szCs w:val="32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3966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6D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6D7"/>
    <w:rPr>
      <w:color w:val="000000" w:themeColor="text1"/>
      <w:kern w:val="12"/>
      <w:sz w:val="20"/>
      <w:szCs w:val="20"/>
      <w14:ligatures w14:val="standar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6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6D7"/>
    <w:rPr>
      <w:b/>
      <w:bCs/>
      <w:color w:val="000000" w:themeColor="text1"/>
      <w:kern w:val="1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6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A0A78-56C3-4820-B21B-6ED9BACB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(6)</Template>
  <TotalTime>6</TotalTime>
  <Pages>4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4</cp:revision>
  <cp:lastPrinted>2024-06-28T04:41:00Z</cp:lastPrinted>
  <dcterms:created xsi:type="dcterms:W3CDTF">2024-09-30T10:43:00Z</dcterms:created>
  <dcterms:modified xsi:type="dcterms:W3CDTF">2025-05-27T08:57:00Z</dcterms:modified>
</cp:coreProperties>
</file>