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41" w14:textId="6CEFC853" w:rsidR="00773426" w:rsidRPr="001A65E9" w:rsidRDefault="007B7D7F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 xml:space="preserve">Žádost o povolení nahlédnutí do matriční knihy (pořízení fotokopie zápisu) v přítomnosti matrikáře </w:t>
      </w: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5C6A069A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7B7D7F">
        <w:rPr>
          <w:rFonts w:ascii="Arial" w:hAnsi="Arial" w:cs="Arial"/>
          <w:b/>
          <w:bCs/>
          <w:sz w:val="32"/>
          <w:szCs w:val="32"/>
          <w:lang w:eastAsia="cs-CZ"/>
        </w:rPr>
        <w:t xml:space="preserve">Žadatel </w:t>
      </w:r>
      <w:r w:rsidR="001C7CD1">
        <w:rPr>
          <w:rFonts w:ascii="Arial" w:hAnsi="Arial" w:cs="Arial"/>
          <w:b/>
          <w:bCs/>
          <w:sz w:val="32"/>
          <w:szCs w:val="32"/>
          <w:lang w:eastAsia="cs-CZ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C7CD1" w:rsidRPr="007128D7" w14:paraId="11CC7839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6C1" w14:textId="20471B1A" w:rsidR="001C7CD1" w:rsidRPr="007128D7" w:rsidRDefault="007B7D7F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0C2F20B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1E78A3CA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EF95" w14:textId="01A0CDD7" w:rsidR="001C7CD1" w:rsidRPr="007128D7" w:rsidRDefault="007B7D7F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narození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2F00EE8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55D1AC00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3721" w14:textId="107AEA4F" w:rsidR="001C7CD1" w:rsidRPr="007128D7" w:rsidRDefault="007B7D7F" w:rsidP="001C7CD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Místo narození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5BFB00C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21DE8A10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709C2" w14:textId="0AAF80B5" w:rsidR="001C7CD1" w:rsidRDefault="007B7D7F" w:rsidP="001C7CD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Trvalý pobyt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41E1A29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default" r:id="rId11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72041EC" w14:textId="68A31D31" w:rsidR="008C0E1A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7B7D7F">
        <w:rPr>
          <w:rFonts w:ascii="Arial" w:hAnsi="Arial" w:cs="Arial"/>
          <w:b/>
          <w:bCs/>
          <w:sz w:val="32"/>
          <w:szCs w:val="32"/>
        </w:rPr>
        <w:t>Osoba, jíž se hledaná matriční událost týká</w:t>
      </w:r>
      <w:r w:rsidR="006B6337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323DAC" w:rsidRPr="00D643FF" w14:paraId="4F373C90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6BF4" w14:textId="54F2CC1E" w:rsidR="00323DAC" w:rsidRPr="00D643FF" w:rsidRDefault="007B7D7F" w:rsidP="00D643FF">
            <w:pPr>
              <w:ind w:left="34"/>
              <w:rPr>
                <w:rFonts w:ascii="Arial" w:hAnsi="Arial" w:cs="Arial"/>
                <w:bCs/>
                <w:szCs w:val="20"/>
              </w:rPr>
            </w:pPr>
            <w:r w:rsidRPr="00D643FF">
              <w:rPr>
                <w:rFonts w:ascii="Arial" w:hAnsi="Arial" w:cs="Arial"/>
                <w:bCs/>
                <w:szCs w:val="20"/>
              </w:rPr>
              <w:t xml:space="preserve">Jméno a příjmení, příp. rodné příjmení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BB44E92" w14:textId="77777777" w:rsidR="00323DAC" w:rsidRPr="00D643FF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D643FF" w14:paraId="3C3AD1FD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2E2A" w14:textId="706DF03D" w:rsidR="00323DAC" w:rsidRPr="00D643FF" w:rsidRDefault="007B7D7F" w:rsidP="00D643FF">
            <w:pPr>
              <w:ind w:left="34"/>
              <w:rPr>
                <w:rFonts w:ascii="Arial" w:hAnsi="Arial" w:cs="Arial"/>
                <w:bCs/>
                <w:szCs w:val="20"/>
              </w:rPr>
            </w:pPr>
            <w:r w:rsidRPr="00D643FF">
              <w:rPr>
                <w:rFonts w:ascii="Arial" w:hAnsi="Arial" w:cs="Arial"/>
                <w:bCs/>
                <w:szCs w:val="20"/>
              </w:rPr>
              <w:t>Datum a místo matriční události (narození, sňatek, úmrtí)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EC6D088" w14:textId="77777777" w:rsidR="00323DAC" w:rsidRPr="00D643FF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D643FF" w14:paraId="13DD9E15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B5EC" w14:textId="4C396171" w:rsidR="00323DAC" w:rsidRPr="00D643FF" w:rsidRDefault="007B7D7F" w:rsidP="00D643FF">
            <w:pPr>
              <w:ind w:left="34"/>
              <w:rPr>
                <w:rFonts w:ascii="Arial" w:hAnsi="Arial" w:cs="Arial"/>
                <w:bCs/>
                <w:szCs w:val="20"/>
              </w:rPr>
            </w:pPr>
            <w:r w:rsidRPr="00D643FF">
              <w:rPr>
                <w:rFonts w:ascii="Arial" w:hAnsi="Arial" w:cs="Arial"/>
                <w:bCs/>
                <w:szCs w:val="20"/>
              </w:rPr>
              <w:t>Pokud k matriční události došlo před rokem 1950, uveďte církev, která provedla zápis do matriky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BCDDE80" w14:textId="77777777" w:rsidR="00323DAC" w:rsidRPr="00D643FF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5D03742" w14:textId="77777777" w:rsidR="007B7D7F" w:rsidRPr="00D643FF" w:rsidRDefault="007B7D7F" w:rsidP="007B7D7F">
      <w:pPr>
        <w:rPr>
          <w:szCs w:val="20"/>
        </w:rPr>
      </w:pPr>
    </w:p>
    <w:p w14:paraId="209C7DC5" w14:textId="77777777" w:rsidR="007B7D7F" w:rsidRPr="00D643FF" w:rsidRDefault="007B7D7F" w:rsidP="007B7D7F">
      <w:pPr>
        <w:pStyle w:val="PodnadpisA"/>
        <w:ind w:left="1928" w:hanging="1928"/>
        <w:rPr>
          <w:rFonts w:ascii="Arial" w:hAnsi="Arial" w:cs="Arial"/>
          <w:sz w:val="20"/>
          <w:szCs w:val="20"/>
        </w:rPr>
      </w:pPr>
      <w:r w:rsidRPr="00D643FF">
        <w:rPr>
          <w:rFonts w:ascii="Arial" w:hAnsi="Arial" w:cs="Arial"/>
          <w:sz w:val="20"/>
          <w:szCs w:val="20"/>
        </w:rPr>
        <w:t>Upozornění</w:t>
      </w:r>
    </w:p>
    <w:p w14:paraId="3D778278" w14:textId="613DF07C" w:rsidR="00323DAC" w:rsidRPr="00D643FF" w:rsidRDefault="007B7D7F" w:rsidP="00134E59">
      <w:pPr>
        <w:pStyle w:val="PodnadpisA"/>
        <w:ind w:left="1928" w:hanging="1928"/>
        <w:jc w:val="both"/>
        <w:rPr>
          <w:rFonts w:ascii="Arial" w:eastAsiaTheme="minorHAnsi" w:hAnsi="Arial" w:cs="Arial"/>
          <w:b w:val="0"/>
          <w:spacing w:val="0"/>
          <w:sz w:val="20"/>
          <w:szCs w:val="20"/>
        </w:rPr>
      </w:pPr>
      <w:r w:rsidRPr="00D643FF">
        <w:rPr>
          <w:rFonts w:ascii="Arial" w:hAnsi="Arial" w:cs="Arial"/>
          <w:b w:val="0"/>
          <w:sz w:val="20"/>
          <w:szCs w:val="20"/>
        </w:rPr>
        <w:tab/>
      </w:r>
      <w:r w:rsidR="00134E59" w:rsidRPr="00134E59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Osobní údaje budou zpracovávány za účelem </w:t>
      </w:r>
      <w:r w:rsidR="00134E59">
        <w:rPr>
          <w:rFonts w:ascii="Arial" w:eastAsiaTheme="minorHAnsi" w:hAnsi="Arial" w:cs="Arial"/>
          <w:b w:val="0"/>
          <w:spacing w:val="0"/>
          <w:sz w:val="20"/>
          <w:szCs w:val="20"/>
        </w:rPr>
        <w:t>vyřízení žádosti</w:t>
      </w:r>
      <w:r w:rsidR="00134E59" w:rsidRPr="00134E59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 v souladu s Nařízením Evropského parlamentu a rady (EU) č. 2016/679 (tzv. GDPR) a Zákonem o zpracování osobních údajů č. 110/2019 Sb., ve znění pozdějších předpisů. Uvedené osobní údaje nebudou předmětem automatizovaného zpracování ani profilování. Bližší informace o Vašich právech a zpracování osobních údajů MěÚ Humpolec, který je v pozici správce osobních údajů, jsou uvedeny na internetových stránkách </w:t>
      </w:r>
      <w:hyperlink r:id="rId12" w:history="1">
        <w:r w:rsidR="00134E59" w:rsidRPr="00C30A52">
          <w:rPr>
            <w:rStyle w:val="Hypertextovodkaz"/>
            <w:rFonts w:ascii="Arial" w:eastAsiaTheme="minorHAnsi" w:hAnsi="Arial" w:cs="Arial"/>
            <w:b w:val="0"/>
            <w:spacing w:val="0"/>
            <w:sz w:val="20"/>
            <w:szCs w:val="20"/>
          </w:rPr>
          <w:t>www.mesto-humpolec.cz</w:t>
        </w:r>
      </w:hyperlink>
      <w:r w:rsidR="00134E59">
        <w:rPr>
          <w:rFonts w:ascii="Arial" w:eastAsiaTheme="minorHAnsi" w:hAnsi="Arial" w:cs="Arial"/>
          <w:b w:val="0"/>
          <w:spacing w:val="0"/>
          <w:sz w:val="20"/>
          <w:szCs w:val="20"/>
        </w:rPr>
        <w:t xml:space="preserve"> </w:t>
      </w:r>
      <w:r w:rsidR="00134E59" w:rsidRPr="00134E59">
        <w:rPr>
          <w:rFonts w:ascii="Arial" w:eastAsiaTheme="minorHAnsi" w:hAnsi="Arial" w:cs="Arial"/>
          <w:b w:val="0"/>
          <w:spacing w:val="0"/>
          <w:sz w:val="20"/>
          <w:szCs w:val="20"/>
        </w:rPr>
        <w:t>.</w:t>
      </w:r>
    </w:p>
    <w:p w14:paraId="49A66AC9" w14:textId="77777777" w:rsidR="006B6337" w:rsidRDefault="006B6337" w:rsidP="006B6337">
      <w:pPr>
        <w:rPr>
          <w:rFonts w:ascii="Arial" w:hAnsi="Arial" w:cs="Arial"/>
        </w:rPr>
      </w:pPr>
    </w:p>
    <w:p w14:paraId="105B84D4" w14:textId="77777777" w:rsidR="006B6337" w:rsidRDefault="006B6337" w:rsidP="006B6337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6B6337" w14:paraId="2AF1E51B" w14:textId="77777777" w:rsidTr="00461141">
        <w:tc>
          <w:tcPr>
            <w:tcW w:w="351" w:type="dxa"/>
          </w:tcPr>
          <w:p w14:paraId="22036A65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78157310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EC2CDD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24820476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18CC4C6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DC7703C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729810A" w14:textId="77777777" w:rsidR="006B6337" w:rsidRDefault="006B6337" w:rsidP="006B6337">
      <w:pPr>
        <w:pStyle w:val="Bezodsazen"/>
        <w:rPr>
          <w:rFonts w:ascii="Arial" w:hAnsi="Arial" w:cs="Arial"/>
        </w:rPr>
        <w:sectPr w:rsidR="006B6337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0E485545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07FBFCA1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691767A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1F16B15" w14:textId="77777777" w:rsidR="006B6337" w:rsidRDefault="006B6337" w:rsidP="006B633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65A5DB8B" w14:textId="7431B29C" w:rsidR="006B6337" w:rsidRDefault="007B7D7F" w:rsidP="006B633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B6337">
        <w:rPr>
          <w:rFonts w:ascii="Arial" w:hAnsi="Arial" w:cs="Arial"/>
        </w:rPr>
        <w:t>odpis</w:t>
      </w:r>
      <w:r>
        <w:rPr>
          <w:rFonts w:ascii="Arial" w:hAnsi="Arial" w:cs="Arial"/>
        </w:rPr>
        <w:t xml:space="preserve"> žadatele</w:t>
      </w:r>
    </w:p>
    <w:p w14:paraId="26E45850" w14:textId="78A7AB84" w:rsidR="006B6337" w:rsidRDefault="006B6337" w:rsidP="006B6337">
      <w:pPr>
        <w:pStyle w:val="Bezodsazen"/>
        <w:jc w:val="center"/>
        <w:rPr>
          <w:rFonts w:ascii="Arial" w:hAnsi="Arial" w:cs="Arial"/>
        </w:rPr>
      </w:pPr>
    </w:p>
    <w:p w14:paraId="0902CDEF" w14:textId="77777777" w:rsidR="006B6337" w:rsidRDefault="006B6337" w:rsidP="006B6337">
      <w:pPr>
        <w:pStyle w:val="Bezodsazen"/>
        <w:jc w:val="center"/>
        <w:rPr>
          <w:rFonts w:ascii="Arial" w:hAnsi="Arial" w:cs="Arial"/>
        </w:rPr>
        <w:sectPr w:rsidR="006B6337" w:rsidSect="00993008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6A376B61" w14:textId="77777777" w:rsidR="007B7D7F" w:rsidRDefault="007B7D7F" w:rsidP="007B7D7F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Část III.</w:t>
      </w:r>
      <w:r>
        <w:rPr>
          <w:rFonts w:ascii="Arial" w:hAnsi="Arial" w:cs="Arial"/>
          <w:b/>
          <w:bCs/>
          <w:sz w:val="32"/>
          <w:szCs w:val="32"/>
        </w:rPr>
        <w:tab/>
        <w:t>Záznam matrikářky</w:t>
      </w:r>
    </w:p>
    <w:p w14:paraId="3937DA90" w14:textId="35D5F85D" w:rsidR="007B7D7F" w:rsidRPr="005668E2" w:rsidRDefault="007B7D7F" w:rsidP="007B7D7F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5668E2">
        <w:rPr>
          <w:rFonts w:ascii="Arial" w:hAnsi="Arial" w:cs="Arial"/>
          <w:bCs/>
        </w:rPr>
        <w:t xml:space="preserve">Doklad totožnosti předložený žadatelem 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7B7D7F" w:rsidRPr="007128D7" w14:paraId="0F93B4CE" w14:textId="77777777" w:rsidTr="006C0E1B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90DE" w14:textId="39713FAB" w:rsidR="007B7D7F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druh</w:t>
            </w:r>
            <w:r w:rsidR="007B7D7F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F6A6438" w14:textId="77777777" w:rsidR="007B7D7F" w:rsidRPr="007128D7" w:rsidRDefault="007B7D7F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7B7D7F" w:rsidRPr="007128D7" w14:paraId="12B98C33" w14:textId="77777777" w:rsidTr="006C0E1B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BEB00" w14:textId="60C386C0" w:rsidR="007B7D7F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číslo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2C32044" w14:textId="77777777" w:rsidR="007B7D7F" w:rsidRPr="007128D7" w:rsidRDefault="007B7D7F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7B7D7F" w:rsidRPr="007128D7" w14:paraId="2152BE92" w14:textId="77777777" w:rsidTr="006C0E1B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3C8B" w14:textId="2E4A1D90" w:rsidR="007B7D7F" w:rsidRPr="007128D7" w:rsidRDefault="005668E2" w:rsidP="005668E2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a místo vydání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BD3A44C" w14:textId="77777777" w:rsidR="007B7D7F" w:rsidRPr="007128D7" w:rsidRDefault="007B7D7F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8BA095A" w14:textId="0FCFFD5F" w:rsidR="006B6337" w:rsidRDefault="006B6337" w:rsidP="00323DAC">
      <w:pPr>
        <w:rPr>
          <w:szCs w:val="20"/>
        </w:rPr>
      </w:pPr>
    </w:p>
    <w:p w14:paraId="695BB567" w14:textId="20C4DA57" w:rsidR="007B7D7F" w:rsidRPr="005668E2" w:rsidRDefault="005668E2" w:rsidP="006B6337">
      <w:pPr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ab/>
      </w:r>
      <w:r w:rsidRPr="005668E2">
        <w:rPr>
          <w:rFonts w:ascii="Arial" w:hAnsi="Arial" w:cs="Arial"/>
          <w:szCs w:val="20"/>
        </w:rPr>
        <w:t xml:space="preserve">Správní poplatek uhrazený žadatelem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5668E2" w:rsidRPr="007128D7" w14:paraId="6C5A2D52" w14:textId="77777777" w:rsidTr="006C0E1B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C34AB" w14:textId="35509EC6" w:rsidR="005668E2" w:rsidRPr="007128D7" w:rsidRDefault="005668E2" w:rsidP="005668E2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číslo dokladu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7AD3F18" w14:textId="77777777" w:rsidR="005668E2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5668E2" w:rsidRPr="007128D7" w14:paraId="54944261" w14:textId="77777777" w:rsidTr="006C0E1B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8611" w14:textId="26B72DAB" w:rsidR="005668E2" w:rsidRPr="007128D7" w:rsidRDefault="005668E2" w:rsidP="005668E2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úhrady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8E92DF0" w14:textId="77777777" w:rsidR="005668E2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5668E2" w:rsidRPr="007128D7" w14:paraId="658E57A2" w14:textId="77777777" w:rsidTr="006C0E1B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562F" w14:textId="44A104A2" w:rsidR="005668E2" w:rsidRPr="007128D7" w:rsidRDefault="005668E2" w:rsidP="005668E2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výše správního poplatku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ECE25D6" w14:textId="77777777" w:rsidR="005668E2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04292BC" w14:textId="77777777" w:rsidR="007B7D7F" w:rsidRDefault="007B7D7F" w:rsidP="006B6337">
      <w:pPr>
        <w:ind w:left="0"/>
        <w:rPr>
          <w:rFonts w:ascii="Arial" w:hAnsi="Arial" w:cs="Arial"/>
          <w:b/>
          <w:sz w:val="32"/>
          <w:szCs w:val="32"/>
        </w:rPr>
      </w:pPr>
    </w:p>
    <w:p w14:paraId="35040C8A" w14:textId="155E0C4D" w:rsidR="007B7D7F" w:rsidRPr="005668E2" w:rsidRDefault="005668E2" w:rsidP="006B6337">
      <w:pPr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ab/>
      </w:r>
      <w:r w:rsidRPr="005668E2">
        <w:rPr>
          <w:rFonts w:ascii="Arial" w:hAnsi="Arial" w:cs="Arial"/>
          <w:szCs w:val="20"/>
        </w:rPr>
        <w:t>Právní nárok žadatele byl ověřen podle § 25 zákona č. 301/2000 Sb., žadatel je</w:t>
      </w:r>
    </w:p>
    <w:tbl>
      <w:tblPr>
        <w:tblStyle w:val="Mkatabulky"/>
        <w:tblpPr w:leftFromText="141" w:rightFromText="141" w:vertAnchor="text" w:horzAnchor="margin" w:tblpXSpec="right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308"/>
      </w:tblGrid>
      <w:tr w:rsidR="005668E2" w:rsidRPr="005120EE" w14:paraId="77F926F9" w14:textId="77777777" w:rsidTr="005668E2">
        <w:tc>
          <w:tcPr>
            <w:tcW w:w="392" w:type="dxa"/>
            <w:tcBorders>
              <w:bottom w:val="single" w:sz="12" w:space="0" w:color="auto"/>
            </w:tcBorders>
            <w:shd w:val="clear" w:color="auto" w:fill="DEE5FF"/>
          </w:tcPr>
          <w:p w14:paraId="6B0F62A0" w14:textId="77777777" w:rsidR="005668E2" w:rsidRPr="005120EE" w:rsidRDefault="005668E2" w:rsidP="005668E2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308" w:type="dxa"/>
          </w:tcPr>
          <w:p w14:paraId="4847724F" w14:textId="77777777" w:rsidR="005668E2" w:rsidRPr="005668E2" w:rsidRDefault="005668E2" w:rsidP="005668E2">
            <w:pPr>
              <w:spacing w:line="360" w:lineRule="auto"/>
              <w:ind w:left="67" w:hanging="66"/>
              <w:rPr>
                <w:rFonts w:ascii="Arial" w:hAnsi="Arial" w:cs="Arial"/>
                <w:bCs/>
                <w:szCs w:val="20"/>
              </w:rPr>
            </w:pPr>
            <w:r w:rsidRPr="005668E2">
              <w:rPr>
                <w:rFonts w:ascii="Arial" w:hAnsi="Arial" w:cs="Arial"/>
                <w:bCs/>
                <w:szCs w:val="20"/>
              </w:rPr>
              <w:t>Fyzickou osobou, které se zápis týká</w:t>
            </w:r>
          </w:p>
        </w:tc>
      </w:tr>
      <w:tr w:rsidR="005668E2" w:rsidRPr="005120EE" w14:paraId="460091F4" w14:textId="77777777" w:rsidTr="005668E2">
        <w:tc>
          <w:tcPr>
            <w:tcW w:w="392" w:type="dxa"/>
            <w:tcBorders>
              <w:bottom w:val="single" w:sz="12" w:space="0" w:color="auto"/>
            </w:tcBorders>
            <w:shd w:val="clear" w:color="auto" w:fill="DEE5FF"/>
          </w:tcPr>
          <w:p w14:paraId="2C591C57" w14:textId="77777777" w:rsidR="005668E2" w:rsidRPr="005120EE" w:rsidRDefault="005668E2" w:rsidP="005668E2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308" w:type="dxa"/>
          </w:tcPr>
          <w:p w14:paraId="71A0EF13" w14:textId="77777777" w:rsidR="005668E2" w:rsidRPr="005668E2" w:rsidRDefault="005668E2" w:rsidP="005668E2">
            <w:pPr>
              <w:spacing w:line="360" w:lineRule="auto"/>
              <w:ind w:left="67" w:hanging="66"/>
              <w:rPr>
                <w:rFonts w:ascii="Arial" w:hAnsi="Arial" w:cs="Arial"/>
                <w:bCs/>
                <w:szCs w:val="20"/>
              </w:rPr>
            </w:pPr>
            <w:r w:rsidRPr="005668E2">
              <w:rPr>
                <w:rFonts w:ascii="Arial" w:hAnsi="Arial" w:cs="Arial"/>
                <w:bCs/>
                <w:szCs w:val="20"/>
              </w:rPr>
              <w:t>Člen její rodiny (manžel, rodič, dítě, prarodič, vnuk, pravnuk, sourozenec)</w:t>
            </w:r>
          </w:p>
        </w:tc>
      </w:tr>
      <w:tr w:rsidR="005668E2" w:rsidRPr="005120EE" w14:paraId="59DD595C" w14:textId="77777777" w:rsidTr="005668E2">
        <w:tc>
          <w:tcPr>
            <w:tcW w:w="392" w:type="dxa"/>
            <w:tcBorders>
              <w:bottom w:val="single" w:sz="12" w:space="0" w:color="auto"/>
            </w:tcBorders>
            <w:shd w:val="clear" w:color="auto" w:fill="DEE5FF"/>
          </w:tcPr>
          <w:p w14:paraId="1EEC269E" w14:textId="77777777" w:rsidR="005668E2" w:rsidRPr="005120EE" w:rsidRDefault="005668E2" w:rsidP="005668E2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308" w:type="dxa"/>
          </w:tcPr>
          <w:p w14:paraId="6492413B" w14:textId="77777777" w:rsidR="005668E2" w:rsidRPr="005668E2" w:rsidRDefault="005668E2" w:rsidP="005668E2">
            <w:pPr>
              <w:spacing w:line="360" w:lineRule="auto"/>
              <w:ind w:left="67" w:hanging="66"/>
              <w:rPr>
                <w:rFonts w:ascii="Arial" w:hAnsi="Arial" w:cs="Arial"/>
                <w:bCs/>
                <w:szCs w:val="20"/>
              </w:rPr>
            </w:pPr>
            <w:r w:rsidRPr="005668E2">
              <w:rPr>
                <w:rFonts w:ascii="Arial" w:hAnsi="Arial" w:cs="Arial"/>
                <w:bCs/>
                <w:szCs w:val="20"/>
              </w:rPr>
              <w:t xml:space="preserve">Zplnomocněný zástupce </w:t>
            </w:r>
          </w:p>
        </w:tc>
      </w:tr>
    </w:tbl>
    <w:p w14:paraId="4B6D5C7D" w14:textId="4492CB6A" w:rsidR="005668E2" w:rsidRDefault="005668E2" w:rsidP="005668E2">
      <w:pPr>
        <w:autoSpaceDE w:val="0"/>
        <w:autoSpaceDN w:val="0"/>
        <w:ind w:left="0"/>
        <w:jc w:val="both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761E697" w14:textId="77777777" w:rsidR="007B7D7F" w:rsidRDefault="007B7D7F" w:rsidP="006B6337">
      <w:pPr>
        <w:ind w:left="0"/>
        <w:rPr>
          <w:rFonts w:ascii="Arial" w:hAnsi="Arial" w:cs="Arial"/>
          <w:b/>
          <w:sz w:val="32"/>
          <w:szCs w:val="32"/>
        </w:rPr>
      </w:pPr>
    </w:p>
    <w:p w14:paraId="01D8349B" w14:textId="77777777" w:rsidR="007B7D7F" w:rsidRDefault="007B7D7F" w:rsidP="006B6337">
      <w:pPr>
        <w:ind w:left="0"/>
        <w:rPr>
          <w:rFonts w:ascii="Arial" w:hAnsi="Arial" w:cs="Arial"/>
          <w:b/>
          <w:sz w:val="32"/>
          <w:szCs w:val="32"/>
        </w:rPr>
      </w:pPr>
    </w:p>
    <w:p w14:paraId="424F2BC4" w14:textId="77777777" w:rsidR="005668E2" w:rsidRDefault="005668E2" w:rsidP="006B6337">
      <w:pPr>
        <w:ind w:left="0"/>
        <w:rPr>
          <w:rFonts w:ascii="Arial" w:hAnsi="Arial" w:cs="Arial"/>
          <w:b/>
          <w:sz w:val="32"/>
          <w:szCs w:val="32"/>
        </w:rPr>
      </w:pPr>
    </w:p>
    <w:p w14:paraId="724EE886" w14:textId="77777777" w:rsidR="005668E2" w:rsidRDefault="005668E2" w:rsidP="006B6337">
      <w:pPr>
        <w:ind w:left="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XSpec="right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308"/>
      </w:tblGrid>
      <w:tr w:rsidR="005668E2" w:rsidRPr="005120EE" w14:paraId="34AE22B3" w14:textId="77777777" w:rsidTr="006C0E1B">
        <w:tc>
          <w:tcPr>
            <w:tcW w:w="392" w:type="dxa"/>
            <w:tcBorders>
              <w:bottom w:val="single" w:sz="12" w:space="0" w:color="auto"/>
            </w:tcBorders>
            <w:shd w:val="clear" w:color="auto" w:fill="DEE5FF"/>
          </w:tcPr>
          <w:p w14:paraId="4D39312A" w14:textId="77777777" w:rsidR="005668E2" w:rsidRPr="005120EE" w:rsidRDefault="005668E2" w:rsidP="006C0E1B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308" w:type="dxa"/>
          </w:tcPr>
          <w:p w14:paraId="26200009" w14:textId="6BB4DD1A" w:rsidR="005668E2" w:rsidRPr="005668E2" w:rsidRDefault="005668E2" w:rsidP="005668E2">
            <w:pPr>
              <w:ind w:left="34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Požaduje matriční doklad pro uplatnění svých práv před orgány státu nebo územních samosprávných celků (obcí či krajů)</w:t>
            </w:r>
            <w:r w:rsidRPr="005668E2">
              <w:rPr>
                <w:rFonts w:ascii="Arial" w:hAnsi="Arial" w:cs="Arial"/>
                <w:bCs/>
                <w:szCs w:val="20"/>
              </w:rPr>
              <w:t xml:space="preserve"> </w:t>
            </w:r>
          </w:p>
        </w:tc>
      </w:tr>
    </w:tbl>
    <w:p w14:paraId="1776072B" w14:textId="77777777" w:rsidR="005668E2" w:rsidRDefault="005668E2" w:rsidP="005668E2">
      <w:pPr>
        <w:autoSpaceDE w:val="0"/>
        <w:autoSpaceDN w:val="0"/>
        <w:ind w:left="0"/>
        <w:jc w:val="both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5FDC3CE" w14:textId="77777777" w:rsidR="005668E2" w:rsidRDefault="005668E2" w:rsidP="005668E2">
      <w:pPr>
        <w:ind w:left="0"/>
        <w:rPr>
          <w:rFonts w:ascii="Arial" w:hAnsi="Arial" w:cs="Arial"/>
          <w:b/>
          <w:sz w:val="32"/>
          <w:szCs w:val="32"/>
        </w:rPr>
      </w:pPr>
    </w:p>
    <w:p w14:paraId="134D7EBF" w14:textId="77777777" w:rsidR="005668E2" w:rsidRDefault="005668E2" w:rsidP="005668E2">
      <w:pPr>
        <w:ind w:left="0"/>
        <w:rPr>
          <w:rFonts w:ascii="Arial" w:hAnsi="Arial" w:cs="Arial"/>
          <w:b/>
          <w:sz w:val="32"/>
          <w:szCs w:val="32"/>
        </w:rPr>
      </w:pPr>
    </w:p>
    <w:p w14:paraId="1F040EC0" w14:textId="77777777" w:rsidR="005668E2" w:rsidRDefault="005668E2" w:rsidP="005668E2">
      <w:pPr>
        <w:ind w:left="0"/>
        <w:rPr>
          <w:rFonts w:ascii="Arial" w:hAnsi="Arial" w:cs="Arial"/>
          <w:b/>
          <w:sz w:val="32"/>
          <w:szCs w:val="32"/>
        </w:rPr>
      </w:pPr>
    </w:p>
    <w:p w14:paraId="7A19DCD1" w14:textId="7E09CE4B" w:rsidR="005668E2" w:rsidRPr="005668E2" w:rsidRDefault="005668E2" w:rsidP="006B6337">
      <w:pPr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5668E2">
        <w:rPr>
          <w:rFonts w:ascii="Arial" w:hAnsi="Arial" w:cs="Arial"/>
          <w:b/>
          <w:szCs w:val="20"/>
        </w:rPr>
        <w:t xml:space="preserve">Právní nárok žadatele byl ověřen podle § 25 b) zákona č. 301/2000 Sb. a žádosti </w:t>
      </w:r>
      <w:r>
        <w:rPr>
          <w:rFonts w:ascii="Arial" w:hAnsi="Arial" w:cs="Arial"/>
          <w:b/>
          <w:szCs w:val="20"/>
        </w:rPr>
        <w:tab/>
      </w:r>
      <w:r w:rsidRPr="005668E2">
        <w:rPr>
          <w:rFonts w:ascii="Arial" w:hAnsi="Arial" w:cs="Arial"/>
          <w:b/>
          <w:szCs w:val="20"/>
        </w:rPr>
        <w:t>se vyhovuje</w:t>
      </w:r>
      <w:r>
        <w:rPr>
          <w:rFonts w:ascii="Arial" w:hAnsi="Arial" w:cs="Arial"/>
          <w:b/>
          <w:szCs w:val="20"/>
        </w:rPr>
        <w:t xml:space="preserve">. </w:t>
      </w:r>
    </w:p>
    <w:p w14:paraId="583B5337" w14:textId="77777777" w:rsidR="005668E2" w:rsidRDefault="005668E2" w:rsidP="006B6337">
      <w:pPr>
        <w:ind w:left="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716"/>
        <w:gridCol w:w="4995"/>
      </w:tblGrid>
      <w:tr w:rsidR="005668E2" w:rsidRPr="007128D7" w14:paraId="33DE98C9" w14:textId="77777777" w:rsidTr="005668E2">
        <w:trPr>
          <w:trHeight w:val="567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67A3" w14:textId="5361FA5E" w:rsidR="005668E2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a podpis matrikářky</w:t>
            </w:r>
          </w:p>
        </w:tc>
        <w:tc>
          <w:tcPr>
            <w:tcW w:w="4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D878AA4" w14:textId="77777777" w:rsidR="005668E2" w:rsidRPr="007128D7" w:rsidRDefault="005668E2" w:rsidP="006C0E1B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76F44C74" w14:textId="77777777" w:rsidR="005668E2" w:rsidRDefault="005668E2" w:rsidP="006B6337">
      <w:pPr>
        <w:ind w:left="0"/>
        <w:rPr>
          <w:rFonts w:ascii="Arial" w:hAnsi="Arial" w:cs="Arial"/>
          <w:b/>
          <w:sz w:val="32"/>
          <w:szCs w:val="32"/>
        </w:rPr>
      </w:pPr>
    </w:p>
    <w:p w14:paraId="1525F86D" w14:textId="77777777" w:rsidR="005668E2" w:rsidRDefault="005668E2" w:rsidP="006B6337">
      <w:pPr>
        <w:ind w:left="0"/>
        <w:rPr>
          <w:rFonts w:ascii="Arial" w:hAnsi="Arial" w:cs="Arial"/>
          <w:b/>
          <w:sz w:val="32"/>
          <w:szCs w:val="32"/>
        </w:rPr>
      </w:pPr>
    </w:p>
    <w:p w14:paraId="6CB831DB" w14:textId="77777777" w:rsidR="005668E2" w:rsidRDefault="005668E2" w:rsidP="006B6337">
      <w:pPr>
        <w:ind w:left="0"/>
        <w:rPr>
          <w:rFonts w:ascii="Arial" w:hAnsi="Arial" w:cs="Arial"/>
          <w:b/>
          <w:sz w:val="32"/>
          <w:szCs w:val="32"/>
        </w:rPr>
      </w:pPr>
    </w:p>
    <w:sectPr w:rsidR="005668E2" w:rsidSect="009279B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9F70" w14:textId="77777777" w:rsidR="00F67413" w:rsidRDefault="00F67413" w:rsidP="0050569A">
      <w:r>
        <w:separator/>
      </w:r>
    </w:p>
  </w:endnote>
  <w:endnote w:type="continuationSeparator" w:id="0">
    <w:p w14:paraId="0731404E" w14:textId="77777777" w:rsidR="00F67413" w:rsidRDefault="00F67413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CF86" w14:textId="77777777" w:rsidR="00F67413" w:rsidRDefault="00F67413" w:rsidP="0050569A">
      <w:r>
        <w:separator/>
      </w:r>
    </w:p>
  </w:footnote>
  <w:footnote w:type="continuationSeparator" w:id="0">
    <w:p w14:paraId="6AC4047D" w14:textId="77777777" w:rsidR="00F67413" w:rsidRDefault="00F67413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5DC22382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14">
      <w:rPr>
        <w:rFonts w:ascii="Arial" w:hAnsi="Arial" w:cs="Arial"/>
        <w:bCs/>
        <w:szCs w:val="20"/>
      </w:rPr>
      <w:t>Měst</w:t>
    </w:r>
    <w:r w:rsidR="00EF4689">
      <w:rPr>
        <w:rFonts w:ascii="Arial" w:hAnsi="Arial" w:cs="Arial"/>
        <w:bCs/>
        <w:szCs w:val="20"/>
      </w:rPr>
      <w:t>ský úřad</w:t>
    </w:r>
    <w:r w:rsidRPr="00301514">
      <w:rPr>
        <w:rFonts w:ascii="Arial" w:hAnsi="Arial" w:cs="Arial"/>
        <w:bCs/>
        <w:szCs w:val="20"/>
      </w:rPr>
      <w:t xml:space="preserve"> 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1799764403">
    <w:abstractNumId w:val="1"/>
  </w:num>
  <w:num w:numId="2" w16cid:durableId="1329358884">
    <w:abstractNumId w:val="3"/>
  </w:num>
  <w:num w:numId="3" w16cid:durableId="1583565077">
    <w:abstractNumId w:val="11"/>
  </w:num>
  <w:num w:numId="4" w16cid:durableId="1974210334">
    <w:abstractNumId w:val="6"/>
  </w:num>
  <w:num w:numId="5" w16cid:durableId="859860536">
    <w:abstractNumId w:val="13"/>
  </w:num>
  <w:num w:numId="6" w16cid:durableId="1719087732">
    <w:abstractNumId w:val="10"/>
  </w:num>
  <w:num w:numId="7" w16cid:durableId="497237959">
    <w:abstractNumId w:val="7"/>
  </w:num>
  <w:num w:numId="8" w16cid:durableId="1043749374">
    <w:abstractNumId w:val="9"/>
  </w:num>
  <w:num w:numId="9" w16cid:durableId="1292441348">
    <w:abstractNumId w:val="13"/>
    <w:lvlOverride w:ilvl="0">
      <w:startOverride w:val="1"/>
    </w:lvlOverride>
  </w:num>
  <w:num w:numId="10" w16cid:durableId="447167380">
    <w:abstractNumId w:val="13"/>
    <w:lvlOverride w:ilvl="0">
      <w:startOverride w:val="1"/>
    </w:lvlOverride>
  </w:num>
  <w:num w:numId="11" w16cid:durableId="1429812690">
    <w:abstractNumId w:val="10"/>
    <w:lvlOverride w:ilvl="0">
      <w:startOverride w:val="1"/>
    </w:lvlOverride>
  </w:num>
  <w:num w:numId="12" w16cid:durableId="1173833753">
    <w:abstractNumId w:val="10"/>
    <w:lvlOverride w:ilvl="0">
      <w:startOverride w:val="1"/>
    </w:lvlOverride>
  </w:num>
  <w:num w:numId="13" w16cid:durableId="1562253443">
    <w:abstractNumId w:val="13"/>
    <w:lvlOverride w:ilvl="0">
      <w:startOverride w:val="1"/>
    </w:lvlOverride>
  </w:num>
  <w:num w:numId="14" w16cid:durableId="2020501767">
    <w:abstractNumId w:val="0"/>
  </w:num>
  <w:num w:numId="15" w16cid:durableId="1969971543">
    <w:abstractNumId w:val="5"/>
  </w:num>
  <w:num w:numId="16" w16cid:durableId="412238944">
    <w:abstractNumId w:val="12"/>
  </w:num>
  <w:num w:numId="17" w16cid:durableId="1038160901">
    <w:abstractNumId w:val="4"/>
  </w:num>
  <w:num w:numId="18" w16cid:durableId="1135172445">
    <w:abstractNumId w:val="2"/>
  </w:num>
  <w:num w:numId="19" w16cid:durableId="1532917728">
    <w:abstractNumId w:val="8"/>
  </w:num>
  <w:num w:numId="20" w16cid:durableId="193482066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20DB9"/>
    <w:rsid w:val="0002779E"/>
    <w:rsid w:val="000307B4"/>
    <w:rsid w:val="00030DE2"/>
    <w:rsid w:val="0005424C"/>
    <w:rsid w:val="00057383"/>
    <w:rsid w:val="000C625E"/>
    <w:rsid w:val="000F0283"/>
    <w:rsid w:val="00123D3E"/>
    <w:rsid w:val="00134E59"/>
    <w:rsid w:val="0014625E"/>
    <w:rsid w:val="0016222E"/>
    <w:rsid w:val="00164864"/>
    <w:rsid w:val="00164D6A"/>
    <w:rsid w:val="00181CE1"/>
    <w:rsid w:val="00194062"/>
    <w:rsid w:val="001A65E9"/>
    <w:rsid w:val="001C7CD1"/>
    <w:rsid w:val="001E530E"/>
    <w:rsid w:val="00200C62"/>
    <w:rsid w:val="002130BF"/>
    <w:rsid w:val="00214635"/>
    <w:rsid w:val="00227779"/>
    <w:rsid w:val="00250E42"/>
    <w:rsid w:val="00270FAF"/>
    <w:rsid w:val="002743D0"/>
    <w:rsid w:val="002863C0"/>
    <w:rsid w:val="002D4A69"/>
    <w:rsid w:val="002F55F9"/>
    <w:rsid w:val="00301514"/>
    <w:rsid w:val="00304B81"/>
    <w:rsid w:val="0031798A"/>
    <w:rsid w:val="00323DAC"/>
    <w:rsid w:val="00342D29"/>
    <w:rsid w:val="00370F56"/>
    <w:rsid w:val="003767C6"/>
    <w:rsid w:val="003A3F86"/>
    <w:rsid w:val="003C073E"/>
    <w:rsid w:val="003E09D4"/>
    <w:rsid w:val="00422531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263BB"/>
    <w:rsid w:val="00527BD4"/>
    <w:rsid w:val="00540AC6"/>
    <w:rsid w:val="005668E2"/>
    <w:rsid w:val="005C64CC"/>
    <w:rsid w:val="00617DEF"/>
    <w:rsid w:val="00621A3E"/>
    <w:rsid w:val="00625C73"/>
    <w:rsid w:val="006278D4"/>
    <w:rsid w:val="00640E64"/>
    <w:rsid w:val="0065179E"/>
    <w:rsid w:val="006567ED"/>
    <w:rsid w:val="00662549"/>
    <w:rsid w:val="00667781"/>
    <w:rsid w:val="00670433"/>
    <w:rsid w:val="006B32BF"/>
    <w:rsid w:val="006B6337"/>
    <w:rsid w:val="006E47AD"/>
    <w:rsid w:val="006E4EBE"/>
    <w:rsid w:val="0070320E"/>
    <w:rsid w:val="00717382"/>
    <w:rsid w:val="00726EE2"/>
    <w:rsid w:val="00745388"/>
    <w:rsid w:val="00773426"/>
    <w:rsid w:val="007B7D7F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672F0"/>
    <w:rsid w:val="00882B3D"/>
    <w:rsid w:val="008930FE"/>
    <w:rsid w:val="008A5B42"/>
    <w:rsid w:val="008B01DD"/>
    <w:rsid w:val="008C0E1A"/>
    <w:rsid w:val="008E6C0F"/>
    <w:rsid w:val="008F301F"/>
    <w:rsid w:val="009034A0"/>
    <w:rsid w:val="0097355A"/>
    <w:rsid w:val="009760AB"/>
    <w:rsid w:val="00980D6C"/>
    <w:rsid w:val="009B2A51"/>
    <w:rsid w:val="009C0B29"/>
    <w:rsid w:val="009C5A0F"/>
    <w:rsid w:val="009E2998"/>
    <w:rsid w:val="009F0514"/>
    <w:rsid w:val="00A0287E"/>
    <w:rsid w:val="00A21B41"/>
    <w:rsid w:val="00A57D7D"/>
    <w:rsid w:val="00A8466B"/>
    <w:rsid w:val="00AC32F4"/>
    <w:rsid w:val="00AD1665"/>
    <w:rsid w:val="00AD4873"/>
    <w:rsid w:val="00B006EC"/>
    <w:rsid w:val="00B10D3E"/>
    <w:rsid w:val="00B1502B"/>
    <w:rsid w:val="00B31E8E"/>
    <w:rsid w:val="00B36F1F"/>
    <w:rsid w:val="00B466F3"/>
    <w:rsid w:val="00B52A90"/>
    <w:rsid w:val="00B70642"/>
    <w:rsid w:val="00B92DB3"/>
    <w:rsid w:val="00BA6A21"/>
    <w:rsid w:val="00BB2B33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C0C61"/>
    <w:rsid w:val="00CC68C1"/>
    <w:rsid w:val="00CD79AF"/>
    <w:rsid w:val="00CF3034"/>
    <w:rsid w:val="00CF587C"/>
    <w:rsid w:val="00CF7EEF"/>
    <w:rsid w:val="00D27BD7"/>
    <w:rsid w:val="00D529B3"/>
    <w:rsid w:val="00D60147"/>
    <w:rsid w:val="00D643FF"/>
    <w:rsid w:val="00DA4D3D"/>
    <w:rsid w:val="00DB226C"/>
    <w:rsid w:val="00DD158C"/>
    <w:rsid w:val="00E07DA7"/>
    <w:rsid w:val="00E20CA6"/>
    <w:rsid w:val="00E24F1D"/>
    <w:rsid w:val="00E352DE"/>
    <w:rsid w:val="00E529F3"/>
    <w:rsid w:val="00E545AA"/>
    <w:rsid w:val="00E9078A"/>
    <w:rsid w:val="00E93165"/>
    <w:rsid w:val="00EB28CD"/>
    <w:rsid w:val="00EB2D2D"/>
    <w:rsid w:val="00EB4504"/>
    <w:rsid w:val="00EF4689"/>
    <w:rsid w:val="00EF7753"/>
    <w:rsid w:val="00F12011"/>
    <w:rsid w:val="00F20719"/>
    <w:rsid w:val="00F24F2E"/>
    <w:rsid w:val="00F44434"/>
    <w:rsid w:val="00F57B98"/>
    <w:rsid w:val="00F62E53"/>
    <w:rsid w:val="00F67413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BAED612F-7E47-4887-A94E-6E3E3489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3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sto-humpol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AF134-1DD0-47A6-A193-793CC7A6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24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6</cp:revision>
  <dcterms:created xsi:type="dcterms:W3CDTF">2022-02-02T15:17:00Z</dcterms:created>
  <dcterms:modified xsi:type="dcterms:W3CDTF">2022-05-06T12:10:00Z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