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3F5A5" w14:textId="4A76DC98" w:rsidR="00A62707" w:rsidRPr="00A62707" w:rsidRDefault="007B7D7F" w:rsidP="00FD2E98">
      <w:pPr>
        <w:pStyle w:val="Nadpis"/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</w:rPr>
        <w:t xml:space="preserve">Žádost o povolení </w:t>
      </w:r>
      <w:r w:rsidR="00FD2E98">
        <w:rPr>
          <w:rFonts w:ascii="Arial" w:hAnsi="Arial" w:cs="Arial"/>
        </w:rPr>
        <w:t xml:space="preserve">změny jména </w:t>
      </w:r>
      <w:r w:rsidR="00F21B41">
        <w:rPr>
          <w:rFonts w:ascii="Arial" w:hAnsi="Arial" w:cs="Arial"/>
        </w:rPr>
        <w:t xml:space="preserve">/ </w:t>
      </w:r>
      <w:r w:rsidR="00FD2E98">
        <w:rPr>
          <w:rFonts w:ascii="Arial" w:hAnsi="Arial" w:cs="Arial"/>
        </w:rPr>
        <w:t>příjmení</w:t>
      </w:r>
    </w:p>
    <w:p w14:paraId="1CB36485" w14:textId="77777777" w:rsidR="00A62707" w:rsidRPr="00A62707" w:rsidRDefault="00A62707" w:rsidP="00A62707">
      <w:pPr>
        <w:rPr>
          <w:lang w:eastAsia="cs-CZ"/>
        </w:rPr>
      </w:pPr>
    </w:p>
    <w:p w14:paraId="6C4C2B3C" w14:textId="77777777" w:rsidR="00A62707" w:rsidRPr="00A62707" w:rsidRDefault="00A62707" w:rsidP="00A62707">
      <w:pPr>
        <w:rPr>
          <w:lang w:eastAsia="cs-CZ"/>
        </w:rPr>
      </w:pPr>
    </w:p>
    <w:p w14:paraId="4E96EA79" w14:textId="77777777" w:rsidR="00CA338A" w:rsidRDefault="00CA338A" w:rsidP="00CA338A">
      <w:pPr>
        <w:pStyle w:val="Default"/>
        <w:rPr>
          <w:sz w:val="18"/>
          <w:szCs w:val="18"/>
        </w:rPr>
      </w:pPr>
    </w:p>
    <w:p w14:paraId="35AF3913" w14:textId="77777777" w:rsidR="00323DAC" w:rsidRDefault="00323DAC" w:rsidP="003E09D4">
      <w:pPr>
        <w:pStyle w:val="Bezodsazen"/>
        <w:spacing w:after="120"/>
        <w:rPr>
          <w:rFonts w:ascii="Arial" w:hAnsi="Arial" w:cs="Arial"/>
          <w:b/>
          <w:bCs/>
          <w:sz w:val="32"/>
          <w:szCs w:val="32"/>
          <w:lang w:eastAsia="cs-CZ"/>
        </w:rPr>
      </w:pPr>
    </w:p>
    <w:p w14:paraId="4A7C3554" w14:textId="59F7A28E" w:rsidR="001A65E9" w:rsidRDefault="00C74A37" w:rsidP="003E09D4">
      <w:pPr>
        <w:pStyle w:val="Bezodsazen"/>
        <w:spacing w:after="120"/>
        <w:rPr>
          <w:rFonts w:ascii="Arial" w:hAnsi="Arial" w:cs="Arial"/>
          <w:b/>
          <w:bCs/>
          <w:sz w:val="32"/>
          <w:szCs w:val="32"/>
          <w:lang w:eastAsia="cs-CZ"/>
        </w:rPr>
      </w:pPr>
      <w:r>
        <w:rPr>
          <w:rFonts w:ascii="Arial" w:hAnsi="Arial" w:cs="Arial"/>
          <w:b/>
          <w:bCs/>
          <w:sz w:val="32"/>
          <w:szCs w:val="32"/>
          <w:lang w:eastAsia="cs-CZ"/>
        </w:rPr>
        <w:t>Část I.</w:t>
      </w:r>
      <w:r>
        <w:rPr>
          <w:rFonts w:ascii="Arial" w:hAnsi="Arial" w:cs="Arial"/>
          <w:b/>
          <w:bCs/>
          <w:sz w:val="32"/>
          <w:szCs w:val="32"/>
          <w:lang w:eastAsia="cs-CZ"/>
        </w:rPr>
        <w:tab/>
      </w:r>
      <w:r w:rsidR="00FD2E98">
        <w:rPr>
          <w:rFonts w:ascii="Arial" w:hAnsi="Arial" w:cs="Arial"/>
          <w:b/>
          <w:bCs/>
          <w:sz w:val="32"/>
          <w:szCs w:val="32"/>
          <w:lang w:eastAsia="cs-CZ"/>
        </w:rPr>
        <w:t>Žadatel</w:t>
      </w:r>
    </w:p>
    <w:tbl>
      <w:tblPr>
        <w:tblStyle w:val="Mkatabulky"/>
        <w:tblW w:w="7711" w:type="dxa"/>
        <w:tblInd w:w="1928" w:type="dxa"/>
        <w:tblLook w:val="04A0" w:firstRow="1" w:lastRow="0" w:firstColumn="1" w:lastColumn="0" w:noHBand="0" w:noVBand="1"/>
      </w:tblPr>
      <w:tblGrid>
        <w:gridCol w:w="2575"/>
        <w:gridCol w:w="5136"/>
      </w:tblGrid>
      <w:tr w:rsidR="001F1462" w:rsidRPr="007128D7" w14:paraId="47ABB819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79238" w14:textId="77777777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Jméno a příjmení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6AA1439C" w14:textId="77777777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1F1462" w:rsidRPr="007128D7" w14:paraId="7BB3C395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27DA9" w14:textId="78ABE70F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Rodné příjmení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3D5B896C" w14:textId="77777777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1F1462" w:rsidRPr="007128D7" w14:paraId="29A1FD54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312AE" w14:textId="0C2580BC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Datum a místo narození 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05D07841" w14:textId="77777777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1F1462" w:rsidRPr="007128D7" w14:paraId="49993137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03D55" w14:textId="1BB5D759" w:rsidR="001F1462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Rodné číslo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40BDBA19" w14:textId="77777777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1F1462" w:rsidRPr="007128D7" w14:paraId="3E5EA8DB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E7A86" w14:textId="59897879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Trvalý pobyt 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78CF28D7" w14:textId="77777777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1F1462" w:rsidRPr="007128D7" w14:paraId="1DA07976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0B100" w14:textId="12E220EF" w:rsidR="001F1462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Státní občanství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741325DD" w14:textId="77777777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2D34472E" w14:textId="77777777" w:rsidR="001C7CD1" w:rsidRPr="00FA0F37" w:rsidRDefault="001C7CD1" w:rsidP="003E09D4">
      <w:pPr>
        <w:pStyle w:val="Bezodsazen"/>
        <w:spacing w:after="120"/>
        <w:rPr>
          <w:rFonts w:ascii="Arial" w:hAnsi="Arial" w:cs="Arial"/>
          <w:b/>
          <w:bCs/>
          <w:sz w:val="32"/>
          <w:szCs w:val="32"/>
          <w:lang w:eastAsia="cs-CZ"/>
        </w:rPr>
        <w:sectPr w:rsidR="001C7CD1" w:rsidRPr="00FA0F37" w:rsidSect="00E20CA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134" w:bottom="1134" w:left="1134" w:header="1134" w:footer="1134" w:gutter="0"/>
          <w:cols w:space="709"/>
          <w:docGrid w:linePitch="360"/>
        </w:sectPr>
      </w:pPr>
    </w:p>
    <w:p w14:paraId="45AF0E18" w14:textId="77777777" w:rsidR="00323DAC" w:rsidRDefault="00323DAC" w:rsidP="00C43B71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</w:p>
    <w:p w14:paraId="672041EC" w14:textId="5558C5AF" w:rsidR="008C0E1A" w:rsidRDefault="00816854" w:rsidP="00C43B71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Část II.</w:t>
      </w:r>
      <w:r>
        <w:rPr>
          <w:rFonts w:ascii="Arial" w:hAnsi="Arial" w:cs="Arial"/>
          <w:b/>
          <w:bCs/>
          <w:sz w:val="32"/>
          <w:szCs w:val="32"/>
        </w:rPr>
        <w:tab/>
      </w:r>
      <w:r w:rsidR="001F1462">
        <w:rPr>
          <w:rFonts w:ascii="Arial" w:hAnsi="Arial" w:cs="Arial"/>
          <w:b/>
          <w:bCs/>
          <w:sz w:val="32"/>
          <w:szCs w:val="32"/>
        </w:rPr>
        <w:t xml:space="preserve">Předmět změny </w:t>
      </w:r>
      <w:r w:rsidR="00A62707">
        <w:rPr>
          <w:rFonts w:ascii="Arial" w:hAnsi="Arial" w:cs="Arial"/>
          <w:b/>
          <w:bCs/>
          <w:sz w:val="32"/>
          <w:szCs w:val="32"/>
        </w:rPr>
        <w:t xml:space="preserve"> </w:t>
      </w:r>
      <w:r w:rsidR="006B6337">
        <w:rPr>
          <w:rFonts w:ascii="Arial" w:hAnsi="Arial" w:cs="Arial"/>
          <w:b/>
          <w:bCs/>
          <w:sz w:val="32"/>
          <w:szCs w:val="32"/>
        </w:rPr>
        <w:t xml:space="preserve"> </w:t>
      </w:r>
    </w:p>
    <w:tbl>
      <w:tblPr>
        <w:tblStyle w:val="Mkatabulky"/>
        <w:tblW w:w="7711" w:type="dxa"/>
        <w:tblInd w:w="1928" w:type="dxa"/>
        <w:tblLook w:val="04A0" w:firstRow="1" w:lastRow="0" w:firstColumn="1" w:lastColumn="0" w:noHBand="0" w:noVBand="1"/>
      </w:tblPr>
      <w:tblGrid>
        <w:gridCol w:w="2575"/>
        <w:gridCol w:w="5136"/>
      </w:tblGrid>
      <w:tr w:rsidR="00323DAC" w:rsidRPr="00B57C57" w14:paraId="4F373C90" w14:textId="77777777" w:rsidTr="00323DAC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26BF4" w14:textId="2B8E7E65" w:rsidR="00323DAC" w:rsidRPr="007128D7" w:rsidRDefault="001F1462" w:rsidP="007B7D7F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Jména, a to na jméno</w:t>
            </w:r>
            <w:r w:rsidR="00A62707">
              <w:rPr>
                <w:rFonts w:ascii="Arial" w:hAnsi="Arial" w:cs="Arial"/>
                <w:lang w:eastAsia="cs-CZ"/>
              </w:rPr>
              <w:t xml:space="preserve"> </w:t>
            </w:r>
            <w:r w:rsidR="007B7D7F">
              <w:rPr>
                <w:rFonts w:ascii="Arial" w:hAnsi="Arial" w:cs="Arial"/>
                <w:lang w:eastAsia="cs-CZ"/>
              </w:rPr>
              <w:t xml:space="preserve">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7BB44E92" w14:textId="77777777" w:rsidR="00323DAC" w:rsidRPr="007128D7" w:rsidRDefault="00323DAC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1F1462" w:rsidRPr="00B57C57" w14:paraId="682BEDCD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C3C17" w14:textId="131BC62E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Příjmení, a to na příjmení 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30B9EFA9" w14:textId="77777777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1F1462" w:rsidRPr="00B57C57" w14:paraId="15570AF8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EAF48" w14:textId="55EE582A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Příjmení po rozvodu, a to na příjmení  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7DA746E0" w14:textId="77777777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65D03742" w14:textId="77777777" w:rsidR="007B7D7F" w:rsidRPr="00B57C57" w:rsidRDefault="007B7D7F" w:rsidP="00B57C57">
      <w:pPr>
        <w:pStyle w:val="Bezodsazen"/>
        <w:rPr>
          <w:rFonts w:ascii="Arial" w:hAnsi="Arial" w:cs="Arial"/>
          <w:lang w:eastAsia="cs-CZ"/>
        </w:rPr>
      </w:pPr>
    </w:p>
    <w:tbl>
      <w:tblPr>
        <w:tblStyle w:val="Mkatabulky"/>
        <w:tblW w:w="7711" w:type="dxa"/>
        <w:tblInd w:w="1928" w:type="dxa"/>
        <w:tblLook w:val="04A0" w:firstRow="1" w:lastRow="0" w:firstColumn="1" w:lastColumn="0" w:noHBand="0" w:noVBand="1"/>
      </w:tblPr>
      <w:tblGrid>
        <w:gridCol w:w="2575"/>
        <w:gridCol w:w="5136"/>
      </w:tblGrid>
      <w:tr w:rsidR="001F1462" w:rsidRPr="00B57C57" w14:paraId="2F58F7C2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39596" w14:textId="3617FF10" w:rsidR="001F1462" w:rsidRPr="007128D7" w:rsidRDefault="001F1462" w:rsidP="001F1462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Jména svého nezletilého dítěte, a to na jméno  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6CDE831E" w14:textId="77777777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1F1462" w:rsidRPr="00B57C57" w14:paraId="706EEBC5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589A6" w14:textId="02BE8F62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Příjmení svého nezletilého dítěte, a to na příjmení 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521E534F" w14:textId="77777777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33B92F31" w14:textId="77777777" w:rsidR="001F1462" w:rsidRPr="00B57C57" w:rsidRDefault="001F1462" w:rsidP="00B57C57">
      <w:pPr>
        <w:pStyle w:val="Bezodsazen"/>
        <w:rPr>
          <w:rFonts w:ascii="Arial" w:hAnsi="Arial" w:cs="Arial"/>
          <w:lang w:eastAsia="cs-CZ"/>
        </w:rPr>
      </w:pPr>
    </w:p>
    <w:p w14:paraId="62544A8F" w14:textId="5D1F7E6E" w:rsidR="001F1462" w:rsidRPr="00B57C57" w:rsidRDefault="00B57C57" w:rsidP="00B57C57">
      <w:pPr>
        <w:pStyle w:val="Bezodsazen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ab/>
      </w:r>
      <w:r w:rsidR="001F1462" w:rsidRPr="00B57C57">
        <w:rPr>
          <w:rFonts w:ascii="Arial" w:hAnsi="Arial" w:cs="Arial"/>
          <w:lang w:eastAsia="cs-CZ"/>
        </w:rPr>
        <w:t>Údaje o dítěti</w:t>
      </w:r>
    </w:p>
    <w:tbl>
      <w:tblPr>
        <w:tblStyle w:val="Mkatabulky"/>
        <w:tblW w:w="7711" w:type="dxa"/>
        <w:tblInd w:w="1928" w:type="dxa"/>
        <w:tblLook w:val="04A0" w:firstRow="1" w:lastRow="0" w:firstColumn="1" w:lastColumn="0" w:noHBand="0" w:noVBand="1"/>
      </w:tblPr>
      <w:tblGrid>
        <w:gridCol w:w="2575"/>
        <w:gridCol w:w="5136"/>
      </w:tblGrid>
      <w:tr w:rsidR="001F1462" w:rsidRPr="00B57C57" w14:paraId="231D87B7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3311D" w14:textId="44F82FD8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Jméno a příjmení nezletilého dítěte 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76CFF601" w14:textId="77777777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1F1462" w:rsidRPr="00B57C57" w14:paraId="1DA0ACD7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C3AFE" w14:textId="5A693454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Datum a místo narození 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079FEF01" w14:textId="77777777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1F1462" w:rsidRPr="00B57C57" w14:paraId="7A8D93CC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385C7" w14:textId="72C03BE7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Rodné číslo   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5FFFFCAE" w14:textId="77777777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1F1462" w:rsidRPr="007128D7" w14:paraId="21D3CD6A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13E7F" w14:textId="08311418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lastRenderedPageBreak/>
              <w:t xml:space="preserve">Trvalý pobyt 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30A76B80" w14:textId="77777777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1F1462" w:rsidRPr="007128D7" w14:paraId="579D5224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C3306" w14:textId="328D4F33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Státní občanství    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18BE4D04" w14:textId="77777777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0A22EEC2" w14:textId="77777777" w:rsidR="001F1462" w:rsidRDefault="001F1462" w:rsidP="007B7D7F"/>
    <w:p w14:paraId="792E3C79" w14:textId="77777777" w:rsidR="001F1462" w:rsidRDefault="001F1462" w:rsidP="007B7D7F"/>
    <w:p w14:paraId="205DA8C4" w14:textId="77777777" w:rsidR="001F1462" w:rsidRDefault="001F1462" w:rsidP="007B7D7F"/>
    <w:p w14:paraId="6D0328CF" w14:textId="77777777" w:rsidR="001F1462" w:rsidRDefault="00A62707" w:rsidP="00A62707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Část III.</w:t>
      </w:r>
      <w:r>
        <w:rPr>
          <w:rFonts w:ascii="Arial" w:hAnsi="Arial" w:cs="Arial"/>
          <w:b/>
          <w:bCs/>
          <w:sz w:val="32"/>
          <w:szCs w:val="32"/>
        </w:rPr>
        <w:tab/>
      </w:r>
      <w:r w:rsidR="001F1462">
        <w:rPr>
          <w:rFonts w:ascii="Arial" w:hAnsi="Arial" w:cs="Arial"/>
          <w:b/>
          <w:bCs/>
          <w:sz w:val="32"/>
          <w:szCs w:val="32"/>
        </w:rPr>
        <w:t xml:space="preserve">Důvod žádosti </w:t>
      </w:r>
    </w:p>
    <w:tbl>
      <w:tblPr>
        <w:tblStyle w:val="Mkatabulky"/>
        <w:tblW w:w="7710" w:type="dxa"/>
        <w:tblInd w:w="1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0"/>
      </w:tblGrid>
      <w:tr w:rsidR="001F1462" w:rsidRPr="005120EE" w14:paraId="68A9A2C3" w14:textId="77777777" w:rsidTr="00347F13">
        <w:tc>
          <w:tcPr>
            <w:tcW w:w="7710" w:type="dxa"/>
          </w:tcPr>
          <w:p w14:paraId="50871125" w14:textId="3F731B72" w:rsidR="001F1462" w:rsidRPr="005120EE" w:rsidRDefault="001F1462" w:rsidP="00347F13">
            <w:pPr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Jako důvody své žádosti uvádím: </w:t>
            </w:r>
          </w:p>
        </w:tc>
      </w:tr>
      <w:tr w:rsidR="001F1462" w:rsidRPr="005120EE" w14:paraId="71760064" w14:textId="77777777" w:rsidTr="00347F13">
        <w:tc>
          <w:tcPr>
            <w:tcW w:w="7710" w:type="dxa"/>
            <w:tcBorders>
              <w:bottom w:val="single" w:sz="12" w:space="0" w:color="auto"/>
            </w:tcBorders>
            <w:shd w:val="clear" w:color="auto" w:fill="DEE5FF"/>
          </w:tcPr>
          <w:p w14:paraId="4ED60960" w14:textId="77777777" w:rsidR="001F1462" w:rsidRDefault="001F1462" w:rsidP="00347F13">
            <w:pPr>
              <w:spacing w:line="360" w:lineRule="auto"/>
              <w:ind w:left="0"/>
              <w:rPr>
                <w:rFonts w:ascii="Arial" w:hAnsi="Arial" w:cs="Arial"/>
              </w:rPr>
            </w:pPr>
            <w:r w:rsidRPr="005120EE">
              <w:rPr>
                <w:rFonts w:ascii="Arial" w:hAnsi="Arial" w:cs="Arial"/>
              </w:rPr>
              <w:t xml:space="preserve"> </w:t>
            </w:r>
          </w:p>
          <w:p w14:paraId="04328F5B" w14:textId="77777777" w:rsidR="001F1462" w:rsidRDefault="001F1462" w:rsidP="00347F13">
            <w:pPr>
              <w:spacing w:line="360" w:lineRule="auto"/>
              <w:ind w:left="0"/>
              <w:rPr>
                <w:rFonts w:ascii="Arial" w:hAnsi="Arial" w:cs="Arial"/>
              </w:rPr>
            </w:pPr>
          </w:p>
          <w:p w14:paraId="22B2439E" w14:textId="77777777" w:rsidR="001F1462" w:rsidRDefault="001F1462" w:rsidP="00347F13">
            <w:pPr>
              <w:spacing w:line="360" w:lineRule="auto"/>
              <w:ind w:left="0"/>
              <w:rPr>
                <w:rFonts w:ascii="Arial" w:hAnsi="Arial" w:cs="Arial"/>
              </w:rPr>
            </w:pPr>
          </w:p>
          <w:p w14:paraId="2BD8C8A9" w14:textId="77777777" w:rsidR="001F1462" w:rsidRDefault="001F1462" w:rsidP="00347F13">
            <w:pPr>
              <w:spacing w:line="360" w:lineRule="auto"/>
              <w:ind w:left="0"/>
              <w:rPr>
                <w:rFonts w:ascii="Arial" w:hAnsi="Arial" w:cs="Arial"/>
              </w:rPr>
            </w:pPr>
          </w:p>
          <w:p w14:paraId="3696C114" w14:textId="77777777" w:rsidR="001F1462" w:rsidRDefault="001F1462" w:rsidP="00347F13">
            <w:pPr>
              <w:spacing w:line="360" w:lineRule="auto"/>
              <w:ind w:left="0"/>
              <w:rPr>
                <w:rFonts w:ascii="Arial" w:hAnsi="Arial" w:cs="Arial"/>
              </w:rPr>
            </w:pPr>
          </w:p>
          <w:p w14:paraId="5079F342" w14:textId="77777777" w:rsidR="001F1462" w:rsidRPr="005120EE" w:rsidRDefault="001F1462" w:rsidP="00347F13">
            <w:pPr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7FCA03A2" w14:textId="77777777" w:rsidR="001F1462" w:rsidRDefault="001F1462" w:rsidP="001F1462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</w:p>
    <w:p w14:paraId="6FC46072" w14:textId="77777777" w:rsidR="001F1462" w:rsidRDefault="001F1462" w:rsidP="001F1462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Část IV.</w:t>
      </w:r>
      <w:r>
        <w:rPr>
          <w:rFonts w:ascii="Arial" w:hAnsi="Arial" w:cs="Arial"/>
          <w:b/>
          <w:bCs/>
          <w:sz w:val="32"/>
          <w:szCs w:val="32"/>
        </w:rPr>
        <w:tab/>
        <w:t xml:space="preserve">Další účastníci řízení </w:t>
      </w:r>
    </w:p>
    <w:p w14:paraId="59B0DEE9" w14:textId="53A82A04" w:rsidR="001F1462" w:rsidRPr="001F1462" w:rsidRDefault="001F1462" w:rsidP="001F1462">
      <w:pPr>
        <w:pStyle w:val="Bezodsazen"/>
        <w:spacing w:before="240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 w:rsidRPr="001F1462">
        <w:rPr>
          <w:rFonts w:ascii="Arial" w:hAnsi="Arial" w:cs="Arial"/>
          <w:bCs/>
        </w:rPr>
        <w:t xml:space="preserve">Mně další známí účastníci řízení </w:t>
      </w:r>
    </w:p>
    <w:tbl>
      <w:tblPr>
        <w:tblStyle w:val="Mkatabulky"/>
        <w:tblW w:w="7711" w:type="dxa"/>
        <w:tblInd w:w="1928" w:type="dxa"/>
        <w:tblLook w:val="04A0" w:firstRow="1" w:lastRow="0" w:firstColumn="1" w:lastColumn="0" w:noHBand="0" w:noVBand="1"/>
      </w:tblPr>
      <w:tblGrid>
        <w:gridCol w:w="2575"/>
        <w:gridCol w:w="5136"/>
      </w:tblGrid>
      <w:tr w:rsidR="001F1462" w:rsidRPr="007128D7" w14:paraId="0B11B686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8DCD3" w14:textId="70BEA786" w:rsidR="001F1462" w:rsidRPr="007128D7" w:rsidRDefault="001F1462" w:rsidP="001F1462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Jméno a příjmení 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107C4938" w14:textId="77777777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1F1462" w:rsidRPr="007128D7" w14:paraId="545ED140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3E99A" w14:textId="47B8366D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Adresa trvalého pobytu 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62759841" w14:textId="77777777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640B9B7E" w14:textId="2D416DA2" w:rsidR="00A62707" w:rsidRDefault="00A62707" w:rsidP="00A62707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Mkatabulky"/>
        <w:tblW w:w="7711" w:type="dxa"/>
        <w:tblInd w:w="1928" w:type="dxa"/>
        <w:tblLook w:val="04A0" w:firstRow="1" w:lastRow="0" w:firstColumn="1" w:lastColumn="0" w:noHBand="0" w:noVBand="1"/>
      </w:tblPr>
      <w:tblGrid>
        <w:gridCol w:w="2575"/>
        <w:gridCol w:w="5136"/>
      </w:tblGrid>
      <w:tr w:rsidR="001F1462" w:rsidRPr="007128D7" w14:paraId="7603C50D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0AAEB" w14:textId="77777777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Jméno a příjmení 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5729B4A3" w14:textId="77777777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1F1462" w:rsidRPr="007128D7" w14:paraId="1EE0191B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B7CE3" w14:textId="77777777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Adresa trvalého pobytu 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12E2B901" w14:textId="77777777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70C30416" w14:textId="77777777" w:rsidR="001F1462" w:rsidRDefault="001F1462" w:rsidP="00A62707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Mkatabulky"/>
        <w:tblW w:w="7711" w:type="dxa"/>
        <w:tblInd w:w="1928" w:type="dxa"/>
        <w:tblLook w:val="04A0" w:firstRow="1" w:lastRow="0" w:firstColumn="1" w:lastColumn="0" w:noHBand="0" w:noVBand="1"/>
      </w:tblPr>
      <w:tblGrid>
        <w:gridCol w:w="2575"/>
        <w:gridCol w:w="5136"/>
      </w:tblGrid>
      <w:tr w:rsidR="001F1462" w:rsidRPr="007128D7" w14:paraId="75AC2EC6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C99B4" w14:textId="77777777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Jméno a příjmení 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0F316995" w14:textId="77777777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1F1462" w:rsidRPr="007128D7" w14:paraId="0CCC2862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B643A" w14:textId="77777777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Adresa trvalého pobytu 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2391007B" w14:textId="77777777" w:rsidR="001F1462" w:rsidRPr="007128D7" w:rsidRDefault="001F146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162FEE10" w14:textId="77777777" w:rsidR="001F1462" w:rsidRDefault="001F1462" w:rsidP="00A62707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</w:p>
    <w:p w14:paraId="28AF1F5B" w14:textId="77777777" w:rsidR="00A62707" w:rsidRDefault="00A62707" w:rsidP="007B7D7F"/>
    <w:p w14:paraId="4D661A37" w14:textId="77777777" w:rsidR="00A62707" w:rsidRDefault="00A62707" w:rsidP="007B7D7F"/>
    <w:p w14:paraId="61088360" w14:textId="77777777" w:rsidR="00A62707" w:rsidRDefault="00A62707" w:rsidP="007B7D7F"/>
    <w:p w14:paraId="23DB4A78" w14:textId="77777777" w:rsidR="00A62707" w:rsidRDefault="00A62707" w:rsidP="007B7D7F"/>
    <w:p w14:paraId="209C7DC5" w14:textId="4ECD778C" w:rsidR="007B7D7F" w:rsidRDefault="001F1462" w:rsidP="007B7D7F">
      <w:pPr>
        <w:pStyle w:val="PodnadpisA"/>
        <w:ind w:left="1928" w:hanging="1928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Přílohy </w:t>
      </w:r>
      <w:r w:rsidR="00CA7FCE">
        <w:rPr>
          <w:rFonts w:ascii="Arial" w:hAnsi="Arial" w:cs="Arial"/>
        </w:rPr>
        <w:t>jako podklad pro rozhodnutí</w:t>
      </w:r>
    </w:p>
    <w:p w14:paraId="33CDC28D" w14:textId="77777777" w:rsidR="001F1462" w:rsidRDefault="001F1462" w:rsidP="001F1462"/>
    <w:tbl>
      <w:tblPr>
        <w:tblStyle w:val="Mkatabulky"/>
        <w:tblW w:w="0" w:type="auto"/>
        <w:tblInd w:w="1928" w:type="dxa"/>
        <w:tblLook w:val="04A0" w:firstRow="1" w:lastRow="0" w:firstColumn="1" w:lastColumn="0" w:noHBand="0" w:noVBand="1"/>
      </w:tblPr>
      <w:tblGrid>
        <w:gridCol w:w="439"/>
        <w:gridCol w:w="7139"/>
      </w:tblGrid>
      <w:tr w:rsidR="001F1462" w:rsidRPr="00B57C57" w14:paraId="254BE5FD" w14:textId="77777777" w:rsidTr="00347F13">
        <w:tc>
          <w:tcPr>
            <w:tcW w:w="439" w:type="dxa"/>
            <w:shd w:val="clear" w:color="auto" w:fill="DEE5FF"/>
          </w:tcPr>
          <w:p w14:paraId="77AD639A" w14:textId="77777777" w:rsidR="001F1462" w:rsidRPr="00B57C57" w:rsidRDefault="001F1462" w:rsidP="006B2C17">
            <w:pPr>
              <w:spacing w:line="360" w:lineRule="auto"/>
              <w:ind w:left="0"/>
              <w:rPr>
                <w:rFonts w:ascii="Arial" w:hAnsi="Arial" w:cs="Arial"/>
                <w:szCs w:val="20"/>
              </w:rPr>
            </w:pPr>
            <w:r w:rsidRPr="00B57C57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39" w:type="dxa"/>
          </w:tcPr>
          <w:p w14:paraId="51D2F69E" w14:textId="5D4234CA" w:rsidR="001F1462" w:rsidRPr="00B57C57" w:rsidRDefault="00CA7FCE" w:rsidP="006B2C17">
            <w:pPr>
              <w:spacing w:line="360" w:lineRule="auto"/>
              <w:ind w:left="0"/>
              <w:rPr>
                <w:rFonts w:ascii="Arial" w:hAnsi="Arial" w:cs="Arial"/>
                <w:szCs w:val="20"/>
              </w:rPr>
            </w:pPr>
            <w:r w:rsidRPr="00B57C57">
              <w:rPr>
                <w:rFonts w:ascii="Arial" w:hAnsi="Arial" w:cs="Arial"/>
                <w:szCs w:val="20"/>
              </w:rPr>
              <w:t>Můj rodný list</w:t>
            </w:r>
          </w:p>
        </w:tc>
      </w:tr>
      <w:tr w:rsidR="001F1462" w:rsidRPr="00B57C57" w14:paraId="4A027FE5" w14:textId="77777777" w:rsidTr="00347F13">
        <w:tc>
          <w:tcPr>
            <w:tcW w:w="439" w:type="dxa"/>
            <w:shd w:val="clear" w:color="auto" w:fill="DEE5FF"/>
          </w:tcPr>
          <w:p w14:paraId="6BC2E589" w14:textId="77777777" w:rsidR="001F1462" w:rsidRPr="00B57C57" w:rsidRDefault="001F1462" w:rsidP="006B2C17">
            <w:pPr>
              <w:spacing w:line="360" w:lineRule="auto"/>
              <w:ind w:left="0"/>
              <w:rPr>
                <w:rFonts w:ascii="Arial" w:hAnsi="Arial" w:cs="Arial"/>
                <w:szCs w:val="20"/>
              </w:rPr>
            </w:pPr>
            <w:r w:rsidRPr="00B57C57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139" w:type="dxa"/>
          </w:tcPr>
          <w:p w14:paraId="2EECB5AD" w14:textId="65D892F2" w:rsidR="001F1462" w:rsidRPr="00B57C57" w:rsidRDefault="00CA7FCE" w:rsidP="006B2C17">
            <w:pPr>
              <w:spacing w:line="360" w:lineRule="auto"/>
              <w:ind w:left="0"/>
              <w:rPr>
                <w:rFonts w:ascii="Arial" w:hAnsi="Arial" w:cs="Arial"/>
                <w:szCs w:val="20"/>
              </w:rPr>
            </w:pPr>
            <w:r w:rsidRPr="00B57C57">
              <w:rPr>
                <w:rFonts w:ascii="Arial" w:hAnsi="Arial" w:cs="Arial"/>
                <w:szCs w:val="20"/>
              </w:rPr>
              <w:t>Rodný list dítěte</w:t>
            </w:r>
          </w:p>
        </w:tc>
      </w:tr>
      <w:tr w:rsidR="001F1462" w:rsidRPr="00B57C57" w14:paraId="014ACCF4" w14:textId="77777777" w:rsidTr="00347F13">
        <w:tc>
          <w:tcPr>
            <w:tcW w:w="439" w:type="dxa"/>
            <w:shd w:val="clear" w:color="auto" w:fill="DEE5FF"/>
          </w:tcPr>
          <w:p w14:paraId="5CF14A0F" w14:textId="77777777" w:rsidR="001F1462" w:rsidRPr="00B57C57" w:rsidRDefault="001F1462" w:rsidP="006B2C17">
            <w:pPr>
              <w:spacing w:line="360" w:lineRule="auto"/>
              <w:ind w:left="0"/>
              <w:rPr>
                <w:rFonts w:ascii="Arial" w:hAnsi="Arial" w:cs="Arial"/>
                <w:szCs w:val="20"/>
              </w:rPr>
            </w:pPr>
            <w:r w:rsidRPr="00B57C57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7139" w:type="dxa"/>
          </w:tcPr>
          <w:p w14:paraId="2FB3016F" w14:textId="6231733A" w:rsidR="001F1462" w:rsidRPr="00B57C57" w:rsidRDefault="00CA7FCE" w:rsidP="006B2C17">
            <w:pPr>
              <w:spacing w:line="360" w:lineRule="auto"/>
              <w:ind w:left="0"/>
              <w:rPr>
                <w:rFonts w:ascii="Arial" w:hAnsi="Arial" w:cs="Arial"/>
                <w:szCs w:val="20"/>
              </w:rPr>
            </w:pPr>
            <w:r w:rsidRPr="00B57C57">
              <w:rPr>
                <w:rFonts w:ascii="Arial" w:hAnsi="Arial" w:cs="Arial"/>
                <w:szCs w:val="20"/>
              </w:rPr>
              <w:t>Oddací list</w:t>
            </w:r>
          </w:p>
        </w:tc>
      </w:tr>
      <w:tr w:rsidR="001F1462" w:rsidRPr="00B57C57" w14:paraId="325343DF" w14:textId="77777777" w:rsidTr="00347F13">
        <w:tc>
          <w:tcPr>
            <w:tcW w:w="439" w:type="dxa"/>
            <w:shd w:val="clear" w:color="auto" w:fill="DEE5FF"/>
          </w:tcPr>
          <w:p w14:paraId="2DA56703" w14:textId="77777777" w:rsidR="001F1462" w:rsidRPr="00B57C57" w:rsidRDefault="001F1462" w:rsidP="006B2C17">
            <w:pPr>
              <w:spacing w:line="360" w:lineRule="auto"/>
              <w:ind w:left="0"/>
              <w:rPr>
                <w:rFonts w:ascii="Arial" w:hAnsi="Arial" w:cs="Arial"/>
                <w:szCs w:val="20"/>
              </w:rPr>
            </w:pPr>
            <w:r w:rsidRPr="00B57C57"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7139" w:type="dxa"/>
          </w:tcPr>
          <w:p w14:paraId="3D6DA4AD" w14:textId="103B5B26" w:rsidR="001F1462" w:rsidRPr="00B57C57" w:rsidRDefault="00CA7FCE" w:rsidP="006B2C17">
            <w:pPr>
              <w:spacing w:line="360" w:lineRule="auto"/>
              <w:ind w:left="0"/>
              <w:rPr>
                <w:rFonts w:ascii="Arial" w:hAnsi="Arial" w:cs="Arial"/>
                <w:szCs w:val="20"/>
              </w:rPr>
            </w:pPr>
            <w:r w:rsidRPr="00B57C57">
              <w:rPr>
                <w:rFonts w:ascii="Arial" w:hAnsi="Arial" w:cs="Arial"/>
                <w:szCs w:val="20"/>
              </w:rPr>
              <w:t>Pravomocný rozsudek soudu o rozvodu manželství</w:t>
            </w:r>
          </w:p>
        </w:tc>
      </w:tr>
      <w:tr w:rsidR="00CA7FCE" w:rsidRPr="00B57C57" w14:paraId="1D534F25" w14:textId="77777777" w:rsidTr="00347F13">
        <w:tc>
          <w:tcPr>
            <w:tcW w:w="439" w:type="dxa"/>
            <w:shd w:val="clear" w:color="auto" w:fill="DEE5FF"/>
          </w:tcPr>
          <w:p w14:paraId="31F643A7" w14:textId="6B4E0560" w:rsidR="00CA7FCE" w:rsidRPr="00B57C57" w:rsidRDefault="00CA7FCE" w:rsidP="006B2C17">
            <w:pPr>
              <w:spacing w:line="360" w:lineRule="auto"/>
              <w:ind w:left="0"/>
              <w:rPr>
                <w:rFonts w:ascii="Arial" w:hAnsi="Arial" w:cs="Arial"/>
                <w:szCs w:val="20"/>
              </w:rPr>
            </w:pPr>
            <w:r w:rsidRPr="00B57C57"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7139" w:type="dxa"/>
          </w:tcPr>
          <w:p w14:paraId="4F8E334F" w14:textId="2BE1FF44" w:rsidR="00CA7FCE" w:rsidRPr="00B57C57" w:rsidRDefault="00CA7FCE" w:rsidP="006B2C17">
            <w:pPr>
              <w:spacing w:line="360" w:lineRule="auto"/>
              <w:ind w:left="0"/>
              <w:rPr>
                <w:rFonts w:ascii="Arial" w:hAnsi="Arial" w:cs="Arial"/>
                <w:szCs w:val="20"/>
              </w:rPr>
            </w:pPr>
            <w:r w:rsidRPr="00B57C57">
              <w:rPr>
                <w:rFonts w:ascii="Arial" w:hAnsi="Arial" w:cs="Arial"/>
                <w:szCs w:val="20"/>
              </w:rPr>
              <w:t>Úmrtní list manžela (otce - matky dítěte)</w:t>
            </w:r>
          </w:p>
        </w:tc>
      </w:tr>
      <w:tr w:rsidR="00CA7FCE" w:rsidRPr="00B57C57" w14:paraId="7FD00B4A" w14:textId="77777777" w:rsidTr="00347F13">
        <w:tc>
          <w:tcPr>
            <w:tcW w:w="439" w:type="dxa"/>
            <w:shd w:val="clear" w:color="auto" w:fill="DEE5FF"/>
          </w:tcPr>
          <w:p w14:paraId="39D5D12B" w14:textId="180A9771" w:rsidR="00CA7FCE" w:rsidRPr="00B57C57" w:rsidRDefault="00CA7FCE" w:rsidP="006B2C17">
            <w:pPr>
              <w:spacing w:line="360" w:lineRule="auto"/>
              <w:ind w:left="0"/>
              <w:rPr>
                <w:rFonts w:ascii="Arial" w:hAnsi="Arial" w:cs="Arial"/>
                <w:szCs w:val="20"/>
              </w:rPr>
            </w:pPr>
            <w:r w:rsidRPr="00B57C57"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7139" w:type="dxa"/>
          </w:tcPr>
          <w:p w14:paraId="5AC62D98" w14:textId="36E76844" w:rsidR="00CA7FCE" w:rsidRPr="00B57C57" w:rsidRDefault="00CA7FCE" w:rsidP="006B2C17">
            <w:pPr>
              <w:spacing w:line="360" w:lineRule="auto"/>
              <w:ind w:left="0"/>
              <w:rPr>
                <w:rFonts w:ascii="Arial" w:hAnsi="Arial" w:cs="Arial"/>
                <w:szCs w:val="20"/>
              </w:rPr>
            </w:pPr>
            <w:r w:rsidRPr="00B57C57">
              <w:rPr>
                <w:rFonts w:ascii="Arial" w:hAnsi="Arial" w:cs="Arial"/>
                <w:szCs w:val="20"/>
              </w:rPr>
              <w:t>Doklad o místu trvalého pobytu na území ČR</w:t>
            </w:r>
          </w:p>
        </w:tc>
      </w:tr>
      <w:tr w:rsidR="00CA7FCE" w:rsidRPr="00B57C57" w14:paraId="27CE0A7F" w14:textId="77777777" w:rsidTr="00347F13">
        <w:tc>
          <w:tcPr>
            <w:tcW w:w="439" w:type="dxa"/>
            <w:shd w:val="clear" w:color="auto" w:fill="DEE5FF"/>
          </w:tcPr>
          <w:p w14:paraId="4853994A" w14:textId="2675627C" w:rsidR="00CA7FCE" w:rsidRPr="00B57C57" w:rsidRDefault="00CA7FCE" w:rsidP="006B2C17">
            <w:pPr>
              <w:spacing w:line="360" w:lineRule="auto"/>
              <w:ind w:left="0"/>
              <w:rPr>
                <w:rFonts w:ascii="Arial" w:hAnsi="Arial" w:cs="Arial"/>
                <w:szCs w:val="20"/>
              </w:rPr>
            </w:pPr>
            <w:r w:rsidRPr="00B57C57">
              <w:rPr>
                <w:rFonts w:ascii="Arial" w:hAnsi="Arial" w:cs="Arial"/>
                <w:szCs w:val="20"/>
              </w:rPr>
              <w:t>7</w:t>
            </w:r>
          </w:p>
        </w:tc>
        <w:tc>
          <w:tcPr>
            <w:tcW w:w="7139" w:type="dxa"/>
          </w:tcPr>
          <w:p w14:paraId="4A2C7D41" w14:textId="004FF94E" w:rsidR="00CA7FCE" w:rsidRPr="00B57C57" w:rsidRDefault="00CA7FCE" w:rsidP="006B2C17">
            <w:pPr>
              <w:spacing w:line="360" w:lineRule="auto"/>
              <w:ind w:left="0"/>
              <w:rPr>
                <w:rFonts w:ascii="Arial" w:hAnsi="Arial" w:cs="Arial"/>
                <w:szCs w:val="20"/>
              </w:rPr>
            </w:pPr>
            <w:r w:rsidRPr="00B57C57">
              <w:rPr>
                <w:rFonts w:ascii="Arial" w:hAnsi="Arial" w:cs="Arial"/>
                <w:szCs w:val="20"/>
              </w:rPr>
              <w:t xml:space="preserve">Doklad o státním občanství </w:t>
            </w:r>
          </w:p>
        </w:tc>
      </w:tr>
    </w:tbl>
    <w:p w14:paraId="2882C0BF" w14:textId="77777777" w:rsidR="001F1462" w:rsidRPr="001F1462" w:rsidRDefault="001F1462" w:rsidP="001F1462"/>
    <w:p w14:paraId="105B84D4" w14:textId="77777777" w:rsidR="006B6337" w:rsidRDefault="006B6337" w:rsidP="006B6337">
      <w:pPr>
        <w:rPr>
          <w:rFonts w:ascii="Arial" w:hAnsi="Arial" w:cs="Arial"/>
        </w:rPr>
      </w:pPr>
    </w:p>
    <w:p w14:paraId="18CC4C6E" w14:textId="77777777" w:rsidR="006B6337" w:rsidRDefault="006B6337" w:rsidP="006B6337">
      <w:pPr>
        <w:pStyle w:val="Bezodsazen"/>
        <w:rPr>
          <w:rFonts w:ascii="Arial" w:hAnsi="Arial" w:cs="Arial"/>
        </w:rPr>
      </w:pPr>
    </w:p>
    <w:p w14:paraId="4DC7703C" w14:textId="77777777" w:rsidR="006B6337" w:rsidRDefault="006B6337" w:rsidP="00CA7FCE">
      <w:pPr>
        <w:pStyle w:val="Bezodsazen"/>
        <w:rPr>
          <w:rFonts w:ascii="Arial" w:hAnsi="Arial" w:cs="Arial"/>
        </w:rPr>
      </w:pPr>
    </w:p>
    <w:p w14:paraId="2B49F8AF" w14:textId="77777777" w:rsidR="00CA7FCE" w:rsidRDefault="00CA7FCE" w:rsidP="00CA7FCE">
      <w:pPr>
        <w:pStyle w:val="Bezodsazen"/>
        <w:rPr>
          <w:rFonts w:ascii="Arial" w:hAnsi="Arial" w:cs="Arial"/>
        </w:rPr>
      </w:pPr>
    </w:p>
    <w:p w14:paraId="0E1178FA" w14:textId="376EB2DC" w:rsidR="00CA7FCE" w:rsidRDefault="00CA7FCE" w:rsidP="00CA7FCE">
      <w:pPr>
        <w:pStyle w:val="Bezodsazen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14:paraId="4F5AB5EF" w14:textId="7C52C211" w:rsidR="00CA7FCE" w:rsidRDefault="00CA7FCE" w:rsidP="00CA7FCE">
      <w:pPr>
        <w:pStyle w:val="Bezodsazen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žadatele</w:t>
      </w:r>
    </w:p>
    <w:p w14:paraId="4281F143" w14:textId="77777777" w:rsidR="00CA7FCE" w:rsidRDefault="00CA7FCE" w:rsidP="00CA7FCE">
      <w:pPr>
        <w:pStyle w:val="Bezodsazen"/>
        <w:rPr>
          <w:rFonts w:ascii="Arial" w:hAnsi="Arial" w:cs="Arial"/>
        </w:rPr>
      </w:pPr>
    </w:p>
    <w:p w14:paraId="78B05140" w14:textId="77777777" w:rsidR="00CA7FCE" w:rsidRDefault="00CA7FCE" w:rsidP="00CA7FCE">
      <w:pPr>
        <w:pStyle w:val="Bezodsazen"/>
        <w:rPr>
          <w:rFonts w:ascii="Arial" w:hAnsi="Arial" w:cs="Arial"/>
        </w:rPr>
      </w:pPr>
    </w:p>
    <w:p w14:paraId="1F2A0D39" w14:textId="77777777" w:rsidR="00CA7FCE" w:rsidRDefault="00CA7FCE" w:rsidP="00CA7FCE">
      <w:pPr>
        <w:pStyle w:val="Bezodsazen"/>
        <w:rPr>
          <w:rFonts w:ascii="Arial" w:hAnsi="Arial" w:cs="Arial"/>
        </w:rPr>
      </w:pPr>
    </w:p>
    <w:p w14:paraId="32366EFD" w14:textId="77777777" w:rsidR="00CA7FCE" w:rsidRDefault="00CA7FCE" w:rsidP="00CA7FCE">
      <w:pPr>
        <w:pStyle w:val="Bezodsazen"/>
        <w:rPr>
          <w:rFonts w:ascii="Arial" w:hAnsi="Arial" w:cs="Arial"/>
        </w:rPr>
      </w:pPr>
    </w:p>
    <w:p w14:paraId="33B569F7" w14:textId="3EEA9A5A" w:rsidR="00CA7FCE" w:rsidRDefault="00CA7FCE" w:rsidP="00CA7FCE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Část V.</w:t>
      </w:r>
      <w:r>
        <w:rPr>
          <w:rFonts w:ascii="Arial" w:hAnsi="Arial" w:cs="Arial"/>
          <w:b/>
          <w:bCs/>
          <w:sz w:val="32"/>
          <w:szCs w:val="32"/>
        </w:rPr>
        <w:tab/>
        <w:t xml:space="preserve">Ověření totožnosti žadatele  </w:t>
      </w:r>
    </w:p>
    <w:p w14:paraId="45AA3F60" w14:textId="0BC34A39" w:rsidR="00CA7FCE" w:rsidRPr="00CA7FCE" w:rsidRDefault="00CA7FCE" w:rsidP="00CA7FCE">
      <w:pPr>
        <w:pStyle w:val="Bezodsazen"/>
        <w:spacing w:before="2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CA7FCE">
        <w:rPr>
          <w:rFonts w:ascii="Arial" w:hAnsi="Arial" w:cs="Arial"/>
          <w:bCs/>
        </w:rPr>
        <w:t xml:space="preserve">Totožnost </w:t>
      </w:r>
      <w:r w:rsidR="00E228DF">
        <w:rPr>
          <w:rFonts w:ascii="Arial" w:hAnsi="Arial" w:cs="Arial"/>
          <w:bCs/>
        </w:rPr>
        <w:t>žadatele o</w:t>
      </w:r>
      <w:r w:rsidRPr="00CA7FCE">
        <w:rPr>
          <w:rFonts w:ascii="Arial" w:hAnsi="Arial" w:cs="Arial"/>
          <w:bCs/>
        </w:rPr>
        <w:t>věřena dle</w:t>
      </w:r>
    </w:p>
    <w:tbl>
      <w:tblPr>
        <w:tblStyle w:val="Mkatabulky"/>
        <w:tblW w:w="7711" w:type="dxa"/>
        <w:tblInd w:w="1928" w:type="dxa"/>
        <w:tblLook w:val="04A0" w:firstRow="1" w:lastRow="0" w:firstColumn="1" w:lastColumn="0" w:noHBand="0" w:noVBand="1"/>
      </w:tblPr>
      <w:tblGrid>
        <w:gridCol w:w="2575"/>
        <w:gridCol w:w="5136"/>
      </w:tblGrid>
      <w:tr w:rsidR="00CA7FCE" w:rsidRPr="007128D7" w14:paraId="651CB23F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C4BB2" w14:textId="2C237AF6" w:rsidR="00CA7FCE" w:rsidRPr="007128D7" w:rsidRDefault="00CA7FCE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OP č. 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3ED0A37C" w14:textId="77777777" w:rsidR="00CA7FCE" w:rsidRPr="007128D7" w:rsidRDefault="00CA7FCE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CA7FCE" w:rsidRPr="007128D7" w14:paraId="2F9E827E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F11CD" w14:textId="46F49366" w:rsidR="00CA7FCE" w:rsidRPr="007128D7" w:rsidRDefault="00CA7FCE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Vydaného v 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268AA311" w14:textId="77777777" w:rsidR="00CA7FCE" w:rsidRPr="007128D7" w:rsidRDefault="00CA7FCE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CA7FCE" w:rsidRPr="007128D7" w14:paraId="39B684F9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0E1E7" w14:textId="18F2A551" w:rsidR="00CA7FCE" w:rsidRPr="007128D7" w:rsidRDefault="00CA7FCE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Dne  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0FE75BB9" w14:textId="77777777" w:rsidR="00CA7FCE" w:rsidRPr="007128D7" w:rsidRDefault="00CA7FCE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6D4CBB2C" w14:textId="77777777" w:rsidR="00CA7FCE" w:rsidRDefault="00CA7FCE" w:rsidP="00CA7FCE">
      <w:pPr>
        <w:pStyle w:val="Bezodsazen"/>
        <w:rPr>
          <w:rFonts w:ascii="Arial" w:hAnsi="Arial" w:cs="Arial"/>
        </w:rPr>
      </w:pPr>
    </w:p>
    <w:p w14:paraId="2FBCC954" w14:textId="77777777" w:rsidR="00CA7FCE" w:rsidRDefault="00CA7FCE" w:rsidP="00CA7FCE">
      <w:pPr>
        <w:pStyle w:val="Bezodsazen"/>
        <w:rPr>
          <w:rFonts w:ascii="Arial" w:hAnsi="Arial" w:cs="Arial"/>
        </w:rPr>
      </w:pPr>
    </w:p>
    <w:p w14:paraId="0BA86078" w14:textId="77777777" w:rsidR="00CA7FCE" w:rsidRDefault="00CA7FCE" w:rsidP="00CA7FCE">
      <w:pPr>
        <w:pStyle w:val="Bezodsazen"/>
        <w:rPr>
          <w:rFonts w:ascii="Arial" w:hAnsi="Arial" w:cs="Arial"/>
        </w:rPr>
      </w:pPr>
    </w:p>
    <w:p w14:paraId="18B87D6C" w14:textId="296F0B93" w:rsidR="00CA7FCE" w:rsidRDefault="00CA7FCE" w:rsidP="00CA7FCE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Část VI.</w:t>
      </w:r>
      <w:r>
        <w:rPr>
          <w:rFonts w:ascii="Arial" w:hAnsi="Arial" w:cs="Arial"/>
          <w:b/>
          <w:bCs/>
          <w:sz w:val="32"/>
          <w:szCs w:val="32"/>
        </w:rPr>
        <w:tab/>
        <w:t xml:space="preserve">Souhlas dítěte staršího 15 let   </w:t>
      </w:r>
    </w:p>
    <w:p w14:paraId="241BD873" w14:textId="3F8CB5CD" w:rsidR="00CA7FCE" w:rsidRPr="00CA7FCE" w:rsidRDefault="00CA7FCE" w:rsidP="00CA7FCE">
      <w:pPr>
        <w:pStyle w:val="Bezodsazen"/>
        <w:spacing w:before="240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Cs/>
        </w:rPr>
        <w:t xml:space="preserve">K žádosti mého zákonného zástupce dávám svůj podpis, kterým stvrzuji souhlas se </w:t>
      </w:r>
      <w:r>
        <w:rPr>
          <w:rFonts w:ascii="Arial" w:hAnsi="Arial" w:cs="Arial"/>
          <w:bCs/>
        </w:rPr>
        <w:tab/>
        <w:t>změnou</w:t>
      </w:r>
    </w:p>
    <w:tbl>
      <w:tblPr>
        <w:tblStyle w:val="Mkatabulky"/>
        <w:tblW w:w="7711" w:type="dxa"/>
        <w:tblInd w:w="1928" w:type="dxa"/>
        <w:tblLook w:val="04A0" w:firstRow="1" w:lastRow="0" w:firstColumn="1" w:lastColumn="0" w:noHBand="0" w:noVBand="1"/>
      </w:tblPr>
      <w:tblGrid>
        <w:gridCol w:w="2575"/>
        <w:gridCol w:w="5136"/>
      </w:tblGrid>
      <w:tr w:rsidR="00CA7FCE" w:rsidRPr="007128D7" w14:paraId="40A6FD0A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87DD0" w14:textId="672CE53E" w:rsidR="00CA7FCE" w:rsidRPr="007128D7" w:rsidRDefault="00CA7FCE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Jména, a to na jméno 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0CAF6AF5" w14:textId="77777777" w:rsidR="00CA7FCE" w:rsidRPr="007128D7" w:rsidRDefault="00CA7FCE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CA7FCE" w:rsidRPr="007128D7" w14:paraId="3D14F265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AC8AB" w14:textId="0BA9AAD4" w:rsidR="00CA7FCE" w:rsidRPr="007128D7" w:rsidRDefault="00FD7432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Příjmení, a to na příjmení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4470F933" w14:textId="77777777" w:rsidR="00CA7FCE" w:rsidRPr="007128D7" w:rsidRDefault="00CA7FCE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630C7513" w14:textId="77777777" w:rsidR="00CA7FCE" w:rsidRDefault="00CA7FCE" w:rsidP="00CA7FCE">
      <w:pPr>
        <w:pStyle w:val="Bezodsazen"/>
        <w:rPr>
          <w:rFonts w:ascii="Arial" w:hAnsi="Arial" w:cs="Arial"/>
        </w:rPr>
      </w:pPr>
    </w:p>
    <w:p w14:paraId="032F2BC1" w14:textId="77777777" w:rsidR="00CA7FCE" w:rsidRDefault="00CA7FCE" w:rsidP="00CA7FCE">
      <w:pPr>
        <w:pStyle w:val="Bezodsazen"/>
        <w:rPr>
          <w:rFonts w:ascii="Arial" w:hAnsi="Arial" w:cs="Arial"/>
        </w:rPr>
      </w:pPr>
    </w:p>
    <w:p w14:paraId="43AE3440" w14:textId="77777777" w:rsidR="00CA7FCE" w:rsidRDefault="00CA7FCE" w:rsidP="00CA7FCE">
      <w:pPr>
        <w:pStyle w:val="Bezodsazen"/>
        <w:rPr>
          <w:rFonts w:ascii="Arial" w:hAnsi="Arial" w:cs="Arial"/>
        </w:rPr>
      </w:pPr>
    </w:p>
    <w:p w14:paraId="6FF450D0" w14:textId="77777777" w:rsidR="00CA7FCE" w:rsidRDefault="00CA7FCE" w:rsidP="00CA7FCE">
      <w:pPr>
        <w:pStyle w:val="Bezodsazen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14:paraId="0ACD1F85" w14:textId="56973DEA" w:rsidR="00CA7FCE" w:rsidRDefault="00CA7FCE" w:rsidP="00CA7FCE">
      <w:pPr>
        <w:pStyle w:val="Bezodsazen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dítěte</w:t>
      </w:r>
    </w:p>
    <w:p w14:paraId="7A3EF0C7" w14:textId="77777777" w:rsidR="00CA7FCE" w:rsidRDefault="00CA7FCE" w:rsidP="00CA7FCE">
      <w:pPr>
        <w:pStyle w:val="Bezodsazen"/>
        <w:rPr>
          <w:rFonts w:ascii="Arial" w:hAnsi="Arial" w:cs="Arial"/>
        </w:rPr>
      </w:pPr>
    </w:p>
    <w:p w14:paraId="12EE4167" w14:textId="0C558777" w:rsidR="00E55171" w:rsidRDefault="00E55171" w:rsidP="00E55171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Část VII.</w:t>
      </w:r>
      <w:r>
        <w:rPr>
          <w:rFonts w:ascii="Arial" w:hAnsi="Arial" w:cs="Arial"/>
          <w:b/>
          <w:bCs/>
          <w:sz w:val="32"/>
          <w:szCs w:val="32"/>
        </w:rPr>
        <w:tab/>
        <w:t xml:space="preserve">Ověření totožnosti dítěte  </w:t>
      </w:r>
    </w:p>
    <w:p w14:paraId="55898B79" w14:textId="77777777" w:rsidR="00CA7FCE" w:rsidRDefault="00CA7FCE" w:rsidP="00CA7FCE">
      <w:pPr>
        <w:pStyle w:val="Bezodsazen"/>
        <w:rPr>
          <w:rFonts w:ascii="Arial" w:hAnsi="Arial" w:cs="Arial"/>
        </w:rPr>
      </w:pPr>
    </w:p>
    <w:p w14:paraId="016371D5" w14:textId="617BEE91" w:rsidR="00E55171" w:rsidRPr="00CA7FCE" w:rsidRDefault="00E55171" w:rsidP="00E55171">
      <w:pPr>
        <w:pStyle w:val="Bezodsazen"/>
        <w:spacing w:before="2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CA7FCE">
        <w:rPr>
          <w:rFonts w:ascii="Arial" w:hAnsi="Arial" w:cs="Arial"/>
          <w:bCs/>
        </w:rPr>
        <w:t xml:space="preserve">Totožnost </w:t>
      </w:r>
      <w:r>
        <w:rPr>
          <w:rFonts w:ascii="Arial" w:hAnsi="Arial" w:cs="Arial"/>
          <w:bCs/>
        </w:rPr>
        <w:t>dítěte o</w:t>
      </w:r>
      <w:r w:rsidRPr="00CA7FCE">
        <w:rPr>
          <w:rFonts w:ascii="Arial" w:hAnsi="Arial" w:cs="Arial"/>
          <w:bCs/>
        </w:rPr>
        <w:t>věřena dle</w:t>
      </w:r>
    </w:p>
    <w:tbl>
      <w:tblPr>
        <w:tblStyle w:val="Mkatabulky"/>
        <w:tblW w:w="7711" w:type="dxa"/>
        <w:tblInd w:w="1928" w:type="dxa"/>
        <w:tblLook w:val="04A0" w:firstRow="1" w:lastRow="0" w:firstColumn="1" w:lastColumn="0" w:noHBand="0" w:noVBand="1"/>
      </w:tblPr>
      <w:tblGrid>
        <w:gridCol w:w="2575"/>
        <w:gridCol w:w="5136"/>
      </w:tblGrid>
      <w:tr w:rsidR="00E55171" w:rsidRPr="007128D7" w14:paraId="7B53511A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29AD8" w14:textId="77777777" w:rsidR="00E55171" w:rsidRPr="007128D7" w:rsidRDefault="00E55171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OP č. 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67CB3F96" w14:textId="77777777" w:rsidR="00E55171" w:rsidRPr="007128D7" w:rsidRDefault="00E55171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E55171" w:rsidRPr="007128D7" w14:paraId="47A83DC1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B5D10" w14:textId="77777777" w:rsidR="00E55171" w:rsidRPr="007128D7" w:rsidRDefault="00E55171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Vydaného v 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3A0E0A27" w14:textId="77777777" w:rsidR="00E55171" w:rsidRPr="007128D7" w:rsidRDefault="00E55171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E55171" w:rsidRPr="007128D7" w14:paraId="4035636B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5E8D0" w14:textId="77777777" w:rsidR="00E55171" w:rsidRPr="007128D7" w:rsidRDefault="00E55171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Dne  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26D122EB" w14:textId="77777777" w:rsidR="00E55171" w:rsidRPr="007128D7" w:rsidRDefault="00E55171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518D2E86" w14:textId="77777777" w:rsidR="00CA7FCE" w:rsidRDefault="00CA7FCE" w:rsidP="00CA7FCE">
      <w:pPr>
        <w:pStyle w:val="Bezodsazen"/>
        <w:rPr>
          <w:rFonts w:ascii="Arial" w:hAnsi="Arial" w:cs="Arial"/>
        </w:rPr>
      </w:pPr>
    </w:p>
    <w:p w14:paraId="6A7C1168" w14:textId="77777777" w:rsidR="00E55171" w:rsidRDefault="00E55171" w:rsidP="00CA7FCE">
      <w:pPr>
        <w:pStyle w:val="Bezodsazen"/>
        <w:rPr>
          <w:rFonts w:ascii="Arial" w:hAnsi="Arial" w:cs="Arial"/>
        </w:rPr>
      </w:pPr>
    </w:p>
    <w:p w14:paraId="34B4AFBA" w14:textId="77777777" w:rsidR="00E55171" w:rsidRDefault="00E55171" w:rsidP="00CA7FCE">
      <w:pPr>
        <w:pStyle w:val="Bezodsazen"/>
        <w:rPr>
          <w:rFonts w:ascii="Arial" w:hAnsi="Arial" w:cs="Arial"/>
        </w:rPr>
      </w:pPr>
    </w:p>
    <w:p w14:paraId="12C65075" w14:textId="77777777" w:rsidR="00E55171" w:rsidRDefault="00E55171" w:rsidP="00CA7FCE">
      <w:pPr>
        <w:pStyle w:val="Bezodsazen"/>
        <w:rPr>
          <w:rFonts w:ascii="Arial" w:hAnsi="Arial" w:cs="Arial"/>
        </w:rPr>
      </w:pPr>
    </w:p>
    <w:p w14:paraId="5D0962D5" w14:textId="77777777" w:rsidR="00E55171" w:rsidRDefault="00E55171" w:rsidP="00CA7FCE">
      <w:pPr>
        <w:pStyle w:val="Bezodsazen"/>
        <w:rPr>
          <w:rFonts w:ascii="Arial" w:hAnsi="Arial" w:cs="Arial"/>
        </w:rPr>
      </w:pPr>
    </w:p>
    <w:p w14:paraId="4C216669" w14:textId="77777777" w:rsidR="00E55171" w:rsidRDefault="00E55171" w:rsidP="00CA7FCE">
      <w:pPr>
        <w:pStyle w:val="Bezodsazen"/>
        <w:rPr>
          <w:rFonts w:ascii="Arial" w:hAnsi="Arial" w:cs="Arial"/>
        </w:rPr>
      </w:pPr>
    </w:p>
    <w:p w14:paraId="303EA8DE" w14:textId="77777777" w:rsidR="00CA7FCE" w:rsidRDefault="00CA7FCE" w:rsidP="00CA7FCE">
      <w:pPr>
        <w:pStyle w:val="Bezodsazen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14:paraId="4AA8E7F5" w14:textId="7A59BD4D" w:rsidR="00CA7FCE" w:rsidRDefault="00CA7FCE" w:rsidP="00CA7FCE">
      <w:pPr>
        <w:pStyle w:val="Bezodsazen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razítko a podpis matrikářky</w:t>
      </w:r>
    </w:p>
    <w:p w14:paraId="0D174A61" w14:textId="77777777" w:rsidR="00CA7FCE" w:rsidRDefault="00CA7FCE" w:rsidP="00CA7FCE">
      <w:pPr>
        <w:pStyle w:val="Bezodsazen"/>
        <w:rPr>
          <w:rFonts w:ascii="Arial" w:hAnsi="Arial" w:cs="Arial"/>
        </w:rPr>
      </w:pPr>
    </w:p>
    <w:sectPr w:rsidR="00CA7FCE" w:rsidSect="009279B7">
      <w:type w:val="continuous"/>
      <w:pgSz w:w="11906" w:h="16838"/>
      <w:pgMar w:top="1134" w:right="1134" w:bottom="1134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B0B61" w14:textId="77777777" w:rsidR="00AC6FA1" w:rsidRDefault="00AC6FA1" w:rsidP="0050569A">
      <w:r>
        <w:separator/>
      </w:r>
    </w:p>
  </w:endnote>
  <w:endnote w:type="continuationSeparator" w:id="0">
    <w:p w14:paraId="63D2B08E" w14:textId="77777777" w:rsidR="00AC6FA1" w:rsidRDefault="00AC6FA1" w:rsidP="0050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yp BL Text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3BA0B" w14:textId="77777777" w:rsidR="00D965F9" w:rsidRDefault="00D965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2293F" w14:textId="77777777" w:rsidR="00D965F9" w:rsidRDefault="00D965F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87216" w14:textId="77777777" w:rsidR="00D965F9" w:rsidRDefault="00D965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9CBD1" w14:textId="77777777" w:rsidR="00AC6FA1" w:rsidRDefault="00AC6FA1" w:rsidP="0050569A">
      <w:r>
        <w:separator/>
      </w:r>
    </w:p>
  </w:footnote>
  <w:footnote w:type="continuationSeparator" w:id="0">
    <w:p w14:paraId="55C72252" w14:textId="77777777" w:rsidR="00AC6FA1" w:rsidRDefault="00AC6FA1" w:rsidP="00505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A8B3C" w14:textId="77777777" w:rsidR="00D965F9" w:rsidRDefault="00D965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934E" w14:textId="6760A881" w:rsidR="00C9279A" w:rsidRPr="00301514" w:rsidRDefault="00C9279A" w:rsidP="00C9279A">
    <w:pPr>
      <w:tabs>
        <w:tab w:val="left" w:pos="142"/>
        <w:tab w:val="right" w:pos="5812"/>
        <w:tab w:val="left" w:pos="7371"/>
        <w:tab w:val="right" w:pos="9498"/>
      </w:tabs>
      <w:ind w:left="2410"/>
      <w:rPr>
        <w:rFonts w:ascii="Arial" w:hAnsi="Arial" w:cs="Arial"/>
        <w:bCs/>
        <w:szCs w:val="20"/>
      </w:rPr>
    </w:pPr>
    <w:r w:rsidRPr="00301514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BFA1C75" wp14:editId="4522ADAA">
          <wp:simplePos x="0" y="0"/>
          <wp:positionH relativeFrom="column">
            <wp:posOffset>-3175</wp:posOffset>
          </wp:positionH>
          <wp:positionV relativeFrom="paragraph">
            <wp:posOffset>-95885</wp:posOffset>
          </wp:positionV>
          <wp:extent cx="1113790" cy="54229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65F9">
      <w:rPr>
        <w:rFonts w:ascii="Arial" w:hAnsi="Arial" w:cs="Arial"/>
        <w:bCs/>
        <w:szCs w:val="20"/>
      </w:rPr>
      <w:t xml:space="preserve">Městský úřad </w:t>
    </w:r>
    <w:r w:rsidRPr="00301514">
      <w:rPr>
        <w:rFonts w:ascii="Arial" w:hAnsi="Arial" w:cs="Arial"/>
        <w:bCs/>
        <w:szCs w:val="20"/>
      </w:rPr>
      <w:t>Humpolec</w:t>
    </w:r>
  </w:p>
  <w:p w14:paraId="2713DB13" w14:textId="77777777" w:rsidR="00C9279A" w:rsidRPr="00301514" w:rsidRDefault="00C9279A" w:rsidP="00C9279A">
    <w:pPr>
      <w:tabs>
        <w:tab w:val="left" w:pos="1276"/>
        <w:tab w:val="left" w:pos="1928"/>
        <w:tab w:val="left" w:pos="3119"/>
        <w:tab w:val="left" w:pos="7371"/>
        <w:tab w:val="right" w:pos="8222"/>
      </w:tabs>
      <w:ind w:left="2410"/>
      <w:rPr>
        <w:rFonts w:ascii="Arial" w:hAnsi="Arial" w:cs="Arial"/>
        <w:szCs w:val="20"/>
      </w:rPr>
    </w:pPr>
    <w:r w:rsidRPr="00301514">
      <w:rPr>
        <w:rFonts w:ascii="Arial" w:hAnsi="Arial" w:cs="Arial"/>
        <w:szCs w:val="20"/>
      </w:rPr>
      <w:t>Horní náměstí 300</w:t>
    </w:r>
  </w:p>
  <w:p w14:paraId="3FC8232C" w14:textId="77777777" w:rsidR="00C9279A" w:rsidRPr="00301514" w:rsidRDefault="00C9279A" w:rsidP="00C9279A">
    <w:pPr>
      <w:tabs>
        <w:tab w:val="left" w:pos="1276"/>
        <w:tab w:val="left" w:pos="1928"/>
        <w:tab w:val="left" w:pos="7371"/>
        <w:tab w:val="right" w:pos="8222"/>
      </w:tabs>
      <w:ind w:left="2410"/>
      <w:rPr>
        <w:rFonts w:ascii="Arial" w:hAnsi="Arial" w:cs="Arial"/>
        <w:szCs w:val="20"/>
      </w:rPr>
    </w:pPr>
    <w:r w:rsidRPr="00301514">
      <w:rPr>
        <w:rFonts w:ascii="Arial" w:hAnsi="Arial" w:cs="Arial"/>
        <w:szCs w:val="20"/>
      </w:rPr>
      <w:t>396 22 Humpolec</w:t>
    </w:r>
  </w:p>
  <w:p w14:paraId="0DC468B0" w14:textId="77777777" w:rsidR="00836B49" w:rsidRPr="00301514" w:rsidRDefault="00836B49" w:rsidP="00836B49">
    <w:pPr>
      <w:pStyle w:val="Zhlav"/>
      <w:rPr>
        <w:rFonts w:ascii="Arial" w:hAnsi="Arial" w:cs="Arial"/>
      </w:rPr>
    </w:pPr>
  </w:p>
  <w:p w14:paraId="42F0E83A" w14:textId="77777777" w:rsidR="00836B49" w:rsidRPr="00301514" w:rsidRDefault="00836B49" w:rsidP="00836B49">
    <w:pPr>
      <w:pStyle w:val="Zhlav"/>
      <w:rPr>
        <w:rFonts w:ascii="Arial" w:hAnsi="Arial" w:cs="Arial"/>
      </w:rPr>
    </w:pPr>
  </w:p>
  <w:p w14:paraId="2F09CD11" w14:textId="77777777" w:rsidR="00836B49" w:rsidRPr="00301514" w:rsidRDefault="00836B49" w:rsidP="00836B49">
    <w:pPr>
      <w:pStyle w:val="Zhlav"/>
      <w:rPr>
        <w:rFonts w:ascii="Arial" w:hAnsi="Arial" w:cs="Arial"/>
      </w:rPr>
    </w:pPr>
  </w:p>
  <w:p w14:paraId="260CD068" w14:textId="77777777" w:rsidR="00836B49" w:rsidRPr="00301514" w:rsidRDefault="00836B49" w:rsidP="00836B49">
    <w:pPr>
      <w:pStyle w:val="Zhlav"/>
      <w:rPr>
        <w:rFonts w:ascii="Arial" w:hAnsi="Arial" w:cs="Arial"/>
      </w:rPr>
    </w:pPr>
  </w:p>
  <w:p w14:paraId="012197ED" w14:textId="77777777" w:rsidR="00836B49" w:rsidRPr="00301514" w:rsidRDefault="00836B49">
    <w:pPr>
      <w:pStyle w:val="Zhlav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B9DDA" w14:textId="77777777" w:rsidR="00D965F9" w:rsidRDefault="00D965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4E9"/>
    <w:multiLevelType w:val="hybridMultilevel"/>
    <w:tmpl w:val="73CE216A"/>
    <w:lvl w:ilvl="0" w:tplc="0405000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C2666D8">
      <w:start w:val="5"/>
      <w:numFmt w:val="bullet"/>
      <w:lvlText w:val="-"/>
      <w:lvlJc w:val="left"/>
      <w:pPr>
        <w:ind w:left="5344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" w15:restartNumberingAfterBreak="0">
    <w:nsid w:val="0C4D0CBE"/>
    <w:multiLevelType w:val="hybridMultilevel"/>
    <w:tmpl w:val="0206FBDA"/>
    <w:lvl w:ilvl="0" w:tplc="04050001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2" w15:restartNumberingAfterBreak="0">
    <w:nsid w:val="1D046909"/>
    <w:multiLevelType w:val="hybridMultilevel"/>
    <w:tmpl w:val="8258D600"/>
    <w:lvl w:ilvl="0" w:tplc="C8AE3E74">
      <w:start w:val="1"/>
      <w:numFmt w:val="bullet"/>
      <w:pStyle w:val="Odrky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3" w15:restartNumberingAfterBreak="0">
    <w:nsid w:val="1E7C44E0"/>
    <w:multiLevelType w:val="hybridMultilevel"/>
    <w:tmpl w:val="45F67B12"/>
    <w:lvl w:ilvl="0" w:tplc="CD526228">
      <w:start w:val="1"/>
      <w:numFmt w:val="bullet"/>
      <w:pStyle w:val="SM1odrka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4" w15:restartNumberingAfterBreak="0">
    <w:nsid w:val="3AD370F1"/>
    <w:multiLevelType w:val="hybridMultilevel"/>
    <w:tmpl w:val="452E4F86"/>
    <w:lvl w:ilvl="0" w:tplc="0405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5" w15:restartNumberingAfterBreak="0">
    <w:nsid w:val="3F3068A5"/>
    <w:multiLevelType w:val="hybridMultilevel"/>
    <w:tmpl w:val="90CEA9B2"/>
    <w:lvl w:ilvl="0" w:tplc="0405000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6" w15:restartNumberingAfterBreak="0">
    <w:nsid w:val="51E80B23"/>
    <w:multiLevelType w:val="hybridMultilevel"/>
    <w:tmpl w:val="CC8C8C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005E25"/>
    <w:multiLevelType w:val="hybridMultilevel"/>
    <w:tmpl w:val="A816C674"/>
    <w:lvl w:ilvl="0" w:tplc="DFF44A9E">
      <w:start w:val="1"/>
      <w:numFmt w:val="bullet"/>
      <w:pStyle w:val="SM1aodrazka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B7991"/>
    <w:multiLevelType w:val="hybridMultilevel"/>
    <w:tmpl w:val="DA069E98"/>
    <w:lvl w:ilvl="0" w:tplc="B23AEFA4">
      <w:start w:val="1"/>
      <w:numFmt w:val="decimal"/>
      <w:pStyle w:val="slovn"/>
      <w:lvlText w:val="%1."/>
      <w:lvlJc w:val="left"/>
      <w:pPr>
        <w:ind w:left="2648" w:hanging="360"/>
      </w:pPr>
      <w:rPr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3368" w:hanging="360"/>
      </w:pPr>
    </w:lvl>
    <w:lvl w:ilvl="2" w:tplc="0405001B" w:tentative="1">
      <w:start w:val="1"/>
      <w:numFmt w:val="lowerRoman"/>
      <w:lvlText w:val="%3."/>
      <w:lvlJc w:val="right"/>
      <w:pPr>
        <w:ind w:left="4088" w:hanging="180"/>
      </w:pPr>
    </w:lvl>
    <w:lvl w:ilvl="3" w:tplc="0405000F" w:tentative="1">
      <w:start w:val="1"/>
      <w:numFmt w:val="decimal"/>
      <w:lvlText w:val="%4."/>
      <w:lvlJc w:val="left"/>
      <w:pPr>
        <w:ind w:left="4808" w:hanging="360"/>
      </w:pPr>
    </w:lvl>
    <w:lvl w:ilvl="4" w:tplc="04050019" w:tentative="1">
      <w:start w:val="1"/>
      <w:numFmt w:val="lowerLetter"/>
      <w:lvlText w:val="%5."/>
      <w:lvlJc w:val="left"/>
      <w:pPr>
        <w:ind w:left="5528" w:hanging="360"/>
      </w:pPr>
    </w:lvl>
    <w:lvl w:ilvl="5" w:tplc="0405001B" w:tentative="1">
      <w:start w:val="1"/>
      <w:numFmt w:val="lowerRoman"/>
      <w:lvlText w:val="%6."/>
      <w:lvlJc w:val="right"/>
      <w:pPr>
        <w:ind w:left="6248" w:hanging="180"/>
      </w:pPr>
    </w:lvl>
    <w:lvl w:ilvl="6" w:tplc="0405000F" w:tentative="1">
      <w:start w:val="1"/>
      <w:numFmt w:val="decimal"/>
      <w:lvlText w:val="%7."/>
      <w:lvlJc w:val="left"/>
      <w:pPr>
        <w:ind w:left="6968" w:hanging="360"/>
      </w:pPr>
    </w:lvl>
    <w:lvl w:ilvl="7" w:tplc="04050019" w:tentative="1">
      <w:start w:val="1"/>
      <w:numFmt w:val="lowerLetter"/>
      <w:lvlText w:val="%8."/>
      <w:lvlJc w:val="left"/>
      <w:pPr>
        <w:ind w:left="7688" w:hanging="360"/>
      </w:pPr>
    </w:lvl>
    <w:lvl w:ilvl="8" w:tplc="0405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9" w15:restartNumberingAfterBreak="0">
    <w:nsid w:val="71F4695F"/>
    <w:multiLevelType w:val="hybridMultilevel"/>
    <w:tmpl w:val="ECBC7808"/>
    <w:lvl w:ilvl="0" w:tplc="0C2666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946F5"/>
    <w:multiLevelType w:val="hybridMultilevel"/>
    <w:tmpl w:val="A66E7EA2"/>
    <w:lvl w:ilvl="0" w:tplc="7696C64C">
      <w:start w:val="1"/>
      <w:numFmt w:val="lowerLetter"/>
      <w:pStyle w:val="SM1aodstavec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866432D"/>
    <w:multiLevelType w:val="hybridMultilevel"/>
    <w:tmpl w:val="B9CEB1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7134F"/>
    <w:multiLevelType w:val="hybridMultilevel"/>
    <w:tmpl w:val="E5ACA402"/>
    <w:lvl w:ilvl="0" w:tplc="0405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3" w15:restartNumberingAfterBreak="0">
    <w:nsid w:val="7EED10B7"/>
    <w:multiLevelType w:val="singleLevel"/>
    <w:tmpl w:val="004CC644"/>
    <w:lvl w:ilvl="0">
      <w:start w:val="1"/>
      <w:numFmt w:val="ordinal"/>
      <w:pStyle w:val="SM1odstavec"/>
      <w:lvlText w:val="%1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</w:abstractNum>
  <w:num w:numId="1" w16cid:durableId="649946194">
    <w:abstractNumId w:val="1"/>
  </w:num>
  <w:num w:numId="2" w16cid:durableId="344135401">
    <w:abstractNumId w:val="3"/>
  </w:num>
  <w:num w:numId="3" w16cid:durableId="1733455729">
    <w:abstractNumId w:val="11"/>
  </w:num>
  <w:num w:numId="4" w16cid:durableId="866059715">
    <w:abstractNumId w:val="6"/>
  </w:num>
  <w:num w:numId="5" w16cid:durableId="2072389124">
    <w:abstractNumId w:val="13"/>
  </w:num>
  <w:num w:numId="6" w16cid:durableId="1726905436">
    <w:abstractNumId w:val="10"/>
  </w:num>
  <w:num w:numId="7" w16cid:durableId="1279290793">
    <w:abstractNumId w:val="7"/>
  </w:num>
  <w:num w:numId="8" w16cid:durableId="1208252348">
    <w:abstractNumId w:val="9"/>
  </w:num>
  <w:num w:numId="9" w16cid:durableId="1917593432">
    <w:abstractNumId w:val="13"/>
    <w:lvlOverride w:ilvl="0">
      <w:startOverride w:val="1"/>
    </w:lvlOverride>
  </w:num>
  <w:num w:numId="10" w16cid:durableId="1607691526">
    <w:abstractNumId w:val="13"/>
    <w:lvlOverride w:ilvl="0">
      <w:startOverride w:val="1"/>
    </w:lvlOverride>
  </w:num>
  <w:num w:numId="11" w16cid:durableId="481778979">
    <w:abstractNumId w:val="10"/>
    <w:lvlOverride w:ilvl="0">
      <w:startOverride w:val="1"/>
    </w:lvlOverride>
  </w:num>
  <w:num w:numId="12" w16cid:durableId="797988278">
    <w:abstractNumId w:val="10"/>
    <w:lvlOverride w:ilvl="0">
      <w:startOverride w:val="1"/>
    </w:lvlOverride>
  </w:num>
  <w:num w:numId="13" w16cid:durableId="1850876287">
    <w:abstractNumId w:val="13"/>
    <w:lvlOverride w:ilvl="0">
      <w:startOverride w:val="1"/>
    </w:lvlOverride>
  </w:num>
  <w:num w:numId="14" w16cid:durableId="218060464">
    <w:abstractNumId w:val="0"/>
  </w:num>
  <w:num w:numId="15" w16cid:durableId="26032047">
    <w:abstractNumId w:val="5"/>
  </w:num>
  <w:num w:numId="16" w16cid:durableId="1456870089">
    <w:abstractNumId w:val="12"/>
  </w:num>
  <w:num w:numId="17" w16cid:durableId="1270892514">
    <w:abstractNumId w:val="4"/>
  </w:num>
  <w:num w:numId="18" w16cid:durableId="1641956149">
    <w:abstractNumId w:val="2"/>
  </w:num>
  <w:num w:numId="19" w16cid:durableId="999042023">
    <w:abstractNumId w:val="8"/>
  </w:num>
  <w:num w:numId="20" w16cid:durableId="39979168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92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62"/>
    <w:rsid w:val="000058B7"/>
    <w:rsid w:val="00013804"/>
    <w:rsid w:val="00020DB9"/>
    <w:rsid w:val="0002779E"/>
    <w:rsid w:val="000307B4"/>
    <w:rsid w:val="00030DE2"/>
    <w:rsid w:val="0005424C"/>
    <w:rsid w:val="00057383"/>
    <w:rsid w:val="000770BA"/>
    <w:rsid w:val="000C625E"/>
    <w:rsid w:val="000F0283"/>
    <w:rsid w:val="00123D3E"/>
    <w:rsid w:val="0014625E"/>
    <w:rsid w:val="0016222E"/>
    <w:rsid w:val="00164864"/>
    <w:rsid w:val="00164D6A"/>
    <w:rsid w:val="00181CE1"/>
    <w:rsid w:val="00194062"/>
    <w:rsid w:val="001A65E9"/>
    <w:rsid w:val="001C7CD1"/>
    <w:rsid w:val="001E530E"/>
    <w:rsid w:val="001F1462"/>
    <w:rsid w:val="00200C62"/>
    <w:rsid w:val="002130BF"/>
    <w:rsid w:val="00214635"/>
    <w:rsid w:val="00227779"/>
    <w:rsid w:val="00250E42"/>
    <w:rsid w:val="00270FAF"/>
    <w:rsid w:val="002743D0"/>
    <w:rsid w:val="002863C0"/>
    <w:rsid w:val="002D4A69"/>
    <w:rsid w:val="002F55F9"/>
    <w:rsid w:val="00301514"/>
    <w:rsid w:val="00304B81"/>
    <w:rsid w:val="0031798A"/>
    <w:rsid w:val="00323DAC"/>
    <w:rsid w:val="00342D29"/>
    <w:rsid w:val="00370F56"/>
    <w:rsid w:val="003767C6"/>
    <w:rsid w:val="003A3F86"/>
    <w:rsid w:val="003C073E"/>
    <w:rsid w:val="003E09D4"/>
    <w:rsid w:val="004419F9"/>
    <w:rsid w:val="00453BB1"/>
    <w:rsid w:val="0046217A"/>
    <w:rsid w:val="004644F9"/>
    <w:rsid w:val="004A2F1C"/>
    <w:rsid w:val="004A785F"/>
    <w:rsid w:val="004B777C"/>
    <w:rsid w:val="004C6E0A"/>
    <w:rsid w:val="004D44EC"/>
    <w:rsid w:val="004D6A08"/>
    <w:rsid w:val="004F0098"/>
    <w:rsid w:val="004F03F6"/>
    <w:rsid w:val="0050569A"/>
    <w:rsid w:val="00520965"/>
    <w:rsid w:val="005263BB"/>
    <w:rsid w:val="00527BD4"/>
    <w:rsid w:val="00540AC6"/>
    <w:rsid w:val="005668E2"/>
    <w:rsid w:val="005C64CC"/>
    <w:rsid w:val="00617DEF"/>
    <w:rsid w:val="00621A3E"/>
    <w:rsid w:val="00625C73"/>
    <w:rsid w:val="006278D4"/>
    <w:rsid w:val="00640E64"/>
    <w:rsid w:val="0065179E"/>
    <w:rsid w:val="006567ED"/>
    <w:rsid w:val="00662549"/>
    <w:rsid w:val="00667781"/>
    <w:rsid w:val="00670433"/>
    <w:rsid w:val="006B2C17"/>
    <w:rsid w:val="006B32BF"/>
    <w:rsid w:val="006B6337"/>
    <w:rsid w:val="006E47AD"/>
    <w:rsid w:val="006E4EBE"/>
    <w:rsid w:val="0070320E"/>
    <w:rsid w:val="00717382"/>
    <w:rsid w:val="00726EE2"/>
    <w:rsid w:val="00745388"/>
    <w:rsid w:val="00773426"/>
    <w:rsid w:val="007B7D7F"/>
    <w:rsid w:val="007C1901"/>
    <w:rsid w:val="007E455D"/>
    <w:rsid w:val="007E56E9"/>
    <w:rsid w:val="0081544B"/>
    <w:rsid w:val="00816854"/>
    <w:rsid w:val="008247C8"/>
    <w:rsid w:val="00836B49"/>
    <w:rsid w:val="008518B0"/>
    <w:rsid w:val="0085441C"/>
    <w:rsid w:val="00857668"/>
    <w:rsid w:val="008649D7"/>
    <w:rsid w:val="0086570D"/>
    <w:rsid w:val="008672F0"/>
    <w:rsid w:val="00882B3D"/>
    <w:rsid w:val="008930FE"/>
    <w:rsid w:val="008A5B42"/>
    <w:rsid w:val="008B01DD"/>
    <w:rsid w:val="008C0E1A"/>
    <w:rsid w:val="008E6C0F"/>
    <w:rsid w:val="008F301F"/>
    <w:rsid w:val="009034A0"/>
    <w:rsid w:val="0097355A"/>
    <w:rsid w:val="009760AB"/>
    <w:rsid w:val="00980D6C"/>
    <w:rsid w:val="009B2A51"/>
    <w:rsid w:val="009C0B29"/>
    <w:rsid w:val="009C5A0F"/>
    <w:rsid w:val="009E2998"/>
    <w:rsid w:val="009F0514"/>
    <w:rsid w:val="00A0287E"/>
    <w:rsid w:val="00A21B41"/>
    <w:rsid w:val="00A57D7D"/>
    <w:rsid w:val="00A62707"/>
    <w:rsid w:val="00A8466B"/>
    <w:rsid w:val="00AC32F4"/>
    <w:rsid w:val="00AC6FA1"/>
    <w:rsid w:val="00AD1665"/>
    <w:rsid w:val="00AD4873"/>
    <w:rsid w:val="00B006EC"/>
    <w:rsid w:val="00B10D3E"/>
    <w:rsid w:val="00B1502B"/>
    <w:rsid w:val="00B31E8E"/>
    <w:rsid w:val="00B36F1F"/>
    <w:rsid w:val="00B466F3"/>
    <w:rsid w:val="00B52A90"/>
    <w:rsid w:val="00B57C57"/>
    <w:rsid w:val="00B70642"/>
    <w:rsid w:val="00B92DB3"/>
    <w:rsid w:val="00BA6A21"/>
    <w:rsid w:val="00BB2B33"/>
    <w:rsid w:val="00BD1F6A"/>
    <w:rsid w:val="00BE693D"/>
    <w:rsid w:val="00C1310E"/>
    <w:rsid w:val="00C153E5"/>
    <w:rsid w:val="00C16484"/>
    <w:rsid w:val="00C21546"/>
    <w:rsid w:val="00C43B71"/>
    <w:rsid w:val="00C5596A"/>
    <w:rsid w:val="00C74A37"/>
    <w:rsid w:val="00C854F7"/>
    <w:rsid w:val="00C90745"/>
    <w:rsid w:val="00C9279A"/>
    <w:rsid w:val="00CA338A"/>
    <w:rsid w:val="00CA7FCE"/>
    <w:rsid w:val="00CC0C61"/>
    <w:rsid w:val="00CC68C1"/>
    <w:rsid w:val="00CD79AF"/>
    <w:rsid w:val="00CF3034"/>
    <w:rsid w:val="00CF587C"/>
    <w:rsid w:val="00CF7EEF"/>
    <w:rsid w:val="00D27BD7"/>
    <w:rsid w:val="00D529B3"/>
    <w:rsid w:val="00D563A0"/>
    <w:rsid w:val="00D60147"/>
    <w:rsid w:val="00D965F9"/>
    <w:rsid w:val="00DA4D3D"/>
    <w:rsid w:val="00DB226C"/>
    <w:rsid w:val="00DD158C"/>
    <w:rsid w:val="00E07DA7"/>
    <w:rsid w:val="00E20CA6"/>
    <w:rsid w:val="00E228DF"/>
    <w:rsid w:val="00E24F1D"/>
    <w:rsid w:val="00E352DE"/>
    <w:rsid w:val="00E529F3"/>
    <w:rsid w:val="00E545AA"/>
    <w:rsid w:val="00E55171"/>
    <w:rsid w:val="00E9078A"/>
    <w:rsid w:val="00E93165"/>
    <w:rsid w:val="00EB28CD"/>
    <w:rsid w:val="00EB2D2D"/>
    <w:rsid w:val="00EB4504"/>
    <w:rsid w:val="00EF7753"/>
    <w:rsid w:val="00F12011"/>
    <w:rsid w:val="00F20719"/>
    <w:rsid w:val="00F21B41"/>
    <w:rsid w:val="00F24F2E"/>
    <w:rsid w:val="00F44434"/>
    <w:rsid w:val="00F57B98"/>
    <w:rsid w:val="00F62E53"/>
    <w:rsid w:val="00FA0F37"/>
    <w:rsid w:val="00FA6F79"/>
    <w:rsid w:val="00FD2E98"/>
    <w:rsid w:val="00FD7432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B3A46"/>
  <w15:docId w15:val="{AADB68E9-8B49-42BF-8FE5-132D6BE8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41C"/>
    <w:pPr>
      <w:spacing w:after="0" w:line="240" w:lineRule="auto"/>
      <w:ind w:left="1928"/>
    </w:pPr>
    <w:rPr>
      <w:rFonts w:ascii="Atyp BL Text" w:hAnsi="Atyp BL Text"/>
      <w:sz w:val="20"/>
    </w:rPr>
  </w:style>
  <w:style w:type="paragraph" w:styleId="Nadpis1">
    <w:name w:val="heading 1"/>
    <w:basedOn w:val="Normln"/>
    <w:next w:val="Normln"/>
    <w:link w:val="Nadpis1Char"/>
    <w:uiPriority w:val="11"/>
    <w:rsid w:val="003C073E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D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569A"/>
  </w:style>
  <w:style w:type="paragraph" w:styleId="Zpat">
    <w:name w:val="footer"/>
    <w:basedOn w:val="Normln"/>
    <w:link w:val="Zpat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569A"/>
  </w:style>
  <w:style w:type="paragraph" w:customStyle="1" w:styleId="SMtext">
    <w:name w:val="SM_text"/>
    <w:basedOn w:val="Normln"/>
    <w:rsid w:val="00CD79AF"/>
    <w:pPr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odrka">
    <w:name w:val="SM_1_odrážka"/>
    <w:basedOn w:val="SMtext"/>
    <w:rsid w:val="00CD79AF"/>
    <w:pPr>
      <w:numPr>
        <w:numId w:val="2"/>
      </w:numPr>
    </w:pPr>
  </w:style>
  <w:style w:type="character" w:customStyle="1" w:styleId="Nadpis1Char">
    <w:name w:val="Nadpis 1 Char"/>
    <w:basedOn w:val="Standardnpsmoodstavce"/>
    <w:link w:val="Nadpis1"/>
    <w:uiPriority w:val="11"/>
    <w:rsid w:val="003C073E"/>
    <w:rPr>
      <w:rFonts w:ascii="Times New Roman" w:eastAsia="Times New Roman" w:hAnsi="Times New Roman" w:cs="Times New Roman"/>
      <w:b/>
      <w:sz w:val="32"/>
      <w:lang w:eastAsia="cs-CZ"/>
    </w:rPr>
  </w:style>
  <w:style w:type="paragraph" w:styleId="Odstavecseseznamem">
    <w:name w:val="List Paragraph"/>
    <w:basedOn w:val="Normln"/>
    <w:uiPriority w:val="34"/>
    <w:rsid w:val="003C073E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customStyle="1" w:styleId="SM1odstavec">
    <w:name w:val="SM_1_odstavec"/>
    <w:basedOn w:val="Normln"/>
    <w:rsid w:val="003C073E"/>
    <w:pPr>
      <w:numPr>
        <w:numId w:val="5"/>
      </w:numPr>
      <w:spacing w:before="120"/>
      <w:ind w:left="357" w:hanging="357"/>
      <w:jc w:val="both"/>
    </w:pPr>
    <w:rPr>
      <w:rFonts w:ascii="Times New Roman" w:eastAsia="Times New Roman" w:hAnsi="Times New Roman" w:cs="Times New Roman"/>
      <w:b/>
      <w:lang w:eastAsia="cs-CZ"/>
    </w:rPr>
  </w:style>
  <w:style w:type="paragraph" w:customStyle="1" w:styleId="SMNazevclanku">
    <w:name w:val="SM_Nazev clanku"/>
    <w:basedOn w:val="Normln"/>
    <w:next w:val="SM1odstavec"/>
    <w:rsid w:val="003C073E"/>
    <w:pPr>
      <w:spacing w:after="240"/>
      <w:jc w:val="center"/>
    </w:pPr>
    <w:rPr>
      <w:rFonts w:ascii="Times New Roman" w:eastAsia="Times New Roman" w:hAnsi="Times New Roman" w:cs="Times New Roman"/>
      <w:b/>
      <w:color w:val="000000"/>
      <w:lang w:eastAsia="cs-CZ"/>
    </w:rPr>
  </w:style>
  <w:style w:type="paragraph" w:customStyle="1" w:styleId="SMslolnku">
    <w:name w:val="SM_Číslo článku"/>
    <w:basedOn w:val="SMNazevclanku"/>
    <w:next w:val="SMNazevclanku"/>
    <w:rsid w:val="003C073E"/>
    <w:pPr>
      <w:spacing w:before="240" w:after="0"/>
    </w:pPr>
  </w:style>
  <w:style w:type="paragraph" w:customStyle="1" w:styleId="SM1aodstavec">
    <w:name w:val="SM_1a_odstavec"/>
    <w:basedOn w:val="Normln"/>
    <w:rsid w:val="003C073E"/>
    <w:pPr>
      <w:numPr>
        <w:numId w:val="6"/>
      </w:numPr>
      <w:spacing w:before="120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aodrazka">
    <w:name w:val="SM_1a_odrazka"/>
    <w:basedOn w:val="Odstavecseseznamem"/>
    <w:next w:val="SMtext"/>
    <w:rsid w:val="003C073E"/>
    <w:pPr>
      <w:numPr>
        <w:numId w:val="7"/>
      </w:numPr>
      <w:ind w:left="1417" w:hanging="357"/>
      <w:contextualSpacing/>
      <w:jc w:val="both"/>
    </w:pPr>
  </w:style>
  <w:style w:type="paragraph" w:customStyle="1" w:styleId="Nadpis">
    <w:name w:val="Nadpis"/>
    <w:basedOn w:val="Nadpis1"/>
    <w:next w:val="Normln"/>
    <w:link w:val="NadpisChar"/>
    <w:qFormat/>
    <w:rsid w:val="0085441C"/>
    <w:pPr>
      <w:ind w:left="0"/>
      <w:jc w:val="left"/>
    </w:pPr>
    <w:rPr>
      <w:rFonts w:ascii="Atyp BL Display" w:hAnsi="Atyp BL Display"/>
      <w:sz w:val="44"/>
    </w:rPr>
  </w:style>
  <w:style w:type="paragraph" w:customStyle="1" w:styleId="PodnadpisA">
    <w:name w:val="Podnadpis A"/>
    <w:basedOn w:val="Podnadpis"/>
    <w:next w:val="Normln"/>
    <w:link w:val="PodnadpisAChar"/>
    <w:qFormat/>
    <w:rsid w:val="00773426"/>
    <w:pPr>
      <w:ind w:left="0"/>
    </w:pPr>
    <w:rPr>
      <w:rFonts w:ascii="Atyp BL Display" w:hAnsi="Atyp BL Display"/>
      <w:b/>
      <w:bCs/>
      <w:color w:val="auto"/>
      <w:sz w:val="32"/>
      <w:szCs w:val="44"/>
    </w:rPr>
  </w:style>
  <w:style w:type="character" w:customStyle="1" w:styleId="NadpisChar">
    <w:name w:val="Nadpis Char"/>
    <w:basedOn w:val="Standardnpsmoodstavce"/>
    <w:link w:val="Nadpis"/>
    <w:rsid w:val="0085441C"/>
    <w:rPr>
      <w:rFonts w:ascii="Atyp BL Display" w:eastAsia="Times New Roman" w:hAnsi="Atyp BL Display" w:cs="Times New Roman"/>
      <w:b/>
      <w:sz w:val="44"/>
      <w:lang w:eastAsia="cs-CZ"/>
    </w:rPr>
  </w:style>
  <w:style w:type="paragraph" w:customStyle="1" w:styleId="Bezodsazen">
    <w:name w:val="Bez odsazení"/>
    <w:basedOn w:val="Normln"/>
    <w:link w:val="BezodsazenChar"/>
    <w:qFormat/>
    <w:rsid w:val="0085441C"/>
    <w:pPr>
      <w:ind w:left="0"/>
    </w:pPr>
    <w:rPr>
      <w:szCs w:val="20"/>
    </w:rPr>
  </w:style>
  <w:style w:type="character" w:customStyle="1" w:styleId="PodnadpisAChar">
    <w:name w:val="Podnadpis A Char"/>
    <w:basedOn w:val="Standardnpsmoodstavce"/>
    <w:link w:val="PodnadpisA"/>
    <w:rsid w:val="00773426"/>
    <w:rPr>
      <w:rFonts w:ascii="Atyp BL Display" w:eastAsiaTheme="minorEastAsia" w:hAnsi="Atyp BL Display"/>
      <w:b/>
      <w:bCs/>
      <w:spacing w:val="15"/>
      <w:sz w:val="32"/>
      <w:szCs w:val="44"/>
    </w:rPr>
  </w:style>
  <w:style w:type="paragraph" w:styleId="Podnadpis">
    <w:name w:val="Subtitle"/>
    <w:basedOn w:val="Normln"/>
    <w:next w:val="Normln"/>
    <w:link w:val="PodnadpisChar"/>
    <w:uiPriority w:val="11"/>
    <w:rsid w:val="004B777C"/>
    <w:pPr>
      <w:numPr>
        <w:ilvl w:val="1"/>
      </w:numPr>
      <w:ind w:left="1928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B777C"/>
    <w:rPr>
      <w:rFonts w:eastAsiaTheme="minorEastAsia"/>
      <w:color w:val="5A5A5A" w:themeColor="text1" w:themeTint="A5"/>
      <w:spacing w:val="15"/>
    </w:rPr>
  </w:style>
  <w:style w:type="character" w:customStyle="1" w:styleId="BezodsazenChar">
    <w:name w:val="Bez odsazení Char"/>
    <w:basedOn w:val="Standardnpsmoodstavce"/>
    <w:link w:val="Bezodsazen"/>
    <w:rsid w:val="0085441C"/>
    <w:rPr>
      <w:rFonts w:ascii="Atyp BL Text" w:hAnsi="Atyp BL Text"/>
      <w:sz w:val="20"/>
      <w:szCs w:val="20"/>
    </w:rPr>
  </w:style>
  <w:style w:type="paragraph" w:customStyle="1" w:styleId="Odrky">
    <w:name w:val="Odrážky"/>
    <w:basedOn w:val="Normln"/>
    <w:link w:val="OdrkyChar"/>
    <w:qFormat/>
    <w:rsid w:val="00773426"/>
    <w:pPr>
      <w:numPr>
        <w:numId w:val="18"/>
      </w:numPr>
      <w:ind w:left="2285" w:hanging="357"/>
    </w:pPr>
  </w:style>
  <w:style w:type="paragraph" w:customStyle="1" w:styleId="slovn">
    <w:name w:val="Číslování"/>
    <w:basedOn w:val="Normln"/>
    <w:link w:val="slovnChar"/>
    <w:qFormat/>
    <w:rsid w:val="00773426"/>
    <w:pPr>
      <w:numPr>
        <w:numId w:val="19"/>
      </w:numPr>
      <w:ind w:left="2285" w:hanging="357"/>
    </w:pPr>
  </w:style>
  <w:style w:type="character" w:customStyle="1" w:styleId="OdrkyChar">
    <w:name w:val="Odrážky Char"/>
    <w:basedOn w:val="Standardnpsmoodstavce"/>
    <w:link w:val="Odrky"/>
    <w:rsid w:val="00773426"/>
    <w:rPr>
      <w:rFonts w:ascii="Atyp BL Text" w:hAnsi="Atyp BL Text"/>
      <w:sz w:val="20"/>
    </w:rPr>
  </w:style>
  <w:style w:type="character" w:customStyle="1" w:styleId="slovnChar">
    <w:name w:val="Číslování Char"/>
    <w:basedOn w:val="OdrkyChar"/>
    <w:link w:val="slovn"/>
    <w:rsid w:val="00773426"/>
    <w:rPr>
      <w:rFonts w:ascii="Atyp BL Text" w:hAnsi="Atyp BL Text"/>
      <w:sz w:val="20"/>
    </w:rPr>
  </w:style>
  <w:style w:type="paragraph" w:customStyle="1" w:styleId="Styl1">
    <w:name w:val="Styl1"/>
    <w:basedOn w:val="slovn"/>
    <w:link w:val="Styl1Char"/>
    <w:rsid w:val="00C854F7"/>
    <w:rPr>
      <w:b/>
      <w:bCs/>
    </w:rPr>
  </w:style>
  <w:style w:type="character" w:customStyle="1" w:styleId="Styl1Char">
    <w:name w:val="Styl1 Char"/>
    <w:basedOn w:val="slovnChar"/>
    <w:link w:val="Styl1"/>
    <w:rsid w:val="00C854F7"/>
    <w:rPr>
      <w:rFonts w:ascii="Atyp BL Text" w:hAnsi="Atyp BL Text"/>
      <w:b/>
      <w:bCs/>
      <w:sz w:val="20"/>
    </w:rPr>
  </w:style>
  <w:style w:type="character" w:styleId="Hypertextovodkaz">
    <w:name w:val="Hyperlink"/>
    <w:basedOn w:val="Standardnpsmoodstavce"/>
    <w:uiPriority w:val="99"/>
    <w:unhideWhenUsed/>
    <w:rsid w:val="006E4EB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E4EBE"/>
    <w:rPr>
      <w:color w:val="605E5C"/>
      <w:shd w:val="clear" w:color="auto" w:fill="E1DFDD"/>
    </w:rPr>
  </w:style>
  <w:style w:type="paragraph" w:customStyle="1" w:styleId="Default">
    <w:name w:val="Default"/>
    <w:rsid w:val="006B63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vlc\Downloads\Sablona_v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80B904466D44AEF9DA516F9CF45C" ma:contentTypeVersion="7" ma:contentTypeDescription="Create a new document." ma:contentTypeScope="" ma:versionID="baa6883dca962c8889b87ec5eb483301">
  <xsd:schema xmlns:xsd="http://www.w3.org/2001/XMLSchema" xmlns:xs="http://www.w3.org/2001/XMLSchema" xmlns:p="http://schemas.microsoft.com/office/2006/metadata/properties" xmlns:ns3="78d9a50b-4559-4260-84f0-3b0864d95db4" xmlns:ns4="a415e4fe-d642-46ff-8749-0f6637b9d85b" targetNamespace="http://schemas.microsoft.com/office/2006/metadata/properties" ma:root="true" ma:fieldsID="e5cff8880232c8788a976d31b9879797" ns3:_="" ns4:_="">
    <xsd:import namespace="78d9a50b-4559-4260-84f0-3b0864d95db4"/>
    <xsd:import namespace="a415e4fe-d642-46ff-8749-0f6637b9d8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a50b-4559-4260-84f0-3b0864d95d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5e4fe-d642-46ff-8749-0f6637b9d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E0136-1721-4793-9757-1FC872F43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9a50b-4559-4260-84f0-3b0864d95db4"/>
    <ds:schemaRef ds:uri="a415e4fe-d642-46ff-8749-0f6637b9d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D6ECCB-4744-4F9C-B8D1-80E211CA2C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A5529D-4003-4732-AF0F-1FEEBF151D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E49257-DE06-466B-ADED-6A2BA8D9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Sablona_v2</Template>
  <TotalTime>7</TotalTime>
  <Pages>4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Jonáš Loskot</dc:creator>
  <cp:lastModifiedBy>Milan Seidler</cp:lastModifiedBy>
  <cp:revision>10</cp:revision>
  <dcterms:created xsi:type="dcterms:W3CDTF">2022-02-03T13:11:00Z</dcterms:created>
  <dcterms:modified xsi:type="dcterms:W3CDTF">2022-05-06T12:08:00Z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0x01010091EC80B904466D44AEF9DA516F9CF45C</vt:lpwstr>
  </property>
</Properties>
</file>